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59" w:rsidRDefault="005A7059" w:rsidP="00693277">
      <w:pPr>
        <w:ind w:right="-2"/>
        <w:jc w:val="center"/>
        <w:rPr>
          <w:rFonts w:cs="Arial"/>
        </w:rPr>
      </w:pPr>
    </w:p>
    <w:p w:rsidR="00693277" w:rsidRDefault="00111247" w:rsidP="00693277">
      <w:pPr>
        <w:ind w:right="-2"/>
        <w:jc w:val="center"/>
        <w:rPr>
          <w:rFonts w:cs="Arial"/>
        </w:rPr>
      </w:pPr>
      <w:r w:rsidRPr="00693277">
        <w:rPr>
          <w:rFonts w:cs="Arial"/>
        </w:rPr>
        <w:t>АДМИНИСТРАЦИЯ</w:t>
      </w:r>
    </w:p>
    <w:p w:rsidR="00111247" w:rsidRPr="00693277" w:rsidRDefault="00F5504B" w:rsidP="00693277">
      <w:pPr>
        <w:ind w:right="-2"/>
        <w:jc w:val="center"/>
        <w:rPr>
          <w:rFonts w:cs="Arial"/>
        </w:rPr>
      </w:pPr>
      <w:r>
        <w:rPr>
          <w:rFonts w:cs="Arial"/>
        </w:rPr>
        <w:t>СТАРИНСКОГО</w:t>
      </w:r>
      <w:r w:rsidR="00111247" w:rsidRPr="00693277">
        <w:rPr>
          <w:rFonts w:cs="Arial"/>
        </w:rPr>
        <w:t xml:space="preserve"> СЕЛЬСКОГО ПОСЕЛЕНИЯ</w:t>
      </w:r>
    </w:p>
    <w:p w:rsidR="00111247" w:rsidRPr="00693277" w:rsidRDefault="00111247" w:rsidP="00693277">
      <w:pPr>
        <w:jc w:val="center"/>
        <w:rPr>
          <w:rFonts w:cs="Arial"/>
        </w:rPr>
      </w:pPr>
      <w:r w:rsidRPr="00693277">
        <w:rPr>
          <w:rFonts w:cs="Arial"/>
        </w:rPr>
        <w:t>КАШИРСКОГО МУНИЦИПАЛЬНОГО РАЙОНА</w:t>
      </w:r>
    </w:p>
    <w:p w:rsidR="00111247" w:rsidRPr="00693277" w:rsidRDefault="00111247" w:rsidP="00693277">
      <w:pPr>
        <w:jc w:val="center"/>
        <w:rPr>
          <w:rFonts w:cs="Arial"/>
        </w:rPr>
      </w:pPr>
      <w:r w:rsidRPr="00693277">
        <w:rPr>
          <w:rFonts w:cs="Arial"/>
        </w:rPr>
        <w:t>ВОРОНЕЖСКОЙ ОБЛАСТИ</w:t>
      </w:r>
    </w:p>
    <w:p w:rsidR="005F46DB" w:rsidRPr="00693277" w:rsidRDefault="005F46DB" w:rsidP="00693277">
      <w:pPr>
        <w:jc w:val="center"/>
        <w:rPr>
          <w:rFonts w:cs="Arial"/>
        </w:rPr>
      </w:pPr>
    </w:p>
    <w:p w:rsidR="00111247" w:rsidRPr="00693277" w:rsidRDefault="00111247" w:rsidP="00693277">
      <w:pPr>
        <w:jc w:val="center"/>
        <w:rPr>
          <w:rFonts w:cs="Arial"/>
        </w:rPr>
      </w:pPr>
    </w:p>
    <w:p w:rsidR="00111247" w:rsidRPr="00693277" w:rsidRDefault="00111247" w:rsidP="00693277">
      <w:pPr>
        <w:jc w:val="center"/>
        <w:rPr>
          <w:rFonts w:cs="Arial"/>
        </w:rPr>
      </w:pPr>
      <w:r w:rsidRPr="00693277">
        <w:rPr>
          <w:rFonts w:cs="Arial"/>
        </w:rPr>
        <w:t>П О С Т А Н О В Л Е Н И Е</w:t>
      </w:r>
    </w:p>
    <w:p w:rsidR="005F46DB" w:rsidRPr="00693277" w:rsidRDefault="005F46DB" w:rsidP="00693277">
      <w:pPr>
        <w:rPr>
          <w:rFonts w:cs="Arial"/>
        </w:rPr>
      </w:pPr>
    </w:p>
    <w:p w:rsidR="00111247" w:rsidRPr="00693277" w:rsidRDefault="004313DA" w:rsidP="00693277">
      <w:pPr>
        <w:rPr>
          <w:rFonts w:cs="Arial"/>
        </w:rPr>
      </w:pPr>
      <w:r w:rsidRPr="00693277">
        <w:rPr>
          <w:rFonts w:cs="Arial"/>
        </w:rPr>
        <w:t>от</w:t>
      </w:r>
      <w:r w:rsidR="00693277">
        <w:rPr>
          <w:rFonts w:cs="Arial"/>
        </w:rPr>
        <w:t xml:space="preserve"> </w:t>
      </w:r>
      <w:r w:rsidR="00F5504B">
        <w:rPr>
          <w:rFonts w:cs="Arial"/>
        </w:rPr>
        <w:t>28</w:t>
      </w:r>
      <w:r w:rsidR="008D18A5" w:rsidRPr="00693277">
        <w:rPr>
          <w:rFonts w:cs="Arial"/>
        </w:rPr>
        <w:t xml:space="preserve"> </w:t>
      </w:r>
      <w:r w:rsidR="00F5504B">
        <w:rPr>
          <w:rFonts w:cs="Arial"/>
        </w:rPr>
        <w:t>марта</w:t>
      </w:r>
      <w:r w:rsidR="008F04D6" w:rsidRPr="00693277">
        <w:rPr>
          <w:rFonts w:cs="Arial"/>
        </w:rPr>
        <w:t xml:space="preserve"> 202</w:t>
      </w:r>
      <w:r w:rsidR="008D18A5" w:rsidRPr="00693277">
        <w:rPr>
          <w:rFonts w:cs="Arial"/>
        </w:rPr>
        <w:t>5</w:t>
      </w:r>
      <w:r w:rsidR="00962C20" w:rsidRPr="00693277">
        <w:rPr>
          <w:rFonts w:cs="Arial"/>
        </w:rPr>
        <w:t xml:space="preserve"> года</w:t>
      </w:r>
      <w:r w:rsidR="00693277">
        <w:rPr>
          <w:rFonts w:cs="Arial"/>
        </w:rPr>
        <w:t xml:space="preserve"> </w:t>
      </w:r>
      <w:r w:rsidRPr="00693277">
        <w:rPr>
          <w:rFonts w:cs="Arial"/>
        </w:rPr>
        <w:t xml:space="preserve">№ </w:t>
      </w:r>
      <w:r w:rsidR="00F5504B">
        <w:rPr>
          <w:rFonts w:cs="Arial"/>
        </w:rPr>
        <w:t>30</w:t>
      </w:r>
    </w:p>
    <w:p w:rsidR="00111247" w:rsidRPr="00693277" w:rsidRDefault="00F5504B" w:rsidP="00693277">
      <w:pPr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Старина</w:t>
      </w:r>
    </w:p>
    <w:p w:rsidR="00667FB7" w:rsidRPr="00693277" w:rsidRDefault="00667FB7" w:rsidP="00693277">
      <w:pPr>
        <w:rPr>
          <w:rFonts w:cs="Arial"/>
        </w:rPr>
      </w:pPr>
    </w:p>
    <w:p w:rsidR="008D18A5" w:rsidRPr="005A7059" w:rsidRDefault="0053341F" w:rsidP="005A705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A7059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</w:t>
      </w:r>
      <w:r w:rsidRPr="005A7059">
        <w:rPr>
          <w:rFonts w:cs="Arial"/>
          <w:b/>
          <w:bCs/>
          <w:kern w:val="28"/>
          <w:sz w:val="32"/>
          <w:szCs w:val="32"/>
        </w:rPr>
        <w:t>а</w:t>
      </w:r>
      <w:r w:rsidRPr="005A7059">
        <w:rPr>
          <w:rFonts w:cs="Arial"/>
          <w:b/>
          <w:bCs/>
          <w:kern w:val="28"/>
          <w:sz w:val="32"/>
          <w:szCs w:val="32"/>
        </w:rPr>
        <w:t xml:space="preserve">ции </w:t>
      </w:r>
      <w:r w:rsidR="00F5504B">
        <w:rPr>
          <w:rFonts w:cs="Arial"/>
          <w:b/>
          <w:bCs/>
          <w:kern w:val="28"/>
          <w:sz w:val="32"/>
          <w:szCs w:val="32"/>
        </w:rPr>
        <w:t>Старинского</w:t>
      </w:r>
      <w:r w:rsidRPr="005A7059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5A7059" w:rsidRPr="005A7059">
        <w:rPr>
          <w:rFonts w:cs="Arial"/>
          <w:b/>
          <w:bCs/>
          <w:kern w:val="28"/>
          <w:sz w:val="32"/>
          <w:szCs w:val="32"/>
        </w:rPr>
        <w:t xml:space="preserve"> </w:t>
      </w:r>
      <w:r w:rsidRPr="005A7059">
        <w:rPr>
          <w:rFonts w:cs="Arial"/>
          <w:b/>
          <w:bCs/>
          <w:kern w:val="28"/>
          <w:sz w:val="32"/>
          <w:szCs w:val="32"/>
        </w:rPr>
        <w:t xml:space="preserve">от </w:t>
      </w:r>
      <w:r w:rsidR="00F5504B">
        <w:rPr>
          <w:rFonts w:cs="Arial"/>
          <w:b/>
          <w:bCs/>
          <w:kern w:val="28"/>
          <w:sz w:val="32"/>
          <w:szCs w:val="32"/>
        </w:rPr>
        <w:t>27</w:t>
      </w:r>
      <w:r w:rsidRPr="005A7059">
        <w:rPr>
          <w:rFonts w:cs="Arial"/>
          <w:b/>
          <w:bCs/>
          <w:kern w:val="28"/>
          <w:sz w:val="32"/>
          <w:szCs w:val="32"/>
        </w:rPr>
        <w:t>.12.20</w:t>
      </w:r>
      <w:r w:rsidR="00F5504B">
        <w:rPr>
          <w:rFonts w:cs="Arial"/>
          <w:b/>
          <w:bCs/>
          <w:kern w:val="28"/>
          <w:sz w:val="32"/>
          <w:szCs w:val="32"/>
        </w:rPr>
        <w:t>24</w:t>
      </w:r>
      <w:r w:rsidRPr="005A7059">
        <w:rPr>
          <w:rFonts w:cs="Arial"/>
          <w:b/>
          <w:bCs/>
          <w:kern w:val="28"/>
          <w:sz w:val="32"/>
          <w:szCs w:val="32"/>
        </w:rPr>
        <w:t xml:space="preserve"> г. № </w:t>
      </w:r>
      <w:r w:rsidR="00F5504B">
        <w:rPr>
          <w:rFonts w:cs="Arial"/>
          <w:b/>
          <w:bCs/>
          <w:kern w:val="28"/>
          <w:sz w:val="32"/>
          <w:szCs w:val="32"/>
        </w:rPr>
        <w:t>63</w:t>
      </w:r>
      <w:r w:rsidRPr="005A7059">
        <w:rPr>
          <w:rFonts w:cs="Arial"/>
          <w:b/>
          <w:bCs/>
          <w:kern w:val="28"/>
          <w:sz w:val="32"/>
          <w:szCs w:val="32"/>
        </w:rPr>
        <w:t xml:space="preserve"> «</w:t>
      </w:r>
      <w:r w:rsidR="002236F1" w:rsidRPr="005A7059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</w:t>
      </w:r>
      <w:r w:rsidRPr="005A7059">
        <w:rPr>
          <w:rFonts w:cs="Arial"/>
          <w:b/>
          <w:bCs/>
          <w:kern w:val="28"/>
          <w:sz w:val="32"/>
          <w:szCs w:val="32"/>
        </w:rPr>
        <w:t xml:space="preserve"> </w:t>
      </w:r>
      <w:r w:rsidR="00F5504B">
        <w:rPr>
          <w:rFonts w:cs="Arial"/>
          <w:b/>
          <w:bCs/>
          <w:kern w:val="28"/>
          <w:sz w:val="32"/>
          <w:szCs w:val="32"/>
        </w:rPr>
        <w:t>Стари</w:t>
      </w:r>
      <w:r w:rsidR="00F5504B">
        <w:rPr>
          <w:rFonts w:cs="Arial"/>
          <w:b/>
          <w:bCs/>
          <w:kern w:val="28"/>
          <w:sz w:val="32"/>
          <w:szCs w:val="32"/>
        </w:rPr>
        <w:t>н</w:t>
      </w:r>
      <w:r w:rsidR="00F5504B">
        <w:rPr>
          <w:rFonts w:cs="Arial"/>
          <w:b/>
          <w:bCs/>
          <w:kern w:val="28"/>
          <w:sz w:val="32"/>
          <w:szCs w:val="32"/>
        </w:rPr>
        <w:t>ского</w:t>
      </w:r>
      <w:r w:rsidR="00F30A15" w:rsidRPr="005A7059">
        <w:rPr>
          <w:rFonts w:cs="Arial"/>
          <w:b/>
          <w:bCs/>
          <w:kern w:val="28"/>
          <w:sz w:val="32"/>
          <w:szCs w:val="32"/>
        </w:rPr>
        <w:t xml:space="preserve"> с</w:t>
      </w:r>
      <w:r w:rsidR="002236F1" w:rsidRPr="005A7059">
        <w:rPr>
          <w:rFonts w:cs="Arial"/>
          <w:b/>
          <w:bCs/>
          <w:kern w:val="28"/>
          <w:sz w:val="32"/>
          <w:szCs w:val="32"/>
        </w:rPr>
        <w:t xml:space="preserve">ельского поселения Каширского муниципального района </w:t>
      </w:r>
      <w:r w:rsidR="00F30A15" w:rsidRPr="005A7059">
        <w:rPr>
          <w:rFonts w:cs="Arial"/>
          <w:b/>
          <w:bCs/>
          <w:kern w:val="28"/>
          <w:sz w:val="32"/>
          <w:szCs w:val="32"/>
        </w:rPr>
        <w:t>«</w:t>
      </w:r>
      <w:r w:rsidR="002236F1" w:rsidRPr="005A7059">
        <w:rPr>
          <w:rFonts w:cs="Arial"/>
          <w:b/>
          <w:bCs/>
          <w:kern w:val="28"/>
          <w:sz w:val="32"/>
          <w:szCs w:val="32"/>
        </w:rPr>
        <w:t xml:space="preserve">Развитие культуры </w:t>
      </w:r>
      <w:r w:rsidR="00F5504B">
        <w:rPr>
          <w:rFonts w:cs="Arial"/>
          <w:b/>
          <w:bCs/>
          <w:kern w:val="28"/>
          <w:sz w:val="32"/>
          <w:szCs w:val="32"/>
        </w:rPr>
        <w:t>Старинского</w:t>
      </w:r>
      <w:r w:rsidR="00F30A15" w:rsidRPr="005A7059">
        <w:rPr>
          <w:rFonts w:cs="Arial"/>
          <w:b/>
          <w:bCs/>
          <w:kern w:val="28"/>
          <w:sz w:val="32"/>
          <w:szCs w:val="32"/>
        </w:rPr>
        <w:t xml:space="preserve"> сельского пос</w:t>
      </w:r>
      <w:r w:rsidR="00F30A15" w:rsidRPr="005A7059">
        <w:rPr>
          <w:rFonts w:cs="Arial"/>
          <w:b/>
          <w:bCs/>
          <w:kern w:val="28"/>
          <w:sz w:val="32"/>
          <w:szCs w:val="32"/>
        </w:rPr>
        <w:t>е</w:t>
      </w:r>
      <w:r w:rsidR="00F30A15" w:rsidRPr="005A7059">
        <w:rPr>
          <w:rFonts w:cs="Arial"/>
          <w:b/>
          <w:bCs/>
          <w:kern w:val="28"/>
          <w:sz w:val="32"/>
          <w:szCs w:val="32"/>
        </w:rPr>
        <w:t>ления</w:t>
      </w:r>
      <w:r w:rsidR="002236F1" w:rsidRPr="005A7059">
        <w:rPr>
          <w:rFonts w:cs="Arial"/>
          <w:b/>
          <w:bCs/>
          <w:kern w:val="28"/>
          <w:sz w:val="32"/>
          <w:szCs w:val="32"/>
        </w:rPr>
        <w:t>»</w:t>
      </w:r>
      <w:r w:rsidR="005A7059" w:rsidRPr="005A7059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102633" w:rsidRPr="00693277" w:rsidRDefault="00102633" w:rsidP="00693277">
      <w:pPr>
        <w:rPr>
          <w:rFonts w:cs="Arial"/>
        </w:rPr>
      </w:pPr>
    </w:p>
    <w:p w:rsidR="002236F1" w:rsidRPr="00693277" w:rsidRDefault="002236F1" w:rsidP="00693277">
      <w:pPr>
        <w:jc w:val="center"/>
        <w:rPr>
          <w:rFonts w:cs="Arial"/>
          <w:bCs/>
        </w:rPr>
      </w:pPr>
    </w:p>
    <w:p w:rsidR="00444D58" w:rsidRPr="00693277" w:rsidRDefault="00693277" w:rsidP="005A7059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44D58" w:rsidRPr="00693277">
        <w:rPr>
          <w:sz w:val="24"/>
          <w:szCs w:val="24"/>
        </w:rPr>
        <w:t>В соответствии со статьей 179 Бюджетного кодекса Российской Федерации, Федеральным законом от 24.03.2003г. №131-ФЗ «Об общих принципах организ</w:t>
      </w:r>
      <w:r w:rsidR="00444D58" w:rsidRPr="00693277">
        <w:rPr>
          <w:sz w:val="24"/>
          <w:szCs w:val="24"/>
        </w:rPr>
        <w:t>а</w:t>
      </w:r>
      <w:r w:rsidR="00444D58" w:rsidRPr="00693277">
        <w:rPr>
          <w:sz w:val="24"/>
          <w:szCs w:val="24"/>
        </w:rPr>
        <w:t xml:space="preserve">ции местного самоуправления в Российской Федерации», </w:t>
      </w:r>
      <w:r w:rsidR="008D18A5" w:rsidRPr="00693277">
        <w:rPr>
          <w:sz w:val="24"/>
          <w:szCs w:val="24"/>
        </w:rPr>
        <w:t>на основании ст. 7.2 Федерального закона от 30.12.2020 № 489-ФЗ «О молодежной политики в Росси</w:t>
      </w:r>
      <w:r w:rsidR="008D18A5" w:rsidRPr="00693277">
        <w:rPr>
          <w:sz w:val="24"/>
          <w:szCs w:val="24"/>
        </w:rPr>
        <w:t>й</w:t>
      </w:r>
      <w:r w:rsidR="008D18A5" w:rsidRPr="00693277">
        <w:rPr>
          <w:sz w:val="24"/>
          <w:szCs w:val="24"/>
        </w:rPr>
        <w:t xml:space="preserve">ской Федерации», </w:t>
      </w:r>
      <w:r w:rsidR="00444D58" w:rsidRPr="00693277">
        <w:rPr>
          <w:sz w:val="24"/>
          <w:szCs w:val="24"/>
        </w:rPr>
        <w:t xml:space="preserve">руководствуясь Уставом </w:t>
      </w:r>
      <w:r w:rsidR="00F5504B">
        <w:rPr>
          <w:sz w:val="24"/>
          <w:szCs w:val="24"/>
        </w:rPr>
        <w:t>Старинского</w:t>
      </w:r>
      <w:r w:rsidR="00444D58" w:rsidRPr="00693277">
        <w:rPr>
          <w:sz w:val="24"/>
          <w:szCs w:val="24"/>
        </w:rPr>
        <w:t xml:space="preserve"> сельского поселения </w:t>
      </w:r>
      <w:proofErr w:type="gramEnd"/>
    </w:p>
    <w:p w:rsidR="00444D58" w:rsidRPr="00693277" w:rsidRDefault="00444D58" w:rsidP="005A7059">
      <w:pPr>
        <w:ind w:firstLine="709"/>
        <w:rPr>
          <w:rFonts w:cs="Arial"/>
        </w:rPr>
      </w:pPr>
    </w:p>
    <w:p w:rsidR="00921DDA" w:rsidRPr="00693277" w:rsidRDefault="00921DDA" w:rsidP="005A7059">
      <w:pPr>
        <w:pStyle w:val="21"/>
        <w:spacing w:after="0" w:line="240" w:lineRule="auto"/>
        <w:ind w:firstLine="709"/>
        <w:jc w:val="center"/>
        <w:rPr>
          <w:rFonts w:cs="Arial"/>
        </w:rPr>
      </w:pPr>
      <w:r w:rsidRPr="00693277">
        <w:rPr>
          <w:rFonts w:cs="Arial"/>
        </w:rPr>
        <w:t>ПОСТАНОВЛЯЮ:</w:t>
      </w:r>
    </w:p>
    <w:p w:rsidR="00667FB7" w:rsidRPr="00693277" w:rsidRDefault="00667FB7" w:rsidP="005A7059">
      <w:pPr>
        <w:ind w:firstLine="709"/>
        <w:jc w:val="center"/>
        <w:rPr>
          <w:rFonts w:cs="Arial"/>
        </w:rPr>
      </w:pPr>
    </w:p>
    <w:p w:rsidR="00854E56" w:rsidRPr="00693277" w:rsidRDefault="00102633" w:rsidP="005A7059">
      <w:pPr>
        <w:suppressAutoHyphens/>
        <w:ind w:firstLine="709"/>
        <w:rPr>
          <w:rFonts w:cs="Arial"/>
        </w:rPr>
      </w:pPr>
      <w:r w:rsidRPr="00693277">
        <w:rPr>
          <w:rFonts w:cs="Arial"/>
        </w:rPr>
        <w:t xml:space="preserve">В постановление администрации </w:t>
      </w:r>
      <w:r w:rsidR="00F5504B">
        <w:rPr>
          <w:rFonts w:cs="Arial"/>
        </w:rPr>
        <w:t>Старинского</w:t>
      </w:r>
      <w:r w:rsidRPr="00693277">
        <w:rPr>
          <w:rFonts w:cs="Arial"/>
        </w:rPr>
        <w:t xml:space="preserve"> сельского поселения от </w:t>
      </w:r>
      <w:r w:rsidR="00F5504B">
        <w:rPr>
          <w:rFonts w:cs="Arial"/>
        </w:rPr>
        <w:t>27</w:t>
      </w:r>
      <w:r w:rsidRPr="00693277">
        <w:rPr>
          <w:rFonts w:cs="Arial"/>
        </w:rPr>
        <w:t>.12.20</w:t>
      </w:r>
      <w:r w:rsidR="00F5504B">
        <w:rPr>
          <w:rFonts w:cs="Arial"/>
        </w:rPr>
        <w:t>24</w:t>
      </w:r>
      <w:r w:rsidRPr="00693277">
        <w:rPr>
          <w:rFonts w:cs="Arial"/>
        </w:rPr>
        <w:t xml:space="preserve">г. № </w:t>
      </w:r>
      <w:r w:rsidR="00F5504B">
        <w:rPr>
          <w:rFonts w:cs="Arial"/>
        </w:rPr>
        <w:t>63</w:t>
      </w:r>
      <w:r w:rsidRPr="00693277">
        <w:rPr>
          <w:rFonts w:cs="Arial"/>
        </w:rPr>
        <w:t xml:space="preserve"> «Об утверждении муниципальной программы </w:t>
      </w:r>
      <w:r w:rsidR="00F5504B">
        <w:rPr>
          <w:rFonts w:cs="Arial"/>
        </w:rPr>
        <w:t>Старинского</w:t>
      </w:r>
      <w:r w:rsidRPr="00693277">
        <w:rPr>
          <w:rFonts w:cs="Arial"/>
        </w:rPr>
        <w:t xml:space="preserve"> сельского поселения Каширского муниципального района «Развитие культуры </w:t>
      </w:r>
      <w:r w:rsidR="00F5504B">
        <w:rPr>
          <w:rFonts w:cs="Arial"/>
        </w:rPr>
        <w:t>Старинского</w:t>
      </w:r>
      <w:r w:rsidRPr="00693277">
        <w:rPr>
          <w:rFonts w:cs="Arial"/>
        </w:rPr>
        <w:t xml:space="preserve"> сельского поселения»</w:t>
      </w:r>
      <w:r w:rsidR="008D18A5" w:rsidRPr="00693277">
        <w:rPr>
          <w:rFonts w:cs="Arial"/>
        </w:rPr>
        <w:t xml:space="preserve"> </w:t>
      </w:r>
      <w:r w:rsidRPr="00693277">
        <w:rPr>
          <w:rFonts w:cs="Arial"/>
        </w:rPr>
        <w:t>внести следующие изменения:</w:t>
      </w:r>
    </w:p>
    <w:p w:rsidR="00102633" w:rsidRPr="00693277" w:rsidRDefault="00112253" w:rsidP="005A7059">
      <w:pPr>
        <w:ind w:firstLine="709"/>
        <w:rPr>
          <w:rFonts w:cs="Arial"/>
          <w:color w:val="000000"/>
        </w:rPr>
      </w:pPr>
      <w:r w:rsidRPr="00693277">
        <w:rPr>
          <w:rFonts w:cs="Arial"/>
          <w:color w:val="000000"/>
        </w:rPr>
        <w:t>1. Добавить в Раздел 3 в пункт задачи муниципальной программы подпункт: «организация и осуществление мероприятий по работе с детьми и молодежью в поселении».</w:t>
      </w:r>
    </w:p>
    <w:p w:rsidR="00102633" w:rsidRPr="00693277" w:rsidRDefault="00102633" w:rsidP="005A7059">
      <w:pPr>
        <w:ind w:firstLine="709"/>
        <w:rPr>
          <w:rFonts w:cs="Arial"/>
        </w:rPr>
      </w:pPr>
      <w:r w:rsidRPr="00693277">
        <w:rPr>
          <w:rFonts w:cs="Arial"/>
        </w:rPr>
        <w:t>2.</w:t>
      </w:r>
      <w:r w:rsidR="00693277">
        <w:rPr>
          <w:rFonts w:cs="Arial"/>
        </w:rPr>
        <w:t xml:space="preserve"> </w:t>
      </w:r>
      <w:r w:rsidRPr="00693277">
        <w:rPr>
          <w:rFonts w:cs="Arial"/>
        </w:rPr>
        <w:t>Контроль за исполнением настоящего постановления оставляю за собой.</w:t>
      </w:r>
    </w:p>
    <w:p w:rsidR="00102633" w:rsidRPr="00693277" w:rsidRDefault="00102633" w:rsidP="00693277">
      <w:pPr>
        <w:shd w:val="clear" w:color="auto" w:fill="FFFFFF"/>
        <w:rPr>
          <w:rFonts w:cs="Arial"/>
        </w:rPr>
      </w:pPr>
    </w:p>
    <w:p w:rsidR="00102633" w:rsidRPr="00693277" w:rsidRDefault="00102633" w:rsidP="00693277">
      <w:pPr>
        <w:shd w:val="clear" w:color="auto" w:fill="FFFFFF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5A7059" w:rsidRPr="00CD1863" w:rsidTr="00CD1863">
        <w:tc>
          <w:tcPr>
            <w:tcW w:w="4926" w:type="dxa"/>
            <w:shd w:val="clear" w:color="auto" w:fill="auto"/>
          </w:tcPr>
          <w:p w:rsidR="005A7059" w:rsidRPr="00CD1863" w:rsidRDefault="005A7059" w:rsidP="00CD1863">
            <w:pPr>
              <w:ind w:firstLine="0"/>
              <w:rPr>
                <w:rFonts w:cs="Arial"/>
              </w:rPr>
            </w:pPr>
            <w:r w:rsidRPr="00CD1863">
              <w:rPr>
                <w:rFonts w:cs="Arial"/>
              </w:rPr>
              <w:t>Глава администрации</w:t>
            </w:r>
          </w:p>
          <w:p w:rsidR="005A7059" w:rsidRPr="00CD1863" w:rsidRDefault="00F5504B" w:rsidP="00CD186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Старинского</w:t>
            </w:r>
            <w:r w:rsidR="005A7059" w:rsidRPr="00CD1863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5A7059" w:rsidRPr="00CD1863" w:rsidRDefault="005A7059" w:rsidP="00CD1863">
            <w:pPr>
              <w:ind w:firstLine="0"/>
              <w:jc w:val="right"/>
              <w:rPr>
                <w:rFonts w:cs="Arial"/>
              </w:rPr>
            </w:pPr>
          </w:p>
          <w:p w:rsidR="005A7059" w:rsidRPr="00CD1863" w:rsidRDefault="00F5504B" w:rsidP="00CD186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Э.Д. Журавлев</w:t>
            </w:r>
            <w:bookmarkStart w:id="0" w:name="_GoBack"/>
            <w:bookmarkEnd w:id="0"/>
          </w:p>
        </w:tc>
      </w:tr>
    </w:tbl>
    <w:p w:rsidR="00112253" w:rsidRPr="00693277" w:rsidRDefault="00112253" w:rsidP="00693277">
      <w:pPr>
        <w:rPr>
          <w:rFonts w:cs="Arial"/>
        </w:rPr>
      </w:pPr>
    </w:p>
    <w:p w:rsidR="00112253" w:rsidRPr="00693277" w:rsidRDefault="00112253" w:rsidP="00693277">
      <w:pPr>
        <w:rPr>
          <w:rFonts w:cs="Arial"/>
        </w:rPr>
      </w:pPr>
    </w:p>
    <w:p w:rsidR="00112253" w:rsidRPr="00693277" w:rsidRDefault="00112253" w:rsidP="00693277">
      <w:pPr>
        <w:rPr>
          <w:rFonts w:cs="Arial"/>
        </w:rPr>
      </w:pPr>
    </w:p>
    <w:p w:rsidR="00112253" w:rsidRPr="00693277" w:rsidRDefault="00112253" w:rsidP="00693277">
      <w:pPr>
        <w:rPr>
          <w:rFonts w:cs="Arial"/>
        </w:rPr>
      </w:pPr>
    </w:p>
    <w:p w:rsidR="00112253" w:rsidRPr="00693277" w:rsidRDefault="00112253" w:rsidP="00693277">
      <w:pPr>
        <w:rPr>
          <w:rFonts w:cs="Arial"/>
        </w:rPr>
      </w:pPr>
    </w:p>
    <w:p w:rsidR="00112253" w:rsidRPr="00693277" w:rsidRDefault="00693277" w:rsidP="00693277">
      <w:pPr>
        <w:tabs>
          <w:tab w:val="left" w:pos="4734"/>
        </w:tabs>
        <w:rPr>
          <w:rFonts w:cs="Arial"/>
        </w:rPr>
      </w:pPr>
      <w:r>
        <w:rPr>
          <w:rFonts w:cs="Arial"/>
        </w:rPr>
        <w:t xml:space="preserve"> </w:t>
      </w:r>
    </w:p>
    <w:sectPr w:rsidR="00112253" w:rsidRPr="00693277" w:rsidSect="005A7059">
      <w:headerReference w:type="even" r:id="rId9"/>
      <w:headerReference w:type="default" r:id="rId10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0A" w:rsidRDefault="00231D0A">
      <w:r>
        <w:separator/>
      </w:r>
    </w:p>
  </w:endnote>
  <w:endnote w:type="continuationSeparator" w:id="0">
    <w:p w:rsidR="00231D0A" w:rsidRDefault="002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0A" w:rsidRDefault="00231D0A">
      <w:r>
        <w:separator/>
      </w:r>
    </w:p>
  </w:footnote>
  <w:footnote w:type="continuationSeparator" w:id="0">
    <w:p w:rsidR="00231D0A" w:rsidRDefault="0023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80" w:rsidRDefault="00D17F80" w:rsidP="00885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F80" w:rsidRDefault="00D17F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80" w:rsidRDefault="00D17F80" w:rsidP="00885C70">
    <w:pPr>
      <w:pStyle w:val="a3"/>
      <w:framePr w:wrap="around" w:vAnchor="text" w:hAnchor="margin" w:xAlign="center" w:y="1"/>
      <w:rPr>
        <w:rStyle w:val="a5"/>
      </w:rPr>
    </w:pPr>
  </w:p>
  <w:p w:rsidR="00D17F80" w:rsidRDefault="00D17F80" w:rsidP="00885C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C23B6"/>
    <w:multiLevelType w:val="multilevel"/>
    <w:tmpl w:val="EBA47DF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B7"/>
    <w:rsid w:val="0000719B"/>
    <w:rsid w:val="0001659F"/>
    <w:rsid w:val="00022B6B"/>
    <w:rsid w:val="00030574"/>
    <w:rsid w:val="000373E7"/>
    <w:rsid w:val="00052B1D"/>
    <w:rsid w:val="00060B3E"/>
    <w:rsid w:val="00067E59"/>
    <w:rsid w:val="00082ABB"/>
    <w:rsid w:val="000A1356"/>
    <w:rsid w:val="000D7FBE"/>
    <w:rsid w:val="000E2073"/>
    <w:rsid w:val="000F2481"/>
    <w:rsid w:val="00102633"/>
    <w:rsid w:val="00111247"/>
    <w:rsid w:val="00112253"/>
    <w:rsid w:val="00116678"/>
    <w:rsid w:val="00121388"/>
    <w:rsid w:val="001314BA"/>
    <w:rsid w:val="0013275A"/>
    <w:rsid w:val="00133AFD"/>
    <w:rsid w:val="00136045"/>
    <w:rsid w:val="0013774A"/>
    <w:rsid w:val="001517B4"/>
    <w:rsid w:val="0016506F"/>
    <w:rsid w:val="00196792"/>
    <w:rsid w:val="001A0E57"/>
    <w:rsid w:val="001A67CD"/>
    <w:rsid w:val="001C0D34"/>
    <w:rsid w:val="001C15D8"/>
    <w:rsid w:val="001D6D53"/>
    <w:rsid w:val="001E0AF0"/>
    <w:rsid w:val="001E70B9"/>
    <w:rsid w:val="001E7C56"/>
    <w:rsid w:val="001F166B"/>
    <w:rsid w:val="00206BC6"/>
    <w:rsid w:val="00211FDB"/>
    <w:rsid w:val="00221ED2"/>
    <w:rsid w:val="002236F1"/>
    <w:rsid w:val="00224C6D"/>
    <w:rsid w:val="00225F82"/>
    <w:rsid w:val="00230914"/>
    <w:rsid w:val="0023183D"/>
    <w:rsid w:val="00231D0A"/>
    <w:rsid w:val="00241117"/>
    <w:rsid w:val="002428BD"/>
    <w:rsid w:val="002766BA"/>
    <w:rsid w:val="00287FAD"/>
    <w:rsid w:val="002A319D"/>
    <w:rsid w:val="002B412A"/>
    <w:rsid w:val="002B65FF"/>
    <w:rsid w:val="002B7E5E"/>
    <w:rsid w:val="002C050F"/>
    <w:rsid w:val="002C3525"/>
    <w:rsid w:val="002D7603"/>
    <w:rsid w:val="002E5339"/>
    <w:rsid w:val="002F5FF3"/>
    <w:rsid w:val="0030526F"/>
    <w:rsid w:val="0032277C"/>
    <w:rsid w:val="00332C80"/>
    <w:rsid w:val="00334614"/>
    <w:rsid w:val="00343B7A"/>
    <w:rsid w:val="003445B1"/>
    <w:rsid w:val="003477AD"/>
    <w:rsid w:val="0036406F"/>
    <w:rsid w:val="00367163"/>
    <w:rsid w:val="00370491"/>
    <w:rsid w:val="003B0AB6"/>
    <w:rsid w:val="003B1F4A"/>
    <w:rsid w:val="003C1122"/>
    <w:rsid w:val="003C670B"/>
    <w:rsid w:val="003D3C44"/>
    <w:rsid w:val="003E2587"/>
    <w:rsid w:val="003E3DCB"/>
    <w:rsid w:val="003E4D2B"/>
    <w:rsid w:val="00400899"/>
    <w:rsid w:val="00400CC7"/>
    <w:rsid w:val="00415DCB"/>
    <w:rsid w:val="00420831"/>
    <w:rsid w:val="00422CFD"/>
    <w:rsid w:val="00424606"/>
    <w:rsid w:val="00426139"/>
    <w:rsid w:val="004313DA"/>
    <w:rsid w:val="00433E48"/>
    <w:rsid w:val="00434011"/>
    <w:rsid w:val="004350E3"/>
    <w:rsid w:val="00444D58"/>
    <w:rsid w:val="00447DE1"/>
    <w:rsid w:val="00452A65"/>
    <w:rsid w:val="00453C69"/>
    <w:rsid w:val="00463C5B"/>
    <w:rsid w:val="00481AC0"/>
    <w:rsid w:val="004876BD"/>
    <w:rsid w:val="004907F6"/>
    <w:rsid w:val="00497A86"/>
    <w:rsid w:val="004B2BE8"/>
    <w:rsid w:val="004B4B49"/>
    <w:rsid w:val="004D1FEB"/>
    <w:rsid w:val="004D290C"/>
    <w:rsid w:val="004E633B"/>
    <w:rsid w:val="004F02BF"/>
    <w:rsid w:val="004F0AD4"/>
    <w:rsid w:val="004F7914"/>
    <w:rsid w:val="005054DA"/>
    <w:rsid w:val="00507276"/>
    <w:rsid w:val="00514724"/>
    <w:rsid w:val="005225E8"/>
    <w:rsid w:val="0053341F"/>
    <w:rsid w:val="00537481"/>
    <w:rsid w:val="005411D6"/>
    <w:rsid w:val="00545ADE"/>
    <w:rsid w:val="00547E3C"/>
    <w:rsid w:val="005608E2"/>
    <w:rsid w:val="005630E2"/>
    <w:rsid w:val="0056655A"/>
    <w:rsid w:val="005714AB"/>
    <w:rsid w:val="0057509C"/>
    <w:rsid w:val="005843A4"/>
    <w:rsid w:val="005A074A"/>
    <w:rsid w:val="005A09BE"/>
    <w:rsid w:val="005A2EAC"/>
    <w:rsid w:val="005A3720"/>
    <w:rsid w:val="005A6156"/>
    <w:rsid w:val="005A7059"/>
    <w:rsid w:val="005B01BC"/>
    <w:rsid w:val="005B77BE"/>
    <w:rsid w:val="005D087E"/>
    <w:rsid w:val="005D6265"/>
    <w:rsid w:val="005D721D"/>
    <w:rsid w:val="005F46DB"/>
    <w:rsid w:val="006025E3"/>
    <w:rsid w:val="00603072"/>
    <w:rsid w:val="00605950"/>
    <w:rsid w:val="00610306"/>
    <w:rsid w:val="00614BED"/>
    <w:rsid w:val="006161AE"/>
    <w:rsid w:val="00632C7F"/>
    <w:rsid w:val="00640092"/>
    <w:rsid w:val="006500B1"/>
    <w:rsid w:val="00661CC3"/>
    <w:rsid w:val="0066778B"/>
    <w:rsid w:val="00667FB7"/>
    <w:rsid w:val="00690299"/>
    <w:rsid w:val="0069057B"/>
    <w:rsid w:val="00693277"/>
    <w:rsid w:val="006964D8"/>
    <w:rsid w:val="006A6885"/>
    <w:rsid w:val="006B0B94"/>
    <w:rsid w:val="006C20F3"/>
    <w:rsid w:val="006E0140"/>
    <w:rsid w:val="0070189F"/>
    <w:rsid w:val="00713748"/>
    <w:rsid w:val="00714836"/>
    <w:rsid w:val="00714BDA"/>
    <w:rsid w:val="0071539B"/>
    <w:rsid w:val="00716E85"/>
    <w:rsid w:val="00730411"/>
    <w:rsid w:val="0073535D"/>
    <w:rsid w:val="00741795"/>
    <w:rsid w:val="007553B7"/>
    <w:rsid w:val="00761E5F"/>
    <w:rsid w:val="00763A37"/>
    <w:rsid w:val="0077532C"/>
    <w:rsid w:val="00780153"/>
    <w:rsid w:val="00782DA7"/>
    <w:rsid w:val="007A7CC6"/>
    <w:rsid w:val="007D7843"/>
    <w:rsid w:val="007F3819"/>
    <w:rsid w:val="008028A3"/>
    <w:rsid w:val="00812A38"/>
    <w:rsid w:val="00823E9B"/>
    <w:rsid w:val="00836889"/>
    <w:rsid w:val="00841BD8"/>
    <w:rsid w:val="00852560"/>
    <w:rsid w:val="00854E56"/>
    <w:rsid w:val="008603A9"/>
    <w:rsid w:val="00865156"/>
    <w:rsid w:val="008666BE"/>
    <w:rsid w:val="00867330"/>
    <w:rsid w:val="00870675"/>
    <w:rsid w:val="00885470"/>
    <w:rsid w:val="00885C70"/>
    <w:rsid w:val="00897982"/>
    <w:rsid w:val="008B6419"/>
    <w:rsid w:val="008C071D"/>
    <w:rsid w:val="008C1C01"/>
    <w:rsid w:val="008C23A5"/>
    <w:rsid w:val="008C7E26"/>
    <w:rsid w:val="008D18A5"/>
    <w:rsid w:val="008E620C"/>
    <w:rsid w:val="008F04D6"/>
    <w:rsid w:val="008F67E7"/>
    <w:rsid w:val="00911D6C"/>
    <w:rsid w:val="00917D68"/>
    <w:rsid w:val="00921DDA"/>
    <w:rsid w:val="009620BC"/>
    <w:rsid w:val="00962C20"/>
    <w:rsid w:val="009832B3"/>
    <w:rsid w:val="009A27C1"/>
    <w:rsid w:val="009A4B29"/>
    <w:rsid w:val="009C17BB"/>
    <w:rsid w:val="009E574F"/>
    <w:rsid w:val="00A0095A"/>
    <w:rsid w:val="00A01E61"/>
    <w:rsid w:val="00A10884"/>
    <w:rsid w:val="00A229F8"/>
    <w:rsid w:val="00A330A5"/>
    <w:rsid w:val="00A37327"/>
    <w:rsid w:val="00A42FDD"/>
    <w:rsid w:val="00A53EBD"/>
    <w:rsid w:val="00A60A5D"/>
    <w:rsid w:val="00A704BD"/>
    <w:rsid w:val="00A94162"/>
    <w:rsid w:val="00AA25E5"/>
    <w:rsid w:val="00AA6DE9"/>
    <w:rsid w:val="00AC202C"/>
    <w:rsid w:val="00AC63DA"/>
    <w:rsid w:val="00AD1309"/>
    <w:rsid w:val="00AE1839"/>
    <w:rsid w:val="00AE5A12"/>
    <w:rsid w:val="00AF0959"/>
    <w:rsid w:val="00B016C1"/>
    <w:rsid w:val="00B05923"/>
    <w:rsid w:val="00B12ADD"/>
    <w:rsid w:val="00B16428"/>
    <w:rsid w:val="00B20B87"/>
    <w:rsid w:val="00B35E67"/>
    <w:rsid w:val="00B63C1C"/>
    <w:rsid w:val="00B718FB"/>
    <w:rsid w:val="00B94F64"/>
    <w:rsid w:val="00BA0D05"/>
    <w:rsid w:val="00BA4C48"/>
    <w:rsid w:val="00BB024C"/>
    <w:rsid w:val="00BC5CA1"/>
    <w:rsid w:val="00BC7691"/>
    <w:rsid w:val="00BD2984"/>
    <w:rsid w:val="00BF174C"/>
    <w:rsid w:val="00BF7DA8"/>
    <w:rsid w:val="00C008F8"/>
    <w:rsid w:val="00C22D49"/>
    <w:rsid w:val="00C32AFD"/>
    <w:rsid w:val="00C35140"/>
    <w:rsid w:val="00C35B94"/>
    <w:rsid w:val="00C35F7C"/>
    <w:rsid w:val="00C36F22"/>
    <w:rsid w:val="00C411CA"/>
    <w:rsid w:val="00C42047"/>
    <w:rsid w:val="00C461DF"/>
    <w:rsid w:val="00C539D1"/>
    <w:rsid w:val="00C540BD"/>
    <w:rsid w:val="00C56A55"/>
    <w:rsid w:val="00C64584"/>
    <w:rsid w:val="00C66D4D"/>
    <w:rsid w:val="00C80BE8"/>
    <w:rsid w:val="00C81328"/>
    <w:rsid w:val="00C86276"/>
    <w:rsid w:val="00CA6F75"/>
    <w:rsid w:val="00CB7769"/>
    <w:rsid w:val="00CB78B1"/>
    <w:rsid w:val="00CD1863"/>
    <w:rsid w:val="00D0474B"/>
    <w:rsid w:val="00D11F71"/>
    <w:rsid w:val="00D13328"/>
    <w:rsid w:val="00D17F80"/>
    <w:rsid w:val="00D30454"/>
    <w:rsid w:val="00D467A5"/>
    <w:rsid w:val="00D521A5"/>
    <w:rsid w:val="00D62C1F"/>
    <w:rsid w:val="00D750BC"/>
    <w:rsid w:val="00D75DC5"/>
    <w:rsid w:val="00D770F4"/>
    <w:rsid w:val="00D7799F"/>
    <w:rsid w:val="00D77AFD"/>
    <w:rsid w:val="00D815A6"/>
    <w:rsid w:val="00DB5370"/>
    <w:rsid w:val="00DD2C4D"/>
    <w:rsid w:val="00DF18EC"/>
    <w:rsid w:val="00E0430B"/>
    <w:rsid w:val="00E23BFB"/>
    <w:rsid w:val="00E37297"/>
    <w:rsid w:val="00E37F3E"/>
    <w:rsid w:val="00E44BC6"/>
    <w:rsid w:val="00E5699A"/>
    <w:rsid w:val="00E73741"/>
    <w:rsid w:val="00E8122B"/>
    <w:rsid w:val="00E83552"/>
    <w:rsid w:val="00E944E6"/>
    <w:rsid w:val="00EA60A3"/>
    <w:rsid w:val="00EB3CEB"/>
    <w:rsid w:val="00EC43FC"/>
    <w:rsid w:val="00EC6301"/>
    <w:rsid w:val="00ED69A0"/>
    <w:rsid w:val="00EF53A5"/>
    <w:rsid w:val="00EF7CC2"/>
    <w:rsid w:val="00F01E56"/>
    <w:rsid w:val="00F1416F"/>
    <w:rsid w:val="00F24620"/>
    <w:rsid w:val="00F30A15"/>
    <w:rsid w:val="00F32301"/>
    <w:rsid w:val="00F43269"/>
    <w:rsid w:val="00F43F3E"/>
    <w:rsid w:val="00F45261"/>
    <w:rsid w:val="00F5504B"/>
    <w:rsid w:val="00F60993"/>
    <w:rsid w:val="00F71783"/>
    <w:rsid w:val="00F720D1"/>
    <w:rsid w:val="00FA3208"/>
    <w:rsid w:val="00FC05AE"/>
    <w:rsid w:val="00FD2144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78B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78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8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8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8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F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D77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7799F"/>
    <w:rPr>
      <w:sz w:val="24"/>
      <w:lang w:val="ru-RU" w:eastAsia="ru-RU" w:bidi="ar-SA"/>
    </w:rPr>
  </w:style>
  <w:style w:type="character" w:styleId="a5">
    <w:name w:val="page number"/>
    <w:basedOn w:val="a0"/>
    <w:rsid w:val="00D7799F"/>
  </w:style>
  <w:style w:type="paragraph" w:styleId="a6">
    <w:name w:val="Body Text"/>
    <w:basedOn w:val="a"/>
    <w:rsid w:val="00D77AFD"/>
    <w:rPr>
      <w:sz w:val="28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BC5CA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7">
    <w:name w:val="Знак Знак Знак Знак"/>
    <w:basedOn w:val="a"/>
    <w:rsid w:val="00716E8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921DD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921DDA"/>
    <w:rPr>
      <w:sz w:val="24"/>
    </w:rPr>
  </w:style>
  <w:style w:type="paragraph" w:styleId="a8">
    <w:name w:val="Body Text Indent"/>
    <w:basedOn w:val="a"/>
    <w:link w:val="a9"/>
    <w:rsid w:val="00A0095A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A0095A"/>
    <w:rPr>
      <w:sz w:val="24"/>
    </w:rPr>
  </w:style>
  <w:style w:type="character" w:styleId="aa">
    <w:name w:val="Emphasis"/>
    <w:qFormat/>
    <w:rsid w:val="00E8122B"/>
    <w:rPr>
      <w:i/>
      <w:iCs/>
    </w:rPr>
  </w:style>
  <w:style w:type="character" w:styleId="ab">
    <w:name w:val="Subtle Emphasis"/>
    <w:uiPriority w:val="19"/>
    <w:qFormat/>
    <w:rsid w:val="00E8122B"/>
    <w:rPr>
      <w:i/>
      <w:iCs/>
      <w:color w:val="808080"/>
    </w:rPr>
  </w:style>
  <w:style w:type="character" w:styleId="ac">
    <w:name w:val="Intense Emphasis"/>
    <w:uiPriority w:val="21"/>
    <w:qFormat/>
    <w:rsid w:val="00E8122B"/>
    <w:rPr>
      <w:b/>
      <w:bCs/>
      <w:i/>
      <w:iCs/>
      <w:color w:val="4F81BD"/>
    </w:rPr>
  </w:style>
  <w:style w:type="paragraph" w:styleId="23">
    <w:name w:val="Quote"/>
    <w:basedOn w:val="a"/>
    <w:next w:val="a"/>
    <w:link w:val="24"/>
    <w:uiPriority w:val="29"/>
    <w:qFormat/>
    <w:rsid w:val="00E8122B"/>
    <w:rPr>
      <w:i/>
      <w:iCs/>
      <w:color w:val="000000"/>
      <w:lang w:val="x-none" w:eastAsia="x-none"/>
    </w:rPr>
  </w:style>
  <w:style w:type="character" w:customStyle="1" w:styleId="24">
    <w:name w:val="Цитата 2 Знак"/>
    <w:link w:val="23"/>
    <w:uiPriority w:val="29"/>
    <w:rsid w:val="00E8122B"/>
    <w:rPr>
      <w:i/>
      <w:iCs/>
      <w:color w:val="000000"/>
      <w:sz w:val="24"/>
    </w:rPr>
  </w:style>
  <w:style w:type="paragraph" w:styleId="ad">
    <w:name w:val="No Spacing"/>
    <w:uiPriority w:val="1"/>
    <w:qFormat/>
    <w:rsid w:val="00E8122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e">
    <w:name w:val="List Paragraph"/>
    <w:basedOn w:val="a"/>
    <w:uiPriority w:val="34"/>
    <w:qFormat/>
    <w:rsid w:val="00ED69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E835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E83552"/>
    <w:rPr>
      <w:sz w:val="24"/>
    </w:rPr>
  </w:style>
  <w:style w:type="paragraph" w:styleId="af1">
    <w:name w:val="Balloon Text"/>
    <w:basedOn w:val="a"/>
    <w:link w:val="af2"/>
    <w:rsid w:val="00C32AF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32AFD"/>
    <w:rPr>
      <w:rFonts w:ascii="Tahoma" w:hAnsi="Tahoma" w:cs="Tahoma"/>
      <w:sz w:val="16"/>
      <w:szCs w:val="16"/>
    </w:rPr>
  </w:style>
  <w:style w:type="paragraph" w:customStyle="1" w:styleId="Pro-Tab">
    <w:name w:val="Pro-Tab"/>
    <w:basedOn w:val="a"/>
    <w:rsid w:val="008C23A5"/>
    <w:pPr>
      <w:spacing w:before="40" w:after="40"/>
    </w:pPr>
  </w:style>
  <w:style w:type="paragraph" w:customStyle="1" w:styleId="af3">
    <w:name w:val="Заголовок"/>
    <w:basedOn w:val="a"/>
    <w:next w:val="a"/>
    <w:link w:val="af4"/>
    <w:qFormat/>
    <w:rsid w:val="00547E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4">
    <w:name w:val="Заголовок Знак"/>
    <w:link w:val="af3"/>
    <w:rsid w:val="00547E3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447DE1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6">
    <w:name w:val="Подзаголовок Знак"/>
    <w:link w:val="af5"/>
    <w:rsid w:val="00447DE1"/>
    <w:rPr>
      <w:rFonts w:ascii="Calibri Light" w:eastAsia="Times New Roman" w:hAnsi="Calibri Light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6932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32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32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8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CB78B1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rsid w:val="0069327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78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CB78B1"/>
    <w:rPr>
      <w:color w:val="0000FF"/>
      <w:u w:val="none"/>
    </w:rPr>
  </w:style>
  <w:style w:type="paragraph" w:customStyle="1" w:styleId="Application">
    <w:name w:val="Application!Приложение"/>
    <w:rsid w:val="00CB78B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8B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8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a">
    <w:name w:val="Table Grid"/>
    <w:basedOn w:val="a1"/>
    <w:rsid w:val="005A7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78B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78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8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8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8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F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D77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7799F"/>
    <w:rPr>
      <w:sz w:val="24"/>
      <w:lang w:val="ru-RU" w:eastAsia="ru-RU" w:bidi="ar-SA"/>
    </w:rPr>
  </w:style>
  <w:style w:type="character" w:styleId="a5">
    <w:name w:val="page number"/>
    <w:basedOn w:val="a0"/>
    <w:rsid w:val="00D7799F"/>
  </w:style>
  <w:style w:type="paragraph" w:styleId="a6">
    <w:name w:val="Body Text"/>
    <w:basedOn w:val="a"/>
    <w:rsid w:val="00D77AFD"/>
    <w:rPr>
      <w:sz w:val="28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BC5CA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7">
    <w:name w:val="Знак Знак Знак Знак"/>
    <w:basedOn w:val="a"/>
    <w:rsid w:val="00716E8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921DD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921DDA"/>
    <w:rPr>
      <w:sz w:val="24"/>
    </w:rPr>
  </w:style>
  <w:style w:type="paragraph" w:styleId="a8">
    <w:name w:val="Body Text Indent"/>
    <w:basedOn w:val="a"/>
    <w:link w:val="a9"/>
    <w:rsid w:val="00A0095A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A0095A"/>
    <w:rPr>
      <w:sz w:val="24"/>
    </w:rPr>
  </w:style>
  <w:style w:type="character" w:styleId="aa">
    <w:name w:val="Emphasis"/>
    <w:qFormat/>
    <w:rsid w:val="00E8122B"/>
    <w:rPr>
      <w:i/>
      <w:iCs/>
    </w:rPr>
  </w:style>
  <w:style w:type="character" w:styleId="ab">
    <w:name w:val="Subtle Emphasis"/>
    <w:uiPriority w:val="19"/>
    <w:qFormat/>
    <w:rsid w:val="00E8122B"/>
    <w:rPr>
      <w:i/>
      <w:iCs/>
      <w:color w:val="808080"/>
    </w:rPr>
  </w:style>
  <w:style w:type="character" w:styleId="ac">
    <w:name w:val="Intense Emphasis"/>
    <w:uiPriority w:val="21"/>
    <w:qFormat/>
    <w:rsid w:val="00E8122B"/>
    <w:rPr>
      <w:b/>
      <w:bCs/>
      <w:i/>
      <w:iCs/>
      <w:color w:val="4F81BD"/>
    </w:rPr>
  </w:style>
  <w:style w:type="paragraph" w:styleId="23">
    <w:name w:val="Quote"/>
    <w:basedOn w:val="a"/>
    <w:next w:val="a"/>
    <w:link w:val="24"/>
    <w:uiPriority w:val="29"/>
    <w:qFormat/>
    <w:rsid w:val="00E8122B"/>
    <w:rPr>
      <w:i/>
      <w:iCs/>
      <w:color w:val="000000"/>
      <w:lang w:val="x-none" w:eastAsia="x-none"/>
    </w:rPr>
  </w:style>
  <w:style w:type="character" w:customStyle="1" w:styleId="24">
    <w:name w:val="Цитата 2 Знак"/>
    <w:link w:val="23"/>
    <w:uiPriority w:val="29"/>
    <w:rsid w:val="00E8122B"/>
    <w:rPr>
      <w:i/>
      <w:iCs/>
      <w:color w:val="000000"/>
      <w:sz w:val="24"/>
    </w:rPr>
  </w:style>
  <w:style w:type="paragraph" w:styleId="ad">
    <w:name w:val="No Spacing"/>
    <w:uiPriority w:val="1"/>
    <w:qFormat/>
    <w:rsid w:val="00E8122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e">
    <w:name w:val="List Paragraph"/>
    <w:basedOn w:val="a"/>
    <w:uiPriority w:val="34"/>
    <w:qFormat/>
    <w:rsid w:val="00ED69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E835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E83552"/>
    <w:rPr>
      <w:sz w:val="24"/>
    </w:rPr>
  </w:style>
  <w:style w:type="paragraph" w:styleId="af1">
    <w:name w:val="Balloon Text"/>
    <w:basedOn w:val="a"/>
    <w:link w:val="af2"/>
    <w:rsid w:val="00C32AF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32AFD"/>
    <w:rPr>
      <w:rFonts w:ascii="Tahoma" w:hAnsi="Tahoma" w:cs="Tahoma"/>
      <w:sz w:val="16"/>
      <w:szCs w:val="16"/>
    </w:rPr>
  </w:style>
  <w:style w:type="paragraph" w:customStyle="1" w:styleId="Pro-Tab">
    <w:name w:val="Pro-Tab"/>
    <w:basedOn w:val="a"/>
    <w:rsid w:val="008C23A5"/>
    <w:pPr>
      <w:spacing w:before="40" w:after="40"/>
    </w:pPr>
  </w:style>
  <w:style w:type="paragraph" w:customStyle="1" w:styleId="af3">
    <w:name w:val="Заголовок"/>
    <w:basedOn w:val="a"/>
    <w:next w:val="a"/>
    <w:link w:val="af4"/>
    <w:qFormat/>
    <w:rsid w:val="00547E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4">
    <w:name w:val="Заголовок Знак"/>
    <w:link w:val="af3"/>
    <w:rsid w:val="00547E3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447DE1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6">
    <w:name w:val="Подзаголовок Знак"/>
    <w:link w:val="af5"/>
    <w:rsid w:val="00447DE1"/>
    <w:rPr>
      <w:rFonts w:ascii="Calibri Light" w:eastAsia="Times New Roman" w:hAnsi="Calibri Light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69327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327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327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8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CB78B1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rsid w:val="0069327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78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CB78B1"/>
    <w:rPr>
      <w:color w:val="0000FF"/>
      <w:u w:val="none"/>
    </w:rPr>
  </w:style>
  <w:style w:type="paragraph" w:customStyle="1" w:styleId="Application">
    <w:name w:val="Application!Приложение"/>
    <w:rsid w:val="00CB78B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8B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8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a">
    <w:name w:val="Table Grid"/>
    <w:basedOn w:val="a1"/>
    <w:rsid w:val="005A7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0AEA-DB27-4093-90CA-0A75350B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Пелагин Никита Сергеевич</dc:creator>
  <cp:keywords/>
  <cp:lastModifiedBy>Пользователь</cp:lastModifiedBy>
  <cp:revision>2</cp:revision>
  <cp:lastPrinted>2025-03-31T10:29:00Z</cp:lastPrinted>
  <dcterms:created xsi:type="dcterms:W3CDTF">2025-03-18T07:59:00Z</dcterms:created>
  <dcterms:modified xsi:type="dcterms:W3CDTF">2025-03-31T10:29:00Z</dcterms:modified>
</cp:coreProperties>
</file>