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A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</w:p>
    <w:p w:rsidR="002B275A" w:rsidRDefault="00B96CCD" w:rsidP="000C0CEB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СТАРИНСКОГО</w:t>
      </w:r>
      <w:r w:rsidR="008A2907" w:rsidRPr="000C0CEB">
        <w:rPr>
          <w:rFonts w:ascii="Times New Roman" w:hAnsi="Times New Roman"/>
        </w:rPr>
        <w:t xml:space="preserve"> СЕЛЬСКОГО ПОСЕЛЕНИЯ </w:t>
      </w:r>
    </w:p>
    <w:p w:rsidR="002B275A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КАШИРСКОГО МУНИЦИПАЛЬНОГО РАЙОНА 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Р</w:t>
      </w:r>
      <w:proofErr w:type="gramEnd"/>
      <w:r w:rsidRPr="000C0CEB">
        <w:rPr>
          <w:rFonts w:ascii="Times New Roman" w:hAnsi="Times New Roman"/>
        </w:rPr>
        <w:t xml:space="preserve">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D43511">
        <w:rPr>
          <w:rFonts w:ascii="Times New Roman" w:hAnsi="Times New Roman"/>
        </w:rPr>
        <w:t>21.03.</w:t>
      </w:r>
      <w:r w:rsidR="00DD44FF">
        <w:rPr>
          <w:rFonts w:ascii="Times New Roman" w:hAnsi="Times New Roman"/>
        </w:rPr>
        <w:t>202</w:t>
      </w:r>
      <w:r w:rsidR="003333CD">
        <w:rPr>
          <w:rFonts w:ascii="Times New Roman" w:hAnsi="Times New Roman"/>
        </w:rPr>
        <w:t>4</w:t>
      </w:r>
      <w:r w:rsidR="00DD44FF">
        <w:rPr>
          <w:rFonts w:ascii="Times New Roman" w:hAnsi="Times New Roman"/>
        </w:rPr>
        <w:t xml:space="preserve">года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D43511">
        <w:rPr>
          <w:rFonts w:ascii="Times New Roman" w:hAnsi="Times New Roman"/>
        </w:rPr>
        <w:t>153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О проекте решения Совета народных депутатов</w:t>
      </w:r>
    </w:p>
    <w:p w:rsidR="002B275A" w:rsidRDefault="00B11F23" w:rsidP="002B275A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 xml:space="preserve"> Старинского сельского поселения </w:t>
      </w:r>
    </w:p>
    <w:p w:rsidR="002B275A" w:rsidRDefault="00B11F23" w:rsidP="002B275A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Каширского муниципального района Воронежской области</w:t>
      </w:r>
    </w:p>
    <w:p w:rsid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 xml:space="preserve"> «О внесении изменений и дополнений в Устав </w:t>
      </w:r>
    </w:p>
    <w:p w:rsidR="00B11F23" w:rsidRP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Старинского  сельского поселения Каширского</w:t>
      </w:r>
    </w:p>
    <w:p w:rsidR="00B11F23" w:rsidRPr="002B275A" w:rsidRDefault="00B11F23" w:rsidP="00B11F23">
      <w:pPr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муниципального района Воронежской области»</w:t>
      </w:r>
    </w:p>
    <w:p w:rsidR="00B11F23" w:rsidRPr="002B275A" w:rsidRDefault="00B11F23" w:rsidP="00B11F23">
      <w:pPr>
        <w:rPr>
          <w:rFonts w:ascii="Times New Roman" w:hAnsi="Times New Roman"/>
        </w:rPr>
      </w:pPr>
    </w:p>
    <w:p w:rsidR="00B11F23" w:rsidRPr="002B275A" w:rsidRDefault="00B11F23" w:rsidP="002B275A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  <w:sz w:val="28"/>
          <w:szCs w:val="28"/>
        </w:rPr>
        <w:t xml:space="preserve">        </w:t>
      </w:r>
      <w:proofErr w:type="gramStart"/>
      <w:r w:rsidRPr="002B275A">
        <w:rPr>
          <w:rFonts w:ascii="Times New Roman" w:hAnsi="Times New Roman"/>
          <w:bCs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 </w:t>
      </w:r>
      <w:r w:rsidRPr="002B275A">
        <w:rPr>
          <w:rFonts w:ascii="Times New Roman" w:hAnsi="Times New Roman"/>
        </w:rPr>
        <w:t xml:space="preserve">ФЗ  - № 97 от 21.07.2005 «О государственной регистрации уставов муниципальных образований», и в целях приведения Устава Старинского сельского поселения Каширского муниципального района Воронежской области в соответствие с действующим законодательством, </w:t>
      </w:r>
      <w:r w:rsidRPr="002B275A">
        <w:rPr>
          <w:rFonts w:ascii="Times New Roman" w:hAnsi="Times New Roman"/>
          <w:bCs/>
        </w:rPr>
        <w:t>Совет народных депутатов Старинского сельского поселения</w:t>
      </w:r>
      <w:proofErr w:type="gramEnd"/>
    </w:p>
    <w:p w:rsidR="00B11F23" w:rsidRPr="002B275A" w:rsidRDefault="00B11F23" w:rsidP="00B11F23">
      <w:pPr>
        <w:jc w:val="center"/>
        <w:rPr>
          <w:rFonts w:ascii="Times New Roman" w:hAnsi="Times New Roman"/>
          <w:b/>
          <w:bCs/>
        </w:rPr>
      </w:pPr>
      <w:r w:rsidRPr="002B275A">
        <w:rPr>
          <w:rFonts w:ascii="Times New Roman" w:hAnsi="Times New Roman"/>
          <w:b/>
          <w:bCs/>
        </w:rPr>
        <w:t>РЕШИЛ: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1.Принять проект решения «О внесении изменений и дополнений в Устав Старинского сельского поселения Каширского муниципального района Воронежской области» (приложение № 1).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2.</w:t>
      </w:r>
      <w:proofErr w:type="gramStart"/>
      <w:r w:rsidRPr="002B275A">
        <w:rPr>
          <w:rFonts w:ascii="Times New Roman" w:hAnsi="Times New Roman"/>
          <w:bCs/>
        </w:rPr>
        <w:t>Назначить и провести</w:t>
      </w:r>
      <w:proofErr w:type="gramEnd"/>
      <w:r w:rsidRPr="002B275A">
        <w:rPr>
          <w:rFonts w:ascii="Times New Roman" w:hAnsi="Times New Roman"/>
          <w:bCs/>
        </w:rPr>
        <w:t xml:space="preserve">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«О внесении изменений и дополнений в Устав Старинского сельского поселения Каширского муниципального района Воронежской области» </w:t>
      </w:r>
    </w:p>
    <w:p w:rsidR="00B11F23" w:rsidRPr="002B275A" w:rsidRDefault="00D43511" w:rsidP="00B11F2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19.04.</w:t>
      </w:r>
      <w:r w:rsidR="00B11F23" w:rsidRPr="002B275A">
        <w:rPr>
          <w:rFonts w:ascii="Times New Roman" w:hAnsi="Times New Roman"/>
          <w:bCs/>
        </w:rPr>
        <w:t xml:space="preserve"> 2024 года в 12 часов по адресу: Воронежская область, Каширский район, </w:t>
      </w:r>
      <w:proofErr w:type="gramStart"/>
      <w:r w:rsidR="00B11F23" w:rsidRPr="002B275A">
        <w:rPr>
          <w:rFonts w:ascii="Times New Roman" w:hAnsi="Times New Roman"/>
          <w:bCs/>
        </w:rPr>
        <w:t>с</w:t>
      </w:r>
      <w:proofErr w:type="gramEnd"/>
      <w:r w:rsidR="00B11F23" w:rsidRPr="002B275A">
        <w:rPr>
          <w:rFonts w:ascii="Times New Roman" w:hAnsi="Times New Roman"/>
          <w:bCs/>
        </w:rPr>
        <w:t>. Старина, ул. 1 Мая, д.7.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 3.Утвердить оргкомитет по подготовке и проведению публичных слушаний в следующем составе: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 </w:t>
      </w:r>
    </w:p>
    <w:p w:rsidR="00B11F23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 </w:t>
      </w:r>
      <w:proofErr w:type="spellStart"/>
      <w:r w:rsidRPr="002B275A">
        <w:rPr>
          <w:rFonts w:ascii="Times New Roman" w:hAnsi="Times New Roman"/>
          <w:bCs/>
        </w:rPr>
        <w:t>Копикова</w:t>
      </w:r>
      <w:proofErr w:type="spellEnd"/>
      <w:r w:rsidRPr="002B275A">
        <w:rPr>
          <w:rFonts w:ascii="Times New Roman" w:hAnsi="Times New Roman"/>
          <w:bCs/>
        </w:rPr>
        <w:t xml:space="preserve"> Анастасия Владимировна – </w:t>
      </w:r>
      <w:proofErr w:type="spellStart"/>
      <w:r w:rsidR="00D43511">
        <w:rPr>
          <w:rFonts w:ascii="Times New Roman" w:hAnsi="Times New Roman"/>
          <w:bCs/>
        </w:rPr>
        <w:t>и.о</w:t>
      </w:r>
      <w:proofErr w:type="spellEnd"/>
      <w:r w:rsidR="00D43511">
        <w:rPr>
          <w:rFonts w:ascii="Times New Roman" w:hAnsi="Times New Roman"/>
          <w:bCs/>
        </w:rPr>
        <w:t>. главы администрации</w:t>
      </w:r>
      <w:r w:rsidRPr="002B275A">
        <w:rPr>
          <w:rFonts w:ascii="Times New Roman" w:hAnsi="Times New Roman"/>
          <w:bCs/>
        </w:rPr>
        <w:t xml:space="preserve"> Старинского сельского поселения</w:t>
      </w:r>
    </w:p>
    <w:p w:rsidR="00D43511" w:rsidRPr="002B275A" w:rsidRDefault="00D43511" w:rsidP="00D4351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Панкова Людмила Ивановна – главный бухгалтер администрации</w:t>
      </w:r>
      <w:r w:rsidRPr="002B275A">
        <w:rPr>
          <w:rFonts w:ascii="Times New Roman" w:hAnsi="Times New Roman"/>
          <w:bCs/>
        </w:rPr>
        <w:t xml:space="preserve"> Старинского сельского поселения</w:t>
      </w:r>
    </w:p>
    <w:p w:rsidR="00B11F23" w:rsidRPr="002B275A" w:rsidRDefault="00B11F23" w:rsidP="00B11F23">
      <w:pPr>
        <w:rPr>
          <w:rFonts w:ascii="Times New Roman" w:hAnsi="Times New Roman"/>
          <w:bCs/>
        </w:rPr>
      </w:pPr>
      <w:r w:rsidRPr="002B275A">
        <w:rPr>
          <w:rFonts w:ascii="Times New Roman" w:hAnsi="Times New Roman"/>
          <w:bCs/>
        </w:rPr>
        <w:t xml:space="preserve">          Николаева Элла Викторовна – депутат Совета народных депутатов Старинского сельского поселения</w:t>
      </w:r>
    </w:p>
    <w:p w:rsidR="00B11F23" w:rsidRPr="002B275A" w:rsidRDefault="00B11F23" w:rsidP="00B11F23">
      <w:pPr>
        <w:rPr>
          <w:rFonts w:ascii="Times New Roman" w:hAnsi="Times New Roman"/>
        </w:rPr>
      </w:pPr>
      <w:r w:rsidRPr="002B275A">
        <w:rPr>
          <w:rFonts w:ascii="Times New Roman" w:hAnsi="Times New Roman"/>
          <w:bCs/>
        </w:rPr>
        <w:t xml:space="preserve">         </w:t>
      </w:r>
      <w:r w:rsidRPr="002B275A">
        <w:rPr>
          <w:rFonts w:ascii="Times New Roman" w:hAnsi="Times New Roman"/>
        </w:rPr>
        <w:t>4. Образовать специальную комиссию для доработки проекта решения</w:t>
      </w:r>
    </w:p>
    <w:p w:rsidR="00B11F23" w:rsidRPr="002B275A" w:rsidRDefault="00B11F23" w:rsidP="00B11F23">
      <w:pPr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Совета народных депутатов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 «О внесении  изменений и дополнений в Устав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в составе:</w:t>
      </w:r>
    </w:p>
    <w:p w:rsidR="00B11F23" w:rsidRPr="00D43511" w:rsidRDefault="00D43511" w:rsidP="00D43511">
      <w:pPr>
        <w:rPr>
          <w:rFonts w:ascii="Times New Roman" w:hAnsi="Times New Roman"/>
          <w:bCs/>
        </w:rPr>
      </w:pPr>
      <w:proofErr w:type="spellStart"/>
      <w:r w:rsidRPr="002B275A">
        <w:rPr>
          <w:rFonts w:ascii="Times New Roman" w:hAnsi="Times New Roman"/>
          <w:bCs/>
        </w:rPr>
        <w:t>Копикова</w:t>
      </w:r>
      <w:proofErr w:type="spellEnd"/>
      <w:r w:rsidRPr="002B275A">
        <w:rPr>
          <w:rFonts w:ascii="Times New Roman" w:hAnsi="Times New Roman"/>
          <w:bCs/>
        </w:rPr>
        <w:t xml:space="preserve"> Анастасия Владимировна – </w:t>
      </w:r>
      <w:proofErr w:type="spellStart"/>
      <w:r>
        <w:rPr>
          <w:rFonts w:ascii="Times New Roman" w:hAnsi="Times New Roman"/>
          <w:bCs/>
        </w:rPr>
        <w:t>и.о</w:t>
      </w:r>
      <w:proofErr w:type="spellEnd"/>
      <w:r>
        <w:rPr>
          <w:rFonts w:ascii="Times New Roman" w:hAnsi="Times New Roman"/>
          <w:bCs/>
        </w:rPr>
        <w:t>. главы администрации</w:t>
      </w:r>
      <w:r w:rsidRPr="002B275A">
        <w:rPr>
          <w:rFonts w:ascii="Times New Roman" w:hAnsi="Times New Roman"/>
          <w:bCs/>
        </w:rPr>
        <w:t xml:space="preserve"> Старинского сельского поселения</w:t>
      </w:r>
      <w:r>
        <w:rPr>
          <w:rFonts w:ascii="Times New Roman" w:hAnsi="Times New Roman"/>
          <w:bCs/>
        </w:rPr>
        <w:t xml:space="preserve">, </w:t>
      </w:r>
      <w:r w:rsidR="00B11F23" w:rsidRPr="002B275A">
        <w:rPr>
          <w:rFonts w:ascii="Times New Roman" w:hAnsi="Times New Roman"/>
        </w:rPr>
        <w:t>председатель комиссии;</w:t>
      </w:r>
    </w:p>
    <w:p w:rsidR="00B11F23" w:rsidRPr="002B275A" w:rsidRDefault="00D43511" w:rsidP="00B11F23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Плешкова Т.Н.</w:t>
      </w:r>
      <w:r w:rsidR="00B11F23" w:rsidRPr="002B2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B11F23" w:rsidRPr="002B2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младший инспектор администрации</w:t>
      </w:r>
      <w:r w:rsidR="00B11F23" w:rsidRPr="002B275A">
        <w:rPr>
          <w:rFonts w:ascii="Times New Roman" w:hAnsi="Times New Roman"/>
        </w:rPr>
        <w:t xml:space="preserve"> </w:t>
      </w:r>
      <w:r w:rsidR="00B11F23" w:rsidRPr="002B275A">
        <w:rPr>
          <w:rFonts w:ascii="Times New Roman" w:hAnsi="Times New Roman"/>
          <w:bCs/>
        </w:rPr>
        <w:t>Старинского</w:t>
      </w:r>
      <w:r w:rsidR="00B11F23" w:rsidRPr="002B275A">
        <w:rPr>
          <w:rFonts w:ascii="Times New Roman" w:hAnsi="Times New Roman"/>
        </w:rPr>
        <w:t xml:space="preserve"> сельского поселения, секретарь комиссии.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>Члены комиссии: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Шишлов А.А. -  депутат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поселения;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Николаева Э.В. -  депутат 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поселения;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Панкова Л.И. – главный бухгалтер администрации </w:t>
      </w:r>
      <w:r w:rsidRPr="002B275A">
        <w:rPr>
          <w:rFonts w:ascii="Times New Roman" w:hAnsi="Times New Roman"/>
          <w:bCs/>
        </w:rPr>
        <w:t>Старинского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 сельского поселения.</w:t>
      </w:r>
    </w:p>
    <w:p w:rsidR="00B11F23" w:rsidRPr="002B275A" w:rsidRDefault="00B11F23" w:rsidP="00B11F23">
      <w:pPr>
        <w:ind w:left="720"/>
        <w:rPr>
          <w:rFonts w:ascii="Times New Roman" w:hAnsi="Times New Roman"/>
        </w:rPr>
      </w:pP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 xml:space="preserve">5.Утвердить порядок учета предложений и участия граждан в обсуждении проекта решения Совета народных депутатов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Pr="002B275A">
        <w:rPr>
          <w:rFonts w:ascii="Times New Roman" w:hAnsi="Times New Roman"/>
          <w:bCs/>
        </w:rPr>
        <w:t>Старинского</w:t>
      </w:r>
      <w:r w:rsidRPr="002B27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(приложение № 2).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>6.Обнародовать настоящее решение.</w:t>
      </w:r>
    </w:p>
    <w:p w:rsidR="00B11F23" w:rsidRPr="002B275A" w:rsidRDefault="00B11F23" w:rsidP="00B11F23">
      <w:pPr>
        <w:ind w:firstLine="426"/>
        <w:rPr>
          <w:rFonts w:ascii="Times New Roman" w:hAnsi="Times New Roman"/>
        </w:rPr>
      </w:pPr>
      <w:r w:rsidRPr="002B275A">
        <w:rPr>
          <w:rFonts w:ascii="Times New Roman" w:hAnsi="Times New Roman"/>
        </w:rPr>
        <w:t>7.Настоящее решение вступает в силу после его официального обнародования.</w:t>
      </w:r>
    </w:p>
    <w:p w:rsidR="00B11F23" w:rsidRPr="002B275A" w:rsidRDefault="00B11F23" w:rsidP="00B11F2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B11F23" w:rsidRPr="002B275A" w:rsidRDefault="00B11F23" w:rsidP="00B11F23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B11F23" w:rsidRPr="002B275A" w:rsidRDefault="00B11F23" w:rsidP="00B11F23">
      <w:pPr>
        <w:ind w:left="720"/>
        <w:rPr>
          <w:rFonts w:ascii="Times New Roman" w:hAnsi="Times New Roman"/>
        </w:rPr>
      </w:pPr>
    </w:p>
    <w:p w:rsidR="00B11F23" w:rsidRPr="002B275A" w:rsidRDefault="00B11F23" w:rsidP="00B11F23">
      <w:pPr>
        <w:rPr>
          <w:rFonts w:ascii="Times New Roman" w:hAnsi="Times New Roman"/>
        </w:rPr>
      </w:pPr>
    </w:p>
    <w:p w:rsidR="00B11F23" w:rsidRPr="002B275A" w:rsidRDefault="00B11F23" w:rsidP="002B275A">
      <w:pPr>
        <w:rPr>
          <w:rFonts w:ascii="Times New Roman" w:hAnsi="Times New Roman"/>
        </w:rPr>
      </w:pPr>
      <w:r w:rsidRPr="002B275A">
        <w:rPr>
          <w:rFonts w:ascii="Times New Roman" w:hAnsi="Times New Roman"/>
        </w:rPr>
        <w:t>Глава Старинского</w:t>
      </w:r>
      <w:r w:rsidR="002B275A">
        <w:rPr>
          <w:rFonts w:ascii="Times New Roman" w:hAnsi="Times New Roman"/>
        </w:rPr>
        <w:t xml:space="preserve"> </w:t>
      </w:r>
      <w:r w:rsidRPr="002B275A">
        <w:rPr>
          <w:rFonts w:ascii="Times New Roman" w:hAnsi="Times New Roman"/>
        </w:rPr>
        <w:t xml:space="preserve">сельского поселения                                            </w:t>
      </w:r>
      <w:r w:rsidRPr="002B275A">
        <w:rPr>
          <w:rFonts w:ascii="Times New Roman" w:hAnsi="Times New Roman"/>
        </w:rPr>
        <w:tab/>
        <w:t xml:space="preserve"> </w:t>
      </w:r>
      <w:r w:rsidR="00844B7A">
        <w:rPr>
          <w:rFonts w:ascii="Times New Roman" w:hAnsi="Times New Roman"/>
        </w:rPr>
        <w:t xml:space="preserve">А.Ю. </w:t>
      </w:r>
      <w:proofErr w:type="spellStart"/>
      <w:r w:rsidR="00844B7A">
        <w:rPr>
          <w:rFonts w:ascii="Times New Roman" w:hAnsi="Times New Roman"/>
        </w:rPr>
        <w:t>Кубышкина</w:t>
      </w:r>
      <w:proofErr w:type="spellEnd"/>
    </w:p>
    <w:p w:rsidR="00B11F23" w:rsidRPr="002B275A" w:rsidRDefault="00B11F23" w:rsidP="00B11F23">
      <w:pPr>
        <w:jc w:val="right"/>
        <w:rPr>
          <w:rFonts w:ascii="Times New Roman" w:hAnsi="Times New Roman"/>
        </w:rPr>
      </w:pPr>
    </w:p>
    <w:p w:rsidR="00B11F23" w:rsidRDefault="00B11F23" w:rsidP="00B11F23">
      <w:pPr>
        <w:jc w:val="right"/>
      </w:pPr>
    </w:p>
    <w:p w:rsidR="00B11F23" w:rsidRDefault="00B11F23" w:rsidP="00B11F23">
      <w:pPr>
        <w:jc w:val="right"/>
      </w:pPr>
    </w:p>
    <w:p w:rsidR="00B11F23" w:rsidRDefault="00B11F23" w:rsidP="00B11F23">
      <w:pPr>
        <w:jc w:val="left"/>
        <w:sectPr w:rsidR="00B11F23" w:rsidSect="004F7E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1F23" w:rsidRPr="00666A35" w:rsidRDefault="00B11F23" w:rsidP="00B11F23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</w:p>
    <w:p w:rsidR="00B11F23" w:rsidRPr="00666A35" w:rsidRDefault="00B11F23" w:rsidP="00666A35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bookmarkStart w:id="0" w:name="_GoBack"/>
      <w:bookmarkEnd w:id="0"/>
      <w:r w:rsidRPr="00666A35">
        <w:rPr>
          <w:rFonts w:ascii="Times New Roman" w:hAnsi="Times New Roman"/>
        </w:rPr>
        <w:t xml:space="preserve">Приложение к решению </w:t>
      </w:r>
    </w:p>
    <w:p w:rsidR="00B11F23" w:rsidRPr="00666A35" w:rsidRDefault="00B11F23" w:rsidP="00666A35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</w:rPr>
        <w:t xml:space="preserve">Совета народных депутатов </w:t>
      </w:r>
    </w:p>
    <w:p w:rsidR="00B11F23" w:rsidRPr="00666A35" w:rsidRDefault="00B11F23" w:rsidP="00666A35">
      <w:pPr>
        <w:tabs>
          <w:tab w:val="left" w:pos="120"/>
        </w:tabs>
        <w:ind w:firstLine="5103"/>
        <w:jc w:val="right"/>
        <w:rPr>
          <w:rFonts w:ascii="Times New Roman" w:hAnsi="Times New Roman"/>
          <w:bCs/>
          <w:color w:val="000000"/>
        </w:rPr>
      </w:pPr>
      <w:r w:rsidRPr="00666A35">
        <w:rPr>
          <w:rFonts w:ascii="Times New Roman" w:hAnsi="Times New Roman"/>
          <w:bCs/>
          <w:color w:val="000000"/>
        </w:rPr>
        <w:t>Старинского</w:t>
      </w:r>
      <w:r w:rsidR="00666A35">
        <w:rPr>
          <w:rFonts w:ascii="Times New Roman" w:hAnsi="Times New Roman"/>
          <w:bCs/>
          <w:color w:val="000000"/>
        </w:rPr>
        <w:t xml:space="preserve"> </w:t>
      </w:r>
      <w:r w:rsidRPr="00666A35">
        <w:rPr>
          <w:rFonts w:ascii="Times New Roman" w:hAnsi="Times New Roman"/>
          <w:bCs/>
          <w:color w:val="000000"/>
        </w:rPr>
        <w:t xml:space="preserve">сельского поселения </w:t>
      </w:r>
    </w:p>
    <w:p w:rsidR="00B11F23" w:rsidRPr="00666A35" w:rsidRDefault="00B11F23" w:rsidP="00666A35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  <w:bCs/>
          <w:color w:val="000000"/>
        </w:rPr>
        <w:t xml:space="preserve">Каширского </w:t>
      </w:r>
      <w:r w:rsidRPr="00666A35">
        <w:rPr>
          <w:rFonts w:ascii="Times New Roman" w:hAnsi="Times New Roman"/>
        </w:rPr>
        <w:t>муниципального района</w:t>
      </w:r>
    </w:p>
    <w:p w:rsidR="00B11F23" w:rsidRPr="00666A35" w:rsidRDefault="00B11F23" w:rsidP="00666A35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</w:rPr>
        <w:t>Воронежской области</w:t>
      </w:r>
    </w:p>
    <w:p w:rsidR="00B11F23" w:rsidRPr="00666A35" w:rsidRDefault="00B11F23" w:rsidP="00666A35">
      <w:pPr>
        <w:tabs>
          <w:tab w:val="left" w:pos="120"/>
        </w:tabs>
        <w:ind w:firstLine="5103"/>
        <w:jc w:val="right"/>
        <w:rPr>
          <w:rFonts w:ascii="Times New Roman" w:hAnsi="Times New Roman"/>
        </w:rPr>
      </w:pPr>
      <w:r w:rsidRPr="00666A35">
        <w:rPr>
          <w:rFonts w:ascii="Times New Roman" w:hAnsi="Times New Roman"/>
        </w:rPr>
        <w:t xml:space="preserve">От </w:t>
      </w:r>
      <w:r w:rsidR="00EA2E67">
        <w:rPr>
          <w:rFonts w:ascii="Times New Roman" w:hAnsi="Times New Roman"/>
        </w:rPr>
        <w:t>21.03.</w:t>
      </w:r>
      <w:r w:rsidRPr="00666A35">
        <w:rPr>
          <w:rFonts w:ascii="Times New Roman" w:hAnsi="Times New Roman"/>
        </w:rPr>
        <w:t xml:space="preserve">2024 г № </w:t>
      </w:r>
      <w:r w:rsidR="00EA2E67">
        <w:rPr>
          <w:rFonts w:ascii="Times New Roman" w:hAnsi="Times New Roman"/>
        </w:rPr>
        <w:t>153</w:t>
      </w:r>
    </w:p>
    <w:p w:rsidR="00B11F23" w:rsidRPr="00666A35" w:rsidRDefault="00B11F23" w:rsidP="00B11F23">
      <w:pPr>
        <w:tabs>
          <w:tab w:val="left" w:pos="120"/>
        </w:tabs>
        <w:ind w:firstLine="709"/>
        <w:jc w:val="center"/>
        <w:rPr>
          <w:rFonts w:ascii="Times New Roman" w:hAnsi="Times New Roman"/>
        </w:rPr>
      </w:pPr>
    </w:p>
    <w:p w:rsidR="00EA2E67" w:rsidRPr="00F739FA" w:rsidRDefault="00EA2E67" w:rsidP="00EA2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Pr="00F739FA">
        <w:rPr>
          <w:b/>
          <w:sz w:val="28"/>
          <w:szCs w:val="28"/>
        </w:rPr>
        <w:t xml:space="preserve"> И ДОПОЛНЕНИ</w:t>
      </w:r>
      <w:r>
        <w:rPr>
          <w:b/>
          <w:sz w:val="28"/>
          <w:szCs w:val="28"/>
        </w:rPr>
        <w:t>Я</w:t>
      </w:r>
      <w:r w:rsidRPr="00F739FA">
        <w:rPr>
          <w:b/>
          <w:sz w:val="28"/>
          <w:szCs w:val="28"/>
        </w:rPr>
        <w:t xml:space="preserve"> В УСТАВ </w:t>
      </w:r>
      <w:r>
        <w:rPr>
          <w:b/>
          <w:sz w:val="28"/>
          <w:szCs w:val="28"/>
        </w:rPr>
        <w:t>СТАРИНСКОГО</w:t>
      </w:r>
      <w:r w:rsidRPr="00F739F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КАШИРСКОГО</w:t>
      </w:r>
      <w:r w:rsidRPr="00F739FA">
        <w:rPr>
          <w:b/>
          <w:sz w:val="28"/>
          <w:szCs w:val="28"/>
        </w:rPr>
        <w:t xml:space="preserve"> МУНИЦИПАЛЬНОГО РАЙОНА ВОРОНЕЖСКОЙ ОБЛАСТИ</w:t>
      </w:r>
    </w:p>
    <w:p w:rsidR="00EA2E67" w:rsidRPr="00BF27DD" w:rsidRDefault="00EA2E67" w:rsidP="00EA2E67">
      <w:pPr>
        <w:jc w:val="center"/>
        <w:rPr>
          <w:b/>
          <w:sz w:val="28"/>
          <w:szCs w:val="28"/>
        </w:rPr>
      </w:pPr>
    </w:p>
    <w:p w:rsidR="00EA2E67" w:rsidRPr="009114B3" w:rsidRDefault="00EA2E67" w:rsidP="00EA2E67">
      <w:pPr>
        <w:ind w:firstLine="709"/>
        <w:rPr>
          <w:sz w:val="28"/>
          <w:szCs w:val="28"/>
        </w:rPr>
      </w:pPr>
      <w:r w:rsidRPr="00BF27DD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eastAsia="en-US"/>
        </w:rPr>
        <w:t>Пункт 26 статьи 7</w:t>
      </w:r>
      <w:r w:rsidRPr="00BF27DD">
        <w:rPr>
          <w:b/>
          <w:sz w:val="28"/>
          <w:szCs w:val="28"/>
          <w:lang w:eastAsia="en-US"/>
        </w:rPr>
        <w:t xml:space="preserve"> изложить в следующей редакции: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E29B5">
        <w:rPr>
          <w:rFonts w:ascii="Times New Roman" w:hAnsi="Times New Roman"/>
          <w:sz w:val="28"/>
          <w:szCs w:val="28"/>
        </w:rPr>
        <w:t>;»</w:t>
      </w:r>
      <w:proofErr w:type="gramEnd"/>
      <w:r w:rsidRPr="00AE29B5">
        <w:rPr>
          <w:rFonts w:ascii="Times New Roman" w:hAnsi="Times New Roman"/>
          <w:sz w:val="28"/>
          <w:szCs w:val="28"/>
        </w:rPr>
        <w:t>.</w:t>
      </w:r>
    </w:p>
    <w:p w:rsidR="00EA2E67" w:rsidRPr="00BF27DD" w:rsidRDefault="00EA2E67" w:rsidP="00EA2E67">
      <w:pPr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  <w:lang w:eastAsia="en-US"/>
        </w:rPr>
      </w:pPr>
      <w:r w:rsidRPr="00EB5BE0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>. Пункт 9 части 1 статьи 9</w:t>
      </w:r>
      <w:r w:rsidRPr="00BF27DD">
        <w:rPr>
          <w:rFonts w:eastAsia="Calibri"/>
          <w:b/>
          <w:sz w:val="28"/>
          <w:szCs w:val="28"/>
          <w:lang w:eastAsia="en-US"/>
        </w:rPr>
        <w:t xml:space="preserve"> изложить в следующей редакции: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EA2E67" w:rsidRPr="00BF27DD" w:rsidRDefault="00EA2E67" w:rsidP="00EA2E67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EB5BE0">
        <w:rPr>
          <w:rFonts w:eastAsia="Calibri"/>
          <w:b/>
          <w:bCs/>
          <w:sz w:val="28"/>
          <w:szCs w:val="28"/>
          <w:lang w:eastAsia="en-US"/>
        </w:rPr>
        <w:t>3</w:t>
      </w:r>
      <w:r>
        <w:rPr>
          <w:rFonts w:eastAsia="Calibri"/>
          <w:b/>
          <w:bCs/>
          <w:sz w:val="28"/>
          <w:szCs w:val="28"/>
          <w:lang w:eastAsia="en-US"/>
        </w:rPr>
        <w:t>. Пункт 10 части 1 статьи 9</w:t>
      </w:r>
      <w:r w:rsidRPr="00BF27DD">
        <w:rPr>
          <w:rFonts w:eastAsia="Calibri"/>
          <w:b/>
          <w:bCs/>
          <w:sz w:val="28"/>
          <w:szCs w:val="28"/>
          <w:lang w:eastAsia="en-US"/>
        </w:rPr>
        <w:t xml:space="preserve"> изложить следующей редакции: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 xml:space="preserve">«10)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Федерации;». </w:t>
      </w:r>
    </w:p>
    <w:p w:rsidR="00EA2E67" w:rsidRPr="00BF27DD" w:rsidRDefault="00EA2E67" w:rsidP="00EA2E67">
      <w:pPr>
        <w:ind w:firstLine="709"/>
        <w:rPr>
          <w:b/>
          <w:sz w:val="28"/>
          <w:szCs w:val="28"/>
          <w:lang w:eastAsia="en-US"/>
        </w:rPr>
      </w:pPr>
      <w:r w:rsidRPr="00EB5BE0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. Часть 3 статьи 9 изложить в следующей редакции</w:t>
      </w:r>
      <w:r w:rsidRPr="00BF27DD">
        <w:rPr>
          <w:b/>
          <w:sz w:val="28"/>
          <w:szCs w:val="28"/>
          <w:lang w:eastAsia="en-US"/>
        </w:rPr>
        <w:t>: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proofErr w:type="gramStart"/>
      <w:r w:rsidRPr="00AE29B5">
        <w:rPr>
          <w:rFonts w:ascii="Times New Roman" w:hAnsi="Times New Roman"/>
          <w:sz w:val="28"/>
          <w:szCs w:val="28"/>
        </w:rPr>
        <w:t>«Полномочия по решению вопросов в сфере подготовки генерального плана Старинского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              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AE29B5">
        <w:rPr>
          <w:rFonts w:ascii="Times New Roman" w:hAnsi="Times New Roman"/>
          <w:sz w:val="28"/>
          <w:szCs w:val="28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proofErr w:type="gramStart"/>
      <w:r w:rsidRPr="00AE29B5">
        <w:rPr>
          <w:rFonts w:ascii="Times New Roman" w:hAnsi="Times New Roman"/>
          <w:sz w:val="28"/>
          <w:szCs w:val="28"/>
        </w:rPr>
        <w:t xml:space="preserve">Полномочия по утверждению правил землепользования и застройки Старинского 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    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E29B5">
        <w:rPr>
          <w:rFonts w:ascii="Times New Roman" w:hAnsi="Times New Roman"/>
          <w:sz w:val="28"/>
          <w:szCs w:val="28"/>
        </w:rPr>
        <w:t>Нововоронеж</w:t>
      </w:r>
      <w:proofErr w:type="spellEnd"/>
      <w:r w:rsidRPr="00AE29B5">
        <w:rPr>
          <w:rFonts w:ascii="Times New Roman" w:hAnsi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lastRenderedPageBreak/>
        <w:t>2) утверждения правил землепользования и застройки, утверждения изменений в правила землепользования и застройки;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AE29B5">
        <w:rPr>
          <w:rFonts w:ascii="Times New Roman" w:hAnsi="Times New Roman"/>
          <w:sz w:val="28"/>
          <w:szCs w:val="28"/>
        </w:rPr>
        <w:t>.».</w:t>
      </w:r>
      <w:proofErr w:type="gramEnd"/>
    </w:p>
    <w:p w:rsidR="00EA2E67" w:rsidRPr="00BF27DD" w:rsidRDefault="00EA2E67" w:rsidP="00EA2E67">
      <w:pPr>
        <w:ind w:firstLine="709"/>
        <w:rPr>
          <w:b/>
          <w:sz w:val="28"/>
          <w:szCs w:val="28"/>
        </w:rPr>
      </w:pPr>
      <w:r w:rsidRPr="00AE29B5">
        <w:rPr>
          <w:b/>
          <w:sz w:val="28"/>
          <w:szCs w:val="28"/>
        </w:rPr>
        <w:t>5</w:t>
      </w:r>
      <w:r w:rsidRPr="00BF27DD">
        <w:rPr>
          <w:b/>
          <w:sz w:val="28"/>
          <w:szCs w:val="28"/>
        </w:rPr>
        <w:t>. Дополнить статьей 11.1 следующего содержания:</w:t>
      </w:r>
    </w:p>
    <w:p w:rsidR="00EA2E67" w:rsidRPr="00AE29B5" w:rsidRDefault="00EA2E67" w:rsidP="00EA2E67">
      <w:pPr>
        <w:rPr>
          <w:rFonts w:ascii="Times New Roman" w:hAnsi="Times New Roman"/>
          <w:b/>
          <w:sz w:val="28"/>
          <w:szCs w:val="28"/>
        </w:rPr>
      </w:pPr>
      <w:r w:rsidRPr="00AE29B5">
        <w:rPr>
          <w:rFonts w:ascii="Times New Roman" w:hAnsi="Times New Roman"/>
          <w:b/>
          <w:sz w:val="28"/>
          <w:szCs w:val="28"/>
        </w:rPr>
        <w:t>«Статья 11.1. Полномочия органов местного самоуправления Старинского сельского поселения в сфере международных и внешнеэкономических связей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1. Международные и внешнеэкономические связи осуществляются органами местного самоуправления Старинского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2. К полномочиям органов местного самоуправления Старинского сельского поселения в сфере международных и внешнеэкономических связей относятся: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Старинского сельского поселения с органами местного самоуправления иностранных государств;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EA2E67" w:rsidRPr="00AE29B5" w:rsidRDefault="00EA2E67" w:rsidP="00EA2E67">
      <w:pPr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Старинского сельского поселения подлежат официальному обнародованию в порядке, предусмотренном для официального обнародования муниципальных правовых актов</w:t>
      </w:r>
      <w:proofErr w:type="gramStart"/>
      <w:r w:rsidRPr="00AE29B5">
        <w:rPr>
          <w:rFonts w:ascii="Times New Roman" w:hAnsi="Times New Roman"/>
          <w:sz w:val="28"/>
          <w:szCs w:val="28"/>
        </w:rPr>
        <w:t>.».</w:t>
      </w:r>
      <w:proofErr w:type="gramEnd"/>
    </w:p>
    <w:p w:rsidR="00EA2E67" w:rsidRDefault="00EA2E67" w:rsidP="00EA2E67">
      <w:pPr>
        <w:spacing w:after="20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В частях 5,14 статьи 17.1 </w:t>
      </w:r>
      <w:r w:rsidRPr="00AE29B5">
        <w:rPr>
          <w:rFonts w:ascii="Times New Roman" w:hAnsi="Times New Roman"/>
          <w:sz w:val="28"/>
          <w:szCs w:val="28"/>
        </w:rPr>
        <w:t>слово «обнародованию» заменить словами «официальному обнародованию»</w:t>
      </w:r>
    </w:p>
    <w:p w:rsidR="00EA2E67" w:rsidRDefault="00EA2E67" w:rsidP="00EA2E67">
      <w:pPr>
        <w:spacing w:after="20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В части 4 статьи 19 </w:t>
      </w:r>
      <w:r w:rsidRPr="00AE29B5">
        <w:rPr>
          <w:rFonts w:ascii="Times New Roman" w:hAnsi="Times New Roman"/>
          <w:sz w:val="28"/>
          <w:szCs w:val="28"/>
        </w:rPr>
        <w:t>слово «обнародование» заменить словами «официальное обнародование».</w:t>
      </w:r>
      <w:r w:rsidRPr="00F979D4">
        <w:rPr>
          <w:b/>
          <w:bCs/>
          <w:sz w:val="28"/>
          <w:szCs w:val="28"/>
        </w:rPr>
        <w:t xml:space="preserve"> </w:t>
      </w:r>
    </w:p>
    <w:p w:rsidR="00EA2E67" w:rsidRPr="00AE29B5" w:rsidRDefault="00EA2E67" w:rsidP="00EA2E67">
      <w:pPr>
        <w:spacing w:after="200"/>
        <w:ind w:firstLine="709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proofErr w:type="gramStart"/>
      <w:r>
        <w:rPr>
          <w:b/>
          <w:bCs/>
          <w:sz w:val="28"/>
          <w:szCs w:val="28"/>
        </w:rPr>
        <w:t xml:space="preserve">В части 3 статьи 44 </w:t>
      </w:r>
      <w:r w:rsidRPr="00AE29B5">
        <w:rPr>
          <w:rFonts w:ascii="Times New Roman" w:hAnsi="Times New Roman"/>
          <w:sz w:val="28"/>
          <w:szCs w:val="28"/>
        </w:rPr>
        <w:t>слово «обнародованием» заменить словами «официальным обнародованием», слова «опубликование (обнародование)» заменить словами «обнародование».</w:t>
      </w:r>
      <w:proofErr w:type="gramEnd"/>
    </w:p>
    <w:p w:rsidR="00EA2E67" w:rsidRPr="00F979D4" w:rsidRDefault="00EA2E67" w:rsidP="00EA2E67">
      <w:pPr>
        <w:spacing w:after="20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4271C7">
        <w:rPr>
          <w:b/>
          <w:sz w:val="28"/>
          <w:szCs w:val="28"/>
          <w:lang w:eastAsia="en-US"/>
        </w:rPr>
        <w:t>.</w:t>
      </w:r>
      <w:r>
        <w:rPr>
          <w:b/>
          <w:sz w:val="28"/>
          <w:szCs w:val="28"/>
          <w:lang w:eastAsia="en-US"/>
        </w:rPr>
        <w:t xml:space="preserve"> Часть 8 статьи 44 изложить в следующей редакции: </w:t>
      </w:r>
    </w:p>
    <w:p w:rsidR="00EA2E67" w:rsidRPr="00AE29B5" w:rsidRDefault="00EA2E67" w:rsidP="00EA2E67">
      <w:pPr>
        <w:spacing w:after="200"/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 xml:space="preserve">«8. Устав, решение Совета депутатов Старинского сельского поселения о внесении изменений и (или) дополнений в Устав </w:t>
      </w:r>
      <w:proofErr w:type="gramStart"/>
      <w:r w:rsidRPr="00AE29B5">
        <w:rPr>
          <w:rFonts w:ascii="Times New Roman" w:hAnsi="Times New Roman"/>
          <w:sz w:val="28"/>
          <w:szCs w:val="28"/>
        </w:rPr>
        <w:t xml:space="preserve">подлежат официальному </w:t>
      </w:r>
      <w:r w:rsidRPr="00AE29B5">
        <w:rPr>
          <w:rFonts w:ascii="Times New Roman" w:hAnsi="Times New Roman"/>
          <w:sz w:val="28"/>
          <w:szCs w:val="28"/>
        </w:rPr>
        <w:lastRenderedPageBreak/>
        <w:t>обнародованию после их государственной регистрации и вступают</w:t>
      </w:r>
      <w:proofErr w:type="gramEnd"/>
      <w:r w:rsidRPr="00AE29B5">
        <w:rPr>
          <w:rFonts w:ascii="Times New Roman" w:hAnsi="Times New Roman"/>
          <w:sz w:val="28"/>
          <w:szCs w:val="28"/>
        </w:rPr>
        <w:t xml:space="preserve">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Старинского сельского поселения Каширского муниципального района Воронежской области». </w:t>
      </w:r>
      <w:proofErr w:type="gramStart"/>
      <w:r w:rsidRPr="00AE29B5">
        <w:rPr>
          <w:rFonts w:ascii="Times New Roman" w:hAnsi="Times New Roman"/>
          <w:sz w:val="28"/>
          <w:szCs w:val="28"/>
        </w:rPr>
        <w:t>Глава муниципального образования обязан официально обнародует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AE29B5">
        <w:rPr>
          <w:rFonts w:ascii="Times New Roman" w:hAnsi="Times New Roman"/>
          <w:sz w:val="28"/>
          <w:szCs w:val="28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AE29B5">
        <w:rPr>
          <w:rFonts w:ascii="Times New Roman" w:hAnsi="Times New Roman"/>
          <w:sz w:val="28"/>
          <w:szCs w:val="28"/>
        </w:rPr>
        <w:t>.».</w:t>
      </w:r>
      <w:proofErr w:type="gramEnd"/>
    </w:p>
    <w:p w:rsidR="00EA2E67" w:rsidRPr="00AE29B5" w:rsidRDefault="00EA2E67" w:rsidP="00EA2E67">
      <w:pPr>
        <w:spacing w:after="200"/>
        <w:ind w:firstLine="709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C85D98">
        <w:rPr>
          <w:b/>
          <w:bCs/>
          <w:sz w:val="28"/>
          <w:szCs w:val="28"/>
        </w:rPr>
        <w:t xml:space="preserve">. В части 10 статьи 44 </w:t>
      </w:r>
      <w:r w:rsidRPr="00AE29B5">
        <w:rPr>
          <w:rFonts w:ascii="Times New Roman" w:hAnsi="Times New Roman"/>
          <w:sz w:val="28"/>
          <w:szCs w:val="28"/>
        </w:rPr>
        <w:t>слова «опубликовани</w:t>
      </w:r>
      <w:proofErr w:type="gramStart"/>
      <w:r w:rsidRPr="00AE29B5">
        <w:rPr>
          <w:rFonts w:ascii="Times New Roman" w:hAnsi="Times New Roman"/>
          <w:sz w:val="28"/>
          <w:szCs w:val="28"/>
        </w:rPr>
        <w:t>я(</w:t>
      </w:r>
      <w:proofErr w:type="gramEnd"/>
      <w:r w:rsidRPr="00AE29B5">
        <w:rPr>
          <w:rFonts w:ascii="Times New Roman" w:hAnsi="Times New Roman"/>
          <w:sz w:val="28"/>
          <w:szCs w:val="28"/>
        </w:rPr>
        <w:t>обнародования)» заменить словом «обнародования».</w:t>
      </w:r>
    </w:p>
    <w:p w:rsidR="00EA2E67" w:rsidRPr="00AE29B5" w:rsidRDefault="00EA2E67" w:rsidP="00EA2E67">
      <w:pPr>
        <w:spacing w:after="200"/>
        <w:ind w:firstLine="709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C85D98">
        <w:rPr>
          <w:b/>
          <w:bCs/>
          <w:sz w:val="28"/>
          <w:szCs w:val="28"/>
        </w:rPr>
        <w:t xml:space="preserve">. В части 2 статьи 45 </w:t>
      </w:r>
      <w:r w:rsidRPr="00AE29B5">
        <w:rPr>
          <w:rFonts w:ascii="Times New Roman" w:hAnsi="Times New Roman"/>
          <w:sz w:val="28"/>
          <w:szCs w:val="28"/>
        </w:rPr>
        <w:t>слово «обнародования» заменить словами «официального обнародования».</w:t>
      </w:r>
    </w:p>
    <w:p w:rsidR="00EA2E67" w:rsidRPr="00C85D98" w:rsidRDefault="00EA2E67" w:rsidP="00EA2E67">
      <w:pPr>
        <w:adjustRightInd w:val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12</w:t>
      </w:r>
      <w:r w:rsidRPr="00C85D98">
        <w:rPr>
          <w:b/>
          <w:sz w:val="28"/>
          <w:szCs w:val="28"/>
          <w:lang w:eastAsia="en-US"/>
        </w:rPr>
        <w:t>.Часть 7 статьи 45 изложить в следующей редакции:</w:t>
      </w:r>
    </w:p>
    <w:p w:rsidR="00EA2E67" w:rsidRPr="00AE29B5" w:rsidRDefault="00EA2E67" w:rsidP="00EA2E6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Старинское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EA2E67" w:rsidRPr="00AE29B5" w:rsidRDefault="00EA2E67" w:rsidP="00EA2E67">
      <w:pPr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их официального опубликования в периодическом печатном издании «Вестник муниципальных правовых актов Старинского сельского поселения Каширского муниципального района Воронежской области».</w:t>
      </w:r>
    </w:p>
    <w:p w:rsidR="00EA2E67" w:rsidRPr="00AE29B5" w:rsidRDefault="00EA2E67" w:rsidP="00EA2E67">
      <w:pPr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 xml:space="preserve">Нормативные правовые акты Совета народных депутатов  Старинского сельского поселения о налогах и сборах вступают в силу в соответствии с Налоговым кодексом Российской Федерации.  </w:t>
      </w:r>
    </w:p>
    <w:p w:rsidR="00EA2E67" w:rsidRPr="00AE29B5" w:rsidRDefault="00EA2E67" w:rsidP="00EA2E67">
      <w:pPr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Ненормативные правовые акты вступают в силу с момента их подписания</w:t>
      </w:r>
      <w:proofErr w:type="gramStart"/>
      <w:r w:rsidRPr="00AE29B5">
        <w:rPr>
          <w:rFonts w:ascii="Times New Roman" w:hAnsi="Times New Roman"/>
          <w:sz w:val="28"/>
          <w:szCs w:val="28"/>
        </w:rPr>
        <w:t>.».</w:t>
      </w:r>
      <w:proofErr w:type="gramEnd"/>
    </w:p>
    <w:p w:rsidR="00EA2E67" w:rsidRPr="00C85D98" w:rsidRDefault="00EA2E67" w:rsidP="00EA2E6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13. Статью 46 изложить в следующей редакции:</w:t>
      </w:r>
    </w:p>
    <w:p w:rsidR="00EA2E67" w:rsidRPr="00AE29B5" w:rsidRDefault="00EA2E67" w:rsidP="00EA2E67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AE29B5">
        <w:rPr>
          <w:rFonts w:ascii="Times New Roman" w:hAnsi="Times New Roman"/>
          <w:b/>
          <w:sz w:val="28"/>
          <w:szCs w:val="28"/>
        </w:rPr>
        <w:t>«СТАТЬЯ 46. Порядок опубликования муниципальных правовых актов, соглашений, заключаемых между органами местного самоуправления.</w:t>
      </w:r>
    </w:p>
    <w:p w:rsidR="00EA2E67" w:rsidRPr="00AE29B5" w:rsidRDefault="00EA2E67" w:rsidP="00EA2E6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 xml:space="preserve">  1.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«Вестнике» муниципальных правовых актов Старинского сельского поселения Каширского муниципального района Воронежской области, распространяемом в соответствующем муниципальном образовании.</w:t>
      </w:r>
    </w:p>
    <w:p w:rsidR="00EA2E67" w:rsidRPr="00AE29B5" w:rsidRDefault="00EA2E67" w:rsidP="00EA2E6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 xml:space="preserve">2. Официальное опубликование муниципальных правовых актов Старинского </w:t>
      </w:r>
      <w:r w:rsidRPr="00AE29B5">
        <w:rPr>
          <w:rFonts w:ascii="Times New Roman" w:hAnsi="Times New Roman"/>
          <w:sz w:val="28"/>
          <w:szCs w:val="28"/>
        </w:rPr>
        <w:lastRenderedPageBreak/>
        <w:t>сельского поселения производится не позднее чем через 15 дней со дня принятия (издания) муниципальных правовых актов, если иное не предусмотрено федеральным законодательством, законодательством Воронежской области,  настоящим Уставом.</w:t>
      </w:r>
    </w:p>
    <w:p w:rsidR="00EA2E67" w:rsidRPr="00AE29B5" w:rsidRDefault="00EA2E67" w:rsidP="00EA2E67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E29B5">
        <w:rPr>
          <w:rFonts w:ascii="Times New Roman" w:hAnsi="Times New Roman"/>
          <w:sz w:val="28"/>
          <w:szCs w:val="28"/>
        </w:rPr>
        <w:t>Соглашения,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</w:p>
    <w:p w:rsidR="00EA2E67" w:rsidRPr="00AE29B5" w:rsidRDefault="00EA2E67" w:rsidP="00EA2E67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EA2E67" w:rsidRPr="00CD7E8B" w:rsidRDefault="00EA2E67" w:rsidP="00EA2E67">
      <w:pPr>
        <w:adjustRightInd w:val="0"/>
        <w:rPr>
          <w:rFonts w:ascii="Times New Roman" w:hAnsi="Times New Roman"/>
          <w:sz w:val="28"/>
          <w:szCs w:val="28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AC22E1" w:rsidRDefault="00AC22E1" w:rsidP="003342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  <w:sectPr w:rsidR="00AC22E1" w:rsidSect="004F7E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7A65" w:rsidRPr="00BB7A65" w:rsidRDefault="00BB7A65" w:rsidP="00BB7A65">
      <w:pPr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lastRenderedPageBreak/>
        <w:t xml:space="preserve">                                                                                                 Приложение № 2</w:t>
      </w:r>
    </w:p>
    <w:p w:rsidR="00BB7A65" w:rsidRPr="00BB7A65" w:rsidRDefault="00BB7A65" w:rsidP="00BB7A65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                           к решению Совета народных депутатов </w:t>
      </w:r>
    </w:p>
    <w:p w:rsidR="00BB7A65" w:rsidRPr="00BB7A65" w:rsidRDefault="00BB7A65" w:rsidP="00BB7A65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               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</w:t>
      </w:r>
    </w:p>
    <w:p w:rsidR="00BB7A65" w:rsidRPr="00BB7A65" w:rsidRDefault="00BB7A65" w:rsidP="00BB7A65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                      Каширского муниципального района</w:t>
      </w:r>
    </w:p>
    <w:p w:rsidR="00BB7A65" w:rsidRPr="00BB7A65" w:rsidRDefault="00BB7A65" w:rsidP="00BB7A65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BB7A65" w:rsidRPr="00BB7A65" w:rsidRDefault="00BB7A65" w:rsidP="00BB7A65">
      <w:pPr>
        <w:tabs>
          <w:tab w:val="left" w:pos="6600"/>
        </w:tabs>
        <w:jc w:val="right"/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                                                     от  </w:t>
      </w:r>
      <w:r w:rsidR="00EA2E67">
        <w:rPr>
          <w:rFonts w:ascii="Times New Roman" w:hAnsi="Times New Roman"/>
        </w:rPr>
        <w:t>21.03.</w:t>
      </w:r>
      <w:r w:rsidRPr="00BB7A65">
        <w:rPr>
          <w:rFonts w:ascii="Times New Roman" w:hAnsi="Times New Roman"/>
        </w:rPr>
        <w:t xml:space="preserve">2024г № </w:t>
      </w:r>
      <w:r w:rsidR="00EA2E67">
        <w:rPr>
          <w:rFonts w:ascii="Times New Roman" w:hAnsi="Times New Roman"/>
        </w:rPr>
        <w:t>153</w:t>
      </w:r>
    </w:p>
    <w:p w:rsidR="00BB7A65" w:rsidRPr="00BB7A65" w:rsidRDefault="00BB7A65" w:rsidP="00BB7A65">
      <w:pPr>
        <w:tabs>
          <w:tab w:val="left" w:pos="6600"/>
        </w:tabs>
        <w:jc w:val="center"/>
        <w:rPr>
          <w:rFonts w:ascii="Times New Roman" w:hAnsi="Times New Roman"/>
        </w:rPr>
      </w:pPr>
    </w:p>
    <w:p w:rsidR="00BB7A65" w:rsidRPr="00BB7A65" w:rsidRDefault="00BB7A65" w:rsidP="00BB7A65">
      <w:pPr>
        <w:tabs>
          <w:tab w:val="left" w:pos="2385"/>
        </w:tabs>
        <w:jc w:val="center"/>
        <w:rPr>
          <w:rFonts w:ascii="Times New Roman" w:hAnsi="Times New Roman"/>
          <w:b/>
        </w:rPr>
      </w:pPr>
      <w:proofErr w:type="gramStart"/>
      <w:r w:rsidRPr="00BB7A65">
        <w:rPr>
          <w:rFonts w:ascii="Times New Roman" w:hAnsi="Times New Roman"/>
          <w:b/>
        </w:rPr>
        <w:t>П</w:t>
      </w:r>
      <w:proofErr w:type="gramEnd"/>
      <w:r w:rsidRPr="00BB7A65">
        <w:rPr>
          <w:rFonts w:ascii="Times New Roman" w:hAnsi="Times New Roman"/>
          <w:b/>
        </w:rPr>
        <w:t xml:space="preserve"> О Р Я Д О К</w:t>
      </w:r>
    </w:p>
    <w:p w:rsidR="00BB7A65" w:rsidRDefault="00BB7A65" w:rsidP="00BB7A65">
      <w:pPr>
        <w:jc w:val="center"/>
        <w:rPr>
          <w:rFonts w:ascii="Times New Roman" w:hAnsi="Times New Roman"/>
          <w:b/>
        </w:rPr>
      </w:pPr>
      <w:r w:rsidRPr="00BB7A65">
        <w:rPr>
          <w:rFonts w:ascii="Times New Roman" w:hAnsi="Times New Roman"/>
          <w:b/>
        </w:rPr>
        <w:t xml:space="preserve">учета предложений и замечаний по проекту решения </w:t>
      </w:r>
    </w:p>
    <w:p w:rsidR="00BB7A65" w:rsidRPr="00BB7A65" w:rsidRDefault="00BB7A65" w:rsidP="00BB7A65">
      <w:pPr>
        <w:jc w:val="center"/>
        <w:rPr>
          <w:rFonts w:ascii="Times New Roman" w:hAnsi="Times New Roman"/>
          <w:b/>
        </w:rPr>
      </w:pPr>
      <w:r w:rsidRPr="00BB7A65">
        <w:rPr>
          <w:rFonts w:ascii="Times New Roman" w:hAnsi="Times New Roman"/>
          <w:b/>
        </w:rPr>
        <w:t>Совета  наро</w:t>
      </w:r>
      <w:r>
        <w:rPr>
          <w:rFonts w:ascii="Times New Roman" w:hAnsi="Times New Roman"/>
          <w:b/>
        </w:rPr>
        <w:t xml:space="preserve">дных </w:t>
      </w:r>
      <w:r w:rsidRPr="00BB7A65">
        <w:rPr>
          <w:rFonts w:ascii="Times New Roman" w:hAnsi="Times New Roman"/>
          <w:b/>
        </w:rPr>
        <w:t>депутатов</w:t>
      </w:r>
    </w:p>
    <w:p w:rsidR="00BB7A65" w:rsidRPr="00BB7A65" w:rsidRDefault="00BB7A65" w:rsidP="00BB7A65">
      <w:pPr>
        <w:jc w:val="center"/>
        <w:rPr>
          <w:rFonts w:ascii="Times New Roman" w:hAnsi="Times New Roman"/>
          <w:b/>
        </w:rPr>
      </w:pPr>
      <w:r w:rsidRPr="00BB7A65">
        <w:rPr>
          <w:rFonts w:ascii="Times New Roman" w:hAnsi="Times New Roman"/>
          <w:b/>
        </w:rPr>
        <w:t>«О  проекте изменений и дополнений в  Устав Старинского сельского  поселения Каширского муниципального района Воронежской области» и участия граждан в его обсуждении</w:t>
      </w:r>
    </w:p>
    <w:p w:rsidR="00BB7A65" w:rsidRPr="00BB7A65" w:rsidRDefault="00BB7A65" w:rsidP="00BB7A65">
      <w:pPr>
        <w:rPr>
          <w:rFonts w:ascii="Times New Roman" w:hAnsi="Times New Roman"/>
        </w:rPr>
      </w:pP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1.    </w:t>
      </w:r>
      <w:proofErr w:type="gramStart"/>
      <w:r w:rsidRPr="00BB7A65">
        <w:rPr>
          <w:rFonts w:ascii="Times New Roman" w:hAnsi="Times New Roman"/>
        </w:rPr>
        <w:t xml:space="preserve">Предложения и замечания граждан по проекту решения Совета  народных депутатов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     «О проекте изменений и дополнений в Устав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 поселения Каширского муниципального района Воронежской области»  принимаются в письменном  или устном виде председателем специальной комиссии по рассмотрению предложений и замечаний по внесению изменений  и дополнений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 а в его отсутствие – одному из членов комиссии.</w:t>
      </w:r>
      <w:proofErr w:type="gramEnd"/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2.    Письменные и устные предложения, замечания или дополнения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должны содержать сформированный те</w:t>
      </w:r>
      <w:proofErr w:type="gramStart"/>
      <w:r w:rsidRPr="00BB7A65">
        <w:rPr>
          <w:rFonts w:ascii="Times New Roman" w:hAnsi="Times New Roman"/>
        </w:rPr>
        <w:t>кст пр</w:t>
      </w:r>
      <w:proofErr w:type="gramEnd"/>
      <w:r w:rsidRPr="00BB7A65">
        <w:rPr>
          <w:rFonts w:ascii="Times New Roman" w:hAnsi="Times New Roman"/>
        </w:rPr>
        <w:t xml:space="preserve">едложения, замечания или  дополнения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  полные фамилию, имя, отчество и адрес места жительства отправителя.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3.    Все  предложения, замечания или дополнения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регистрируются в журнале предложений, замечаний или дополнений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 в котором фиксируется: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- порядковый номер предложений, замечаний или дополнений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- дата поступления в специальную комиссию  предложения, замечания или дополнения 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- полные фамилия, имя, отчество и адрес места жительства инициатора внесений предложений, замечаний, дополнений,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- номер главы, статьи, части  статьи Устава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 в которые инициатор предлагает внести  предложения, замечания или дополнения,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- полный те</w:t>
      </w:r>
      <w:proofErr w:type="gramStart"/>
      <w:r w:rsidRPr="00BB7A65">
        <w:rPr>
          <w:rFonts w:ascii="Times New Roman" w:hAnsi="Times New Roman"/>
        </w:rPr>
        <w:t>кст  пр</w:t>
      </w:r>
      <w:proofErr w:type="gramEnd"/>
      <w:r w:rsidRPr="00BB7A65">
        <w:rPr>
          <w:rFonts w:ascii="Times New Roman" w:hAnsi="Times New Roman"/>
        </w:rPr>
        <w:t xml:space="preserve">едложения, замечания или дополнения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        - фамилия, имя, отчество члена специальной комиссии, принявшего предложение, замечание или дополнение в Устав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поселения.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4.   Гражданину, вносящему предложение, замечание или дополнение по проекту решения Совета народных депутатов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«О проекте изменений и дополнений в  Устав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поселения», выдается письменное подтверждение получения текста предложения, замечания или дополнения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поселения, подписанное председателем специальной комиссии либо её членом.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5.     В случае направления гражданином предложения, замечания или дополнения в Устав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по почте, адресату сообщается о получении комиссией текста предложения, замечания или дополнении я письменно почтовым отправлением.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6.     В случае внесения предложения, замечания или дополнения в Устав 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по телефону, председатель  специальной комиссии либо </w:t>
      </w:r>
      <w:r w:rsidRPr="00BB7A65">
        <w:rPr>
          <w:rFonts w:ascii="Times New Roman" w:hAnsi="Times New Roman"/>
        </w:rPr>
        <w:lastRenderedPageBreak/>
        <w:t xml:space="preserve">её член подтверждает получение текста предложения, замечания или дополнения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и сообщает адресату регистрационный номер, присвоенный его сообщению, свои фамилию, имя, отчество.</w:t>
      </w:r>
    </w:p>
    <w:p w:rsidR="00BB7A65" w:rsidRPr="00BB7A65" w:rsidRDefault="00BB7A65" w:rsidP="00BB7A65">
      <w:pPr>
        <w:rPr>
          <w:rFonts w:ascii="Times New Roman" w:hAnsi="Times New Roman"/>
        </w:rPr>
      </w:pPr>
      <w:r w:rsidRPr="00BB7A65">
        <w:rPr>
          <w:rFonts w:ascii="Times New Roman" w:hAnsi="Times New Roman"/>
        </w:rPr>
        <w:t xml:space="preserve">7.     Специальная комиссия принимает предложения, замечания или дополнения в Устав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в Совете народных депутатов </w:t>
      </w:r>
      <w:r w:rsidRPr="00BB7A65">
        <w:rPr>
          <w:rFonts w:ascii="Times New Roman" w:hAnsi="Times New Roman"/>
          <w:bCs/>
        </w:rPr>
        <w:t>Старинского</w:t>
      </w:r>
      <w:r w:rsidRPr="00BB7A6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по адресу: село Старина,  улица  1 Мая, дом 7  или по телефону 6-01- 46 ежедневно, кроме субботы и воскресенья, с 8.00 до 16.00</w:t>
      </w:r>
      <w:proofErr w:type="gramStart"/>
      <w:r w:rsidRPr="00BB7A65">
        <w:rPr>
          <w:rFonts w:ascii="Times New Roman" w:hAnsi="Times New Roman"/>
        </w:rPr>
        <w:t xml:space="preserve"> Д</w:t>
      </w:r>
      <w:proofErr w:type="gramEnd"/>
      <w:r w:rsidRPr="00BB7A65">
        <w:rPr>
          <w:rFonts w:ascii="Times New Roman" w:hAnsi="Times New Roman"/>
        </w:rPr>
        <w:t xml:space="preserve">о </w:t>
      </w:r>
      <w:r w:rsidR="00EA2E67">
        <w:rPr>
          <w:rFonts w:ascii="Times New Roman" w:hAnsi="Times New Roman"/>
        </w:rPr>
        <w:t>18.04.</w:t>
      </w:r>
      <w:r w:rsidRPr="00BB7A65">
        <w:rPr>
          <w:rFonts w:ascii="Times New Roman" w:hAnsi="Times New Roman"/>
        </w:rPr>
        <w:t>2024г.</w:t>
      </w:r>
    </w:p>
    <w:p w:rsidR="00BB7A65" w:rsidRPr="00BB7A65" w:rsidRDefault="00BB7A65" w:rsidP="00BB7A65">
      <w:pPr>
        <w:rPr>
          <w:rFonts w:ascii="Times New Roman" w:hAnsi="Times New Roman"/>
        </w:rPr>
      </w:pPr>
    </w:p>
    <w:p w:rsidR="00BB7A65" w:rsidRPr="00BB7A65" w:rsidRDefault="00BB7A65" w:rsidP="00BB7A65">
      <w:pPr>
        <w:ind w:left="-540"/>
        <w:rPr>
          <w:rFonts w:ascii="Times New Roman" w:hAnsi="Times New Roman"/>
          <w:b/>
          <w:sz w:val="20"/>
          <w:szCs w:val="20"/>
        </w:rPr>
      </w:pPr>
    </w:p>
    <w:p w:rsidR="00BB7A65" w:rsidRPr="00BB7A65" w:rsidRDefault="00BB7A65" w:rsidP="00BB7A65">
      <w:pPr>
        <w:ind w:left="-540"/>
        <w:rPr>
          <w:rFonts w:ascii="Times New Roman" w:hAnsi="Times New Roman"/>
          <w:sz w:val="20"/>
          <w:szCs w:val="20"/>
        </w:rPr>
      </w:pPr>
    </w:p>
    <w:p w:rsidR="00BB7A65" w:rsidRPr="00BB7A65" w:rsidRDefault="00BB7A65" w:rsidP="00BB7A65">
      <w:pPr>
        <w:ind w:left="-540"/>
        <w:rPr>
          <w:rFonts w:ascii="Times New Roman" w:hAnsi="Times New Roman"/>
          <w:sz w:val="20"/>
          <w:szCs w:val="20"/>
        </w:rPr>
      </w:pPr>
      <w:r w:rsidRPr="00BB7A65">
        <w:rPr>
          <w:rFonts w:ascii="Times New Roman" w:hAnsi="Times New Roman"/>
          <w:sz w:val="20"/>
          <w:szCs w:val="20"/>
        </w:rPr>
        <w:t xml:space="preserve">     </w:t>
      </w:r>
    </w:p>
    <w:p w:rsidR="00BB7A65" w:rsidRPr="00BB7A65" w:rsidRDefault="00BB7A65" w:rsidP="00BB7A65">
      <w:pPr>
        <w:rPr>
          <w:rFonts w:ascii="Times New Roman" w:hAnsi="Times New Roman"/>
        </w:rPr>
      </w:pPr>
    </w:p>
    <w:p w:rsidR="00A56F3C" w:rsidRPr="00CD7E8B" w:rsidRDefault="00A56F3C" w:rsidP="003342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</w:p>
    <w:sectPr w:rsidR="00A56F3C" w:rsidRPr="00CD7E8B" w:rsidSect="000148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38" w:rsidRDefault="004D4738" w:rsidP="008A2907">
      <w:r>
        <w:separator/>
      </w:r>
    </w:p>
  </w:endnote>
  <w:endnote w:type="continuationSeparator" w:id="0">
    <w:p w:rsidR="004D4738" w:rsidRDefault="004D4738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38" w:rsidRDefault="004D4738" w:rsidP="008A2907">
      <w:r>
        <w:separator/>
      </w:r>
    </w:p>
  </w:footnote>
  <w:footnote w:type="continuationSeparator" w:id="0">
    <w:p w:rsidR="004D4738" w:rsidRDefault="004D4738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2E61"/>
    <w:rsid w:val="00047391"/>
    <w:rsid w:val="000C0CEB"/>
    <w:rsid w:val="000E1BA7"/>
    <w:rsid w:val="0010107A"/>
    <w:rsid w:val="00171A11"/>
    <w:rsid w:val="001A0C34"/>
    <w:rsid w:val="001E5A43"/>
    <w:rsid w:val="00203D08"/>
    <w:rsid w:val="002B275A"/>
    <w:rsid w:val="002C31F2"/>
    <w:rsid w:val="00330AEB"/>
    <w:rsid w:val="003333CD"/>
    <w:rsid w:val="0033428B"/>
    <w:rsid w:val="00334317"/>
    <w:rsid w:val="003639BB"/>
    <w:rsid w:val="00373F2D"/>
    <w:rsid w:val="003B4B86"/>
    <w:rsid w:val="003C2493"/>
    <w:rsid w:val="00452A36"/>
    <w:rsid w:val="00474570"/>
    <w:rsid w:val="00480061"/>
    <w:rsid w:val="004964C4"/>
    <w:rsid w:val="004D4738"/>
    <w:rsid w:val="004F7E58"/>
    <w:rsid w:val="005640A8"/>
    <w:rsid w:val="0057440E"/>
    <w:rsid w:val="005755BB"/>
    <w:rsid w:val="00582F8E"/>
    <w:rsid w:val="005C4185"/>
    <w:rsid w:val="005E5FA8"/>
    <w:rsid w:val="005F74E1"/>
    <w:rsid w:val="00666A35"/>
    <w:rsid w:val="0067477C"/>
    <w:rsid w:val="006809D3"/>
    <w:rsid w:val="006C11D6"/>
    <w:rsid w:val="006C3A7C"/>
    <w:rsid w:val="006C3AEF"/>
    <w:rsid w:val="007523E1"/>
    <w:rsid w:val="00770634"/>
    <w:rsid w:val="007819BC"/>
    <w:rsid w:val="00784E30"/>
    <w:rsid w:val="007B63AF"/>
    <w:rsid w:val="00835C4A"/>
    <w:rsid w:val="00844B7A"/>
    <w:rsid w:val="008A2907"/>
    <w:rsid w:val="008D6F55"/>
    <w:rsid w:val="009140D4"/>
    <w:rsid w:val="00997507"/>
    <w:rsid w:val="00A56930"/>
    <w:rsid w:val="00A56F3C"/>
    <w:rsid w:val="00A63A1E"/>
    <w:rsid w:val="00AC22E1"/>
    <w:rsid w:val="00B11F23"/>
    <w:rsid w:val="00B152EB"/>
    <w:rsid w:val="00B8603E"/>
    <w:rsid w:val="00B9544C"/>
    <w:rsid w:val="00B96CCD"/>
    <w:rsid w:val="00BA4795"/>
    <w:rsid w:val="00BB7A65"/>
    <w:rsid w:val="00C462A2"/>
    <w:rsid w:val="00C9372F"/>
    <w:rsid w:val="00CD520A"/>
    <w:rsid w:val="00CD7E8B"/>
    <w:rsid w:val="00D33E1C"/>
    <w:rsid w:val="00D43511"/>
    <w:rsid w:val="00D73E93"/>
    <w:rsid w:val="00DD44FF"/>
    <w:rsid w:val="00DF43A4"/>
    <w:rsid w:val="00E13380"/>
    <w:rsid w:val="00E726C0"/>
    <w:rsid w:val="00EA2E67"/>
    <w:rsid w:val="00EC7242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4B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4B7A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A2E6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44B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4B7A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A2E6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83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206</TotalTime>
  <Pages>8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20</cp:revision>
  <cp:lastPrinted>2024-04-24T08:21:00Z</cp:lastPrinted>
  <dcterms:created xsi:type="dcterms:W3CDTF">2022-10-05T07:11:00Z</dcterms:created>
  <dcterms:modified xsi:type="dcterms:W3CDTF">2024-04-24T10:31:00Z</dcterms:modified>
</cp:coreProperties>
</file>