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</w:p>
    <w:p w:rsidR="000E419F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0E419F" w:rsidRDefault="00BA3B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СТАРИНСКОГО</w:t>
      </w:r>
      <w:r w:rsidR="00166DE0" w:rsidRPr="000E419F">
        <w:rPr>
          <w:rFonts w:ascii="Times New Roman" w:hAnsi="Times New Roman"/>
          <w:bCs/>
          <w:color w:val="333333"/>
        </w:rPr>
        <w:t xml:space="preserve"> СЕЛЬСКОГО ПОСЕЛЕНИЯ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ПОСТАНОВЛЕНИЕ</w:t>
      </w: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C22270">
        <w:rPr>
          <w:rFonts w:ascii="Times New Roman" w:hAnsi="Times New Roman"/>
          <w:bCs/>
          <w:color w:val="333333"/>
        </w:rPr>
        <w:t xml:space="preserve">04.1.22023 год </w:t>
      </w:r>
      <w:r w:rsidR="000E419F" w:rsidRPr="000E419F">
        <w:rPr>
          <w:rFonts w:ascii="Times New Roman" w:hAnsi="Times New Roman"/>
          <w:bCs/>
          <w:color w:val="333333"/>
        </w:rPr>
        <w:t xml:space="preserve"> № </w:t>
      </w:r>
      <w:r w:rsidR="00C22270">
        <w:rPr>
          <w:rFonts w:ascii="Times New Roman" w:hAnsi="Times New Roman"/>
          <w:bCs/>
          <w:color w:val="333333"/>
        </w:rPr>
        <w:t>57</w:t>
      </w:r>
    </w:p>
    <w:p w:rsidR="00166DE0" w:rsidRPr="000E419F" w:rsidRDefault="00BA3BE0" w:rsidP="000E419F">
      <w:pPr>
        <w:shd w:val="clear" w:color="auto" w:fill="FFFFFF"/>
        <w:ind w:firstLine="709"/>
        <w:rPr>
          <w:rFonts w:ascii="Times New Roman" w:hAnsi="Times New Roman"/>
          <w:color w:val="333333"/>
        </w:rPr>
      </w:pPr>
      <w:proofErr w:type="gramStart"/>
      <w:r>
        <w:rPr>
          <w:rFonts w:ascii="Times New Roman" w:hAnsi="Times New Roman"/>
          <w:bCs/>
          <w:color w:val="333333"/>
        </w:rPr>
        <w:t>с</w:t>
      </w:r>
      <w:proofErr w:type="gramEnd"/>
      <w:r>
        <w:rPr>
          <w:rFonts w:ascii="Times New Roman" w:hAnsi="Times New Roman"/>
          <w:bCs/>
          <w:color w:val="333333"/>
        </w:rPr>
        <w:t>. Старина</w:t>
      </w:r>
    </w:p>
    <w:p w:rsidR="00166DE0" w:rsidRPr="000E419F" w:rsidRDefault="00166DE0" w:rsidP="000E41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E419F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на 2024 год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</w:t>
      </w:r>
      <w:proofErr w:type="gramStart"/>
      <w:r w:rsidRPr="000E419F">
        <w:rPr>
          <w:rFonts w:ascii="Times New Roman" w:hAnsi="Times New Roman"/>
        </w:rPr>
        <w:t xml:space="preserve"> О</w:t>
      </w:r>
      <w:proofErr w:type="gramEnd"/>
      <w:r w:rsidRPr="000E419F">
        <w:rPr>
          <w:rFonts w:ascii="Times New Roman" w:hAnsi="Times New Roman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/>
        </w:rPr>
        <w:t xml:space="preserve"> на 2024 год</w:t>
      </w:r>
      <w:r w:rsidRPr="000E419F">
        <w:rPr>
          <w:rFonts w:ascii="Times New Roman" w:hAnsi="Times New Roman"/>
        </w:rPr>
        <w:t>.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1E1E1E"/>
        </w:rPr>
      </w:pPr>
      <w:r w:rsidRPr="000E419F">
        <w:rPr>
          <w:rFonts w:ascii="Times New Roman" w:hAnsi="Times New Roman"/>
        </w:rPr>
        <w:t xml:space="preserve">2. </w:t>
      </w:r>
      <w:proofErr w:type="gramStart"/>
      <w:r w:rsidR="003B3BAF" w:rsidRPr="00BF452C">
        <w:rPr>
          <w:rFonts w:ascii="Times New Roman" w:hAnsi="Times New Roman"/>
        </w:rPr>
        <w:t>Разместить Программу</w:t>
      </w:r>
      <w:proofErr w:type="gramEnd"/>
      <w:r w:rsidR="003B3BAF" w:rsidRPr="00BF452C">
        <w:rPr>
          <w:rFonts w:ascii="Times New Roman" w:hAnsi="Times New Roman"/>
        </w:rPr>
        <w:t xml:space="preserve"> на официальном сайте администрации </w:t>
      </w:r>
      <w:r w:rsidR="00BA3BE0">
        <w:rPr>
          <w:rFonts w:ascii="Times New Roman" w:hAnsi="Times New Roman"/>
        </w:rPr>
        <w:t>Старинского</w:t>
      </w:r>
      <w:r w:rsidR="003B3BAF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0E419F" w:rsidTr="00166DE0">
        <w:tc>
          <w:tcPr>
            <w:tcW w:w="4785" w:type="dxa"/>
            <w:hideMark/>
          </w:tcPr>
          <w:p w:rsidR="00166DE0" w:rsidRPr="000E419F" w:rsidRDefault="000E419F" w:rsidP="00BA3BE0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Глава </w:t>
            </w:r>
            <w:r w:rsidR="00BA3BE0">
              <w:rPr>
                <w:rFonts w:ascii="Times New Roman" w:hAnsi="Times New Roman"/>
              </w:rPr>
              <w:t>Старинского</w:t>
            </w:r>
            <w:r w:rsidRPr="000E419F">
              <w:rPr>
                <w:rFonts w:ascii="Times New Roman" w:hAnsi="Times New Roman"/>
              </w:rPr>
              <w:t xml:space="preserve"> </w:t>
            </w:r>
            <w:r w:rsidR="00166DE0" w:rsidRPr="000E419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0E419F" w:rsidRDefault="00C22270" w:rsidP="00C2227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BA3BE0">
              <w:rPr>
                <w:rFonts w:ascii="Times New Roman" w:hAnsi="Times New Roman"/>
              </w:rPr>
              <w:t>Э.Д. Журавлев</w:t>
            </w:r>
          </w:p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BA3BE0" w:rsidRPr="000E419F" w:rsidTr="00166DE0"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</w:tr>
      <w:tr w:rsidR="00BA3BE0" w:rsidRPr="000E419F" w:rsidTr="00166DE0"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BA3BE0">
        <w:rPr>
          <w:rFonts w:ascii="Times New Roman" w:eastAsia="Calibri" w:hAnsi="Times New Roman"/>
          <w:lang w:eastAsia="en-US"/>
        </w:rPr>
        <w:t>Старинского</w:t>
      </w:r>
      <w:r w:rsidRPr="000E419F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0E419F" w:rsidRDefault="000E419F" w:rsidP="000E419F">
      <w:pPr>
        <w:ind w:left="4536" w:firstLine="0"/>
        <w:rPr>
          <w:rFonts w:ascii="Times New Roman" w:hAnsi="Times New Roman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C22270">
        <w:rPr>
          <w:rFonts w:ascii="Times New Roman" w:hAnsi="Times New Roman"/>
          <w:bCs/>
          <w:color w:val="333333"/>
        </w:rPr>
        <w:t>04.12.2023 год</w:t>
      </w:r>
      <w:r w:rsidRPr="000E419F">
        <w:rPr>
          <w:rFonts w:ascii="Times New Roman" w:hAnsi="Times New Roman"/>
          <w:bCs/>
          <w:color w:val="333333"/>
        </w:rPr>
        <w:t xml:space="preserve"> № </w:t>
      </w:r>
      <w:r w:rsidR="00C22270">
        <w:rPr>
          <w:rFonts w:ascii="Times New Roman" w:hAnsi="Times New Roman"/>
          <w:bCs/>
          <w:color w:val="333333"/>
        </w:rPr>
        <w:t>57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0E419F">
        <w:rPr>
          <w:rFonts w:ascii="Times New Roman" w:hAnsi="Times New Roman"/>
          <w:sz w:val="24"/>
          <w:szCs w:val="24"/>
        </w:rPr>
        <w:t>Программа</w:t>
      </w:r>
    </w:p>
    <w:p w:rsidR="00166DE0" w:rsidRPr="000E419F" w:rsidRDefault="00166DE0" w:rsidP="000E419F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-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</w:t>
      </w:r>
      <w:r w:rsidRPr="000E419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166DE0" w:rsidRPr="000E419F" w:rsidRDefault="00166DE0" w:rsidP="000E419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0E419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166DE0" w:rsidRPr="000E419F" w:rsidRDefault="00166DE0" w:rsidP="000E419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419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E419F">
        <w:rPr>
          <w:rFonts w:ascii="Times New Roman" w:hAnsi="Times New Roman"/>
          <w:spacing w:val="1"/>
        </w:rPr>
        <w:t>4</w:t>
      </w:r>
      <w:r w:rsidRPr="000E419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а) информирование;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б) консультирование.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II</w:t>
      </w:r>
      <w:r w:rsidRPr="000E419F">
        <w:rPr>
          <w:rFonts w:ascii="Times New Roman" w:eastAsia="Calibri" w:hAnsi="Times New Roman"/>
          <w:lang w:eastAsia="en-US"/>
        </w:rPr>
        <w:t>.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 xml:space="preserve">- формирование единого понимания обязательных требований у всех участников </w:t>
      </w:r>
      <w:proofErr w:type="gramStart"/>
      <w:r w:rsidRPr="000E419F">
        <w:rPr>
          <w:rFonts w:ascii="Times New Roman" w:eastAsia="Calibri" w:hAnsi="Times New Roman"/>
        </w:rPr>
        <w:t>контрольно-надзорной</w:t>
      </w:r>
      <w:proofErr w:type="gramEnd"/>
      <w:r w:rsidRPr="000E419F">
        <w:rPr>
          <w:rFonts w:ascii="Times New Roman" w:eastAsia="Calibri" w:hAnsi="Times New Roman"/>
        </w:rPr>
        <w:t xml:space="preserve"> деятельности;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(периодичность) 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а) информирование;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г) консультирование.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0E419F">
        <w:rPr>
          <w:rFonts w:ascii="Times New Roman" w:eastAsia="Calibri" w:hAnsi="Times New Roman"/>
          <w:lang w:eastAsia="en-US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br w:type="page"/>
      </w:r>
      <w:r w:rsidRPr="000E419F">
        <w:rPr>
          <w:rFonts w:ascii="Times New Roman" w:hAnsi="Times New Roman"/>
          <w:bCs/>
        </w:rPr>
        <w:lastRenderedPageBreak/>
        <w:t>Приложение к Программе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 xml:space="preserve">Перечень профилактических мероприятий, сроки (периодичность) 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166DE0" w:rsidRPr="000E419F" w:rsidTr="00166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0E419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0E419F" w:rsidTr="00166DE0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BA3BE0">
              <w:rPr>
                <w:rFonts w:ascii="Times New Roman" w:hAnsi="Times New Roman"/>
                <w:bCs/>
              </w:rPr>
              <w:t>Старинского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0E419F" w:rsidTr="00166DE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0E419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0E419F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BA3BE0">
              <w:rPr>
                <w:rFonts w:ascii="Times New Roman" w:hAnsi="Times New Roman"/>
                <w:bCs/>
              </w:rPr>
              <w:t>Старинского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0E419F" w:rsidTr="00166DE0">
        <w:trPr>
          <w:trHeight w:val="10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BA3BE0">
              <w:rPr>
                <w:rFonts w:ascii="Times New Roman" w:hAnsi="Times New Roman"/>
                <w:bCs/>
              </w:rPr>
              <w:t>Старинского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0E419F" w:rsidTr="00166DE0">
        <w:trPr>
          <w:trHeight w:val="2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0E419F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0E419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BA3BE0">
              <w:rPr>
                <w:rFonts w:ascii="Times New Roman" w:hAnsi="Times New Roman"/>
                <w:bCs/>
              </w:rPr>
              <w:t>Старинского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0E419F" w:rsidRDefault="00024037" w:rsidP="000E419F">
      <w:pPr>
        <w:ind w:firstLine="0"/>
        <w:rPr>
          <w:rFonts w:ascii="Times New Roman" w:hAnsi="Times New Roman"/>
        </w:rPr>
      </w:pPr>
    </w:p>
    <w:sectPr w:rsidR="00024037" w:rsidRPr="000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EB" w:rsidRDefault="007344EB" w:rsidP="00166DE0">
      <w:r>
        <w:separator/>
      </w:r>
    </w:p>
  </w:endnote>
  <w:endnote w:type="continuationSeparator" w:id="0">
    <w:p w:rsidR="007344EB" w:rsidRDefault="007344EB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EB" w:rsidRDefault="007344EB" w:rsidP="00166DE0">
      <w:r>
        <w:separator/>
      </w:r>
    </w:p>
  </w:footnote>
  <w:footnote w:type="continuationSeparator" w:id="0">
    <w:p w:rsidR="007344EB" w:rsidRDefault="007344EB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24037"/>
    <w:rsid w:val="000C298A"/>
    <w:rsid w:val="000E419F"/>
    <w:rsid w:val="00166DE0"/>
    <w:rsid w:val="003B3BAF"/>
    <w:rsid w:val="004C54E4"/>
    <w:rsid w:val="007344EB"/>
    <w:rsid w:val="00BA3BE0"/>
    <w:rsid w:val="00C22270"/>
    <w:rsid w:val="00C84097"/>
    <w:rsid w:val="00DE362D"/>
    <w:rsid w:val="00F91B9E"/>
    <w:rsid w:val="00F9212C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5</cp:revision>
  <dcterms:created xsi:type="dcterms:W3CDTF">2023-11-07T13:46:00Z</dcterms:created>
  <dcterms:modified xsi:type="dcterms:W3CDTF">2023-12-04T11:08:00Z</dcterms:modified>
</cp:coreProperties>
</file>