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9F" w:rsidRPr="000E419F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Cs/>
          <w:color w:val="333333"/>
        </w:rPr>
      </w:pPr>
    </w:p>
    <w:p w:rsidR="000E419F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АДМИНИСТРАЦИЯ </w:t>
      </w:r>
    </w:p>
    <w:p w:rsidR="00166DE0" w:rsidRPr="000E419F" w:rsidRDefault="00BA3B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СТАРИНСКОГО</w:t>
      </w:r>
      <w:r w:rsidR="00166DE0" w:rsidRPr="000E419F">
        <w:rPr>
          <w:rFonts w:ascii="Times New Roman" w:hAnsi="Times New Roman"/>
          <w:bCs/>
          <w:color w:val="333333"/>
        </w:rPr>
        <w:t xml:space="preserve"> СЕЛЬСКОГО ПОСЕЛЕНИЯ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КАШИРСКОГО МУНИЦИПАЛЬНОГО РАЙОНА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ВОРОНЕЖСКОЙ ОБЛАСТИ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ПОСТАНОВЛЕНИЕ</w:t>
      </w: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от </w:t>
      </w:r>
      <w:r w:rsidR="0091608E">
        <w:rPr>
          <w:rFonts w:ascii="Times New Roman" w:hAnsi="Times New Roman"/>
          <w:bCs/>
          <w:color w:val="333333"/>
        </w:rPr>
        <w:t>25</w:t>
      </w:r>
      <w:r w:rsidR="00C22270">
        <w:rPr>
          <w:rFonts w:ascii="Times New Roman" w:hAnsi="Times New Roman"/>
          <w:bCs/>
          <w:color w:val="333333"/>
        </w:rPr>
        <w:t>.</w:t>
      </w:r>
      <w:r w:rsidR="0091608E">
        <w:rPr>
          <w:rFonts w:ascii="Times New Roman" w:hAnsi="Times New Roman"/>
          <w:bCs/>
          <w:color w:val="333333"/>
        </w:rPr>
        <w:t>11.2024</w:t>
      </w:r>
      <w:r w:rsidR="00C22270">
        <w:rPr>
          <w:rFonts w:ascii="Times New Roman" w:hAnsi="Times New Roman"/>
          <w:bCs/>
          <w:color w:val="333333"/>
        </w:rPr>
        <w:t xml:space="preserve"> год </w:t>
      </w:r>
      <w:r w:rsidR="000E419F" w:rsidRPr="000E419F">
        <w:rPr>
          <w:rFonts w:ascii="Times New Roman" w:hAnsi="Times New Roman"/>
          <w:bCs/>
          <w:color w:val="333333"/>
        </w:rPr>
        <w:t xml:space="preserve"> № </w:t>
      </w:r>
      <w:r w:rsidR="00C22270">
        <w:rPr>
          <w:rFonts w:ascii="Times New Roman" w:hAnsi="Times New Roman"/>
          <w:bCs/>
          <w:color w:val="333333"/>
        </w:rPr>
        <w:t>5</w:t>
      </w:r>
      <w:r w:rsidR="0091608E">
        <w:rPr>
          <w:rFonts w:ascii="Times New Roman" w:hAnsi="Times New Roman"/>
          <w:bCs/>
          <w:color w:val="333333"/>
        </w:rPr>
        <w:t>6</w:t>
      </w:r>
    </w:p>
    <w:p w:rsidR="00166DE0" w:rsidRPr="000E419F" w:rsidRDefault="00BA3BE0" w:rsidP="000E419F">
      <w:pPr>
        <w:shd w:val="clear" w:color="auto" w:fill="FFFFFF"/>
        <w:ind w:firstLine="709"/>
        <w:rPr>
          <w:rFonts w:ascii="Times New Roman" w:hAnsi="Times New Roman"/>
          <w:color w:val="333333"/>
        </w:rPr>
      </w:pPr>
      <w:proofErr w:type="gramStart"/>
      <w:r>
        <w:rPr>
          <w:rFonts w:ascii="Times New Roman" w:hAnsi="Times New Roman"/>
          <w:bCs/>
          <w:color w:val="333333"/>
        </w:rPr>
        <w:t>с</w:t>
      </w:r>
      <w:proofErr w:type="gramEnd"/>
      <w:r>
        <w:rPr>
          <w:rFonts w:ascii="Times New Roman" w:hAnsi="Times New Roman"/>
          <w:bCs/>
          <w:color w:val="333333"/>
        </w:rPr>
        <w:t>. Старина</w:t>
      </w:r>
    </w:p>
    <w:p w:rsidR="00166DE0" w:rsidRPr="000E419F" w:rsidRDefault="00166DE0" w:rsidP="000E419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08E" w:rsidRPr="0091608E" w:rsidRDefault="0091608E" w:rsidP="0091608E">
      <w:pPr>
        <w:ind w:right="4534" w:firstLine="0"/>
        <w:outlineLvl w:val="0"/>
        <w:rPr>
          <w:rFonts w:ascii="Times New Roman" w:hAnsi="Times New Roman"/>
          <w:b/>
          <w:bCs/>
          <w:kern w:val="28"/>
        </w:rPr>
      </w:pPr>
      <w:r w:rsidRPr="0091608E">
        <w:rPr>
          <w:rFonts w:ascii="Times New Roman" w:hAnsi="Times New Roman"/>
          <w:b/>
          <w:bCs/>
          <w:kern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</w:t>
      </w:r>
    </w:p>
    <w:p w:rsidR="0091608E" w:rsidRPr="0091608E" w:rsidRDefault="0091608E" w:rsidP="0091608E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91608E" w:rsidRPr="0091608E" w:rsidRDefault="0091608E" w:rsidP="0091608E">
      <w:pPr>
        <w:ind w:firstLine="709"/>
        <w:rPr>
          <w:rFonts w:ascii="Times New Roman" w:hAnsi="Times New Roman"/>
        </w:rPr>
      </w:pPr>
      <w:r w:rsidRPr="0091608E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</w:t>
      </w:r>
      <w:proofErr w:type="gramStart"/>
      <w:r w:rsidRPr="0091608E">
        <w:rPr>
          <w:rFonts w:ascii="Times New Roman" w:hAnsi="Times New Roman"/>
        </w:rPr>
        <w:t xml:space="preserve"> О</w:t>
      </w:r>
      <w:proofErr w:type="gramEnd"/>
      <w:r w:rsidRPr="0091608E">
        <w:rPr>
          <w:rFonts w:ascii="Times New Roman" w:hAnsi="Times New Roman"/>
        </w:rPr>
        <w:t xml:space="preserve"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администрация </w:t>
      </w:r>
      <w:r>
        <w:rPr>
          <w:rFonts w:ascii="Times New Roman" w:eastAsia="Calibri" w:hAnsi="Times New Roman"/>
          <w:lang w:eastAsia="en-US"/>
        </w:rPr>
        <w:t>Старинского</w:t>
      </w:r>
      <w:r w:rsidRPr="0091608E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91608E" w:rsidRPr="0091608E" w:rsidRDefault="0091608E" w:rsidP="0091608E">
      <w:pPr>
        <w:ind w:firstLine="709"/>
        <w:jc w:val="center"/>
        <w:rPr>
          <w:rFonts w:ascii="Times New Roman" w:hAnsi="Times New Roman"/>
        </w:rPr>
      </w:pPr>
      <w:r w:rsidRPr="0091608E">
        <w:rPr>
          <w:rFonts w:ascii="Times New Roman" w:hAnsi="Times New Roman"/>
        </w:rPr>
        <w:t>ПОСТАНОВЛЯЕТ:</w:t>
      </w:r>
    </w:p>
    <w:p w:rsidR="0091608E" w:rsidRPr="0091608E" w:rsidRDefault="0091608E" w:rsidP="0091608E">
      <w:pPr>
        <w:ind w:firstLine="709"/>
        <w:rPr>
          <w:rFonts w:ascii="Times New Roman" w:hAnsi="Times New Roman"/>
        </w:rPr>
      </w:pPr>
    </w:p>
    <w:p w:rsidR="0091608E" w:rsidRPr="0091608E" w:rsidRDefault="0091608E" w:rsidP="0091608E">
      <w:pPr>
        <w:ind w:firstLine="709"/>
        <w:rPr>
          <w:rFonts w:ascii="Times New Roman" w:hAnsi="Times New Roman"/>
        </w:rPr>
      </w:pPr>
      <w:r w:rsidRPr="0091608E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год.</w:t>
      </w:r>
    </w:p>
    <w:p w:rsidR="0091608E" w:rsidRPr="0091608E" w:rsidRDefault="0091608E" w:rsidP="0091608E">
      <w:pPr>
        <w:ind w:firstLine="709"/>
        <w:rPr>
          <w:rFonts w:ascii="Times New Roman" w:hAnsi="Times New Roman"/>
          <w:color w:val="1E1E1E"/>
        </w:rPr>
      </w:pPr>
      <w:r w:rsidRPr="0091608E">
        <w:rPr>
          <w:rFonts w:ascii="Times New Roman" w:hAnsi="Times New Roman"/>
        </w:rPr>
        <w:t xml:space="preserve">2. </w:t>
      </w:r>
      <w:proofErr w:type="gramStart"/>
      <w:r w:rsidRPr="0091608E">
        <w:rPr>
          <w:rFonts w:ascii="Times New Roman" w:hAnsi="Times New Roman"/>
        </w:rPr>
        <w:t>Разместить Программу</w:t>
      </w:r>
      <w:proofErr w:type="gramEnd"/>
      <w:r w:rsidRPr="0091608E">
        <w:rPr>
          <w:rFonts w:ascii="Times New Roman" w:hAnsi="Times New Roman"/>
        </w:rPr>
        <w:t xml:space="preserve"> на официальном сайте администрации </w:t>
      </w:r>
      <w:r>
        <w:rPr>
          <w:rFonts w:ascii="Times New Roman" w:hAnsi="Times New Roman"/>
        </w:rPr>
        <w:t>Старинского</w:t>
      </w:r>
      <w:r w:rsidRPr="0091608E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91608E" w:rsidRPr="0091608E" w:rsidRDefault="0091608E" w:rsidP="0091608E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6DE0" w:rsidRPr="000E419F" w:rsidTr="00166DE0">
        <w:tc>
          <w:tcPr>
            <w:tcW w:w="4785" w:type="dxa"/>
            <w:hideMark/>
          </w:tcPr>
          <w:p w:rsidR="00166DE0" w:rsidRPr="000E419F" w:rsidRDefault="000E419F" w:rsidP="00BA3BE0">
            <w:pPr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 xml:space="preserve">Глава </w:t>
            </w:r>
            <w:r w:rsidR="00BA3BE0">
              <w:rPr>
                <w:rFonts w:ascii="Times New Roman" w:hAnsi="Times New Roman"/>
              </w:rPr>
              <w:t>Старинского</w:t>
            </w:r>
            <w:r w:rsidRPr="000E419F">
              <w:rPr>
                <w:rFonts w:ascii="Times New Roman" w:hAnsi="Times New Roman"/>
              </w:rPr>
              <w:t xml:space="preserve"> </w:t>
            </w:r>
            <w:r w:rsidR="00166DE0" w:rsidRPr="000E419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0E419F" w:rsidRDefault="00C22270" w:rsidP="00C2227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A3BE0">
              <w:rPr>
                <w:rFonts w:ascii="Times New Roman" w:hAnsi="Times New Roman"/>
              </w:rPr>
              <w:t>Э.Д. Журавлев</w:t>
            </w:r>
          </w:p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BA3BE0" w:rsidRPr="000E419F" w:rsidTr="00166DE0">
        <w:tc>
          <w:tcPr>
            <w:tcW w:w="4785" w:type="dxa"/>
          </w:tcPr>
          <w:p w:rsidR="00BA3BE0" w:rsidRPr="000E419F" w:rsidRDefault="00BA3BE0" w:rsidP="00BA3B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BA3BE0" w:rsidRPr="000E419F" w:rsidRDefault="00BA3BE0" w:rsidP="00BA3BE0">
            <w:pPr>
              <w:ind w:firstLine="0"/>
              <w:rPr>
                <w:rFonts w:ascii="Times New Roman" w:hAnsi="Times New Roman"/>
              </w:rPr>
            </w:pPr>
          </w:p>
        </w:tc>
      </w:tr>
      <w:tr w:rsidR="00BA3BE0" w:rsidRPr="000E419F" w:rsidTr="00166DE0">
        <w:tc>
          <w:tcPr>
            <w:tcW w:w="4785" w:type="dxa"/>
          </w:tcPr>
          <w:p w:rsidR="00BA3BE0" w:rsidRPr="000E419F" w:rsidRDefault="00BA3BE0" w:rsidP="00BA3B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BA3BE0" w:rsidRPr="000E419F" w:rsidRDefault="00BA3BE0" w:rsidP="00BA3BE0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  <w:sectPr w:rsidR="00166DE0" w:rsidRPr="000E41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BA3BE0">
        <w:rPr>
          <w:rFonts w:ascii="Times New Roman" w:eastAsia="Calibri" w:hAnsi="Times New Roman"/>
          <w:lang w:eastAsia="en-US"/>
        </w:rPr>
        <w:t>Старинского</w:t>
      </w:r>
      <w:r w:rsidRPr="000E419F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Pr="000E419F" w:rsidRDefault="000E419F" w:rsidP="000E419F">
      <w:pPr>
        <w:ind w:left="4536" w:firstLine="0"/>
        <w:rPr>
          <w:rFonts w:ascii="Times New Roman" w:hAnsi="Times New Roman"/>
        </w:rPr>
      </w:pPr>
      <w:r w:rsidRPr="000E419F">
        <w:rPr>
          <w:rFonts w:ascii="Times New Roman" w:hAnsi="Times New Roman"/>
          <w:bCs/>
          <w:color w:val="333333"/>
        </w:rPr>
        <w:t xml:space="preserve">от </w:t>
      </w:r>
      <w:r w:rsidR="0091608E">
        <w:rPr>
          <w:rFonts w:ascii="Times New Roman" w:hAnsi="Times New Roman"/>
          <w:bCs/>
          <w:color w:val="333333"/>
        </w:rPr>
        <w:t>25</w:t>
      </w:r>
      <w:r w:rsidR="00C22270">
        <w:rPr>
          <w:rFonts w:ascii="Times New Roman" w:hAnsi="Times New Roman"/>
          <w:bCs/>
          <w:color w:val="333333"/>
        </w:rPr>
        <w:t>.1</w:t>
      </w:r>
      <w:r w:rsidR="0091608E">
        <w:rPr>
          <w:rFonts w:ascii="Times New Roman" w:hAnsi="Times New Roman"/>
          <w:bCs/>
          <w:color w:val="333333"/>
        </w:rPr>
        <w:t>1</w:t>
      </w:r>
      <w:r w:rsidR="00C22270">
        <w:rPr>
          <w:rFonts w:ascii="Times New Roman" w:hAnsi="Times New Roman"/>
          <w:bCs/>
          <w:color w:val="333333"/>
        </w:rPr>
        <w:t>.202</w:t>
      </w:r>
      <w:r w:rsidR="0091608E">
        <w:rPr>
          <w:rFonts w:ascii="Times New Roman" w:hAnsi="Times New Roman"/>
          <w:bCs/>
          <w:color w:val="333333"/>
        </w:rPr>
        <w:t>4</w:t>
      </w:r>
      <w:r w:rsidR="00C22270">
        <w:rPr>
          <w:rFonts w:ascii="Times New Roman" w:hAnsi="Times New Roman"/>
          <w:bCs/>
          <w:color w:val="333333"/>
        </w:rPr>
        <w:t xml:space="preserve"> год</w:t>
      </w:r>
      <w:r w:rsidRPr="000E419F">
        <w:rPr>
          <w:rFonts w:ascii="Times New Roman" w:hAnsi="Times New Roman"/>
          <w:bCs/>
          <w:color w:val="333333"/>
        </w:rPr>
        <w:t xml:space="preserve"> № </w:t>
      </w:r>
      <w:r w:rsidR="00C22270">
        <w:rPr>
          <w:rFonts w:ascii="Times New Roman" w:hAnsi="Times New Roman"/>
          <w:bCs/>
          <w:color w:val="333333"/>
        </w:rPr>
        <w:t>5</w:t>
      </w:r>
      <w:r w:rsidR="0091608E">
        <w:rPr>
          <w:rFonts w:ascii="Times New Roman" w:hAnsi="Times New Roman"/>
          <w:bCs/>
          <w:color w:val="333333"/>
        </w:rPr>
        <w:t>6</w:t>
      </w:r>
    </w:p>
    <w:p w:rsidR="000E419F" w:rsidRPr="000E419F" w:rsidRDefault="000E419F" w:rsidP="000E419F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91608E" w:rsidRPr="005F3434" w:rsidRDefault="0091608E" w:rsidP="0091608E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5F3434">
        <w:rPr>
          <w:rFonts w:ascii="Times New Roman" w:hAnsi="Times New Roman"/>
          <w:sz w:val="24"/>
          <w:szCs w:val="24"/>
        </w:rPr>
        <w:t>Программа</w:t>
      </w:r>
    </w:p>
    <w:p w:rsidR="0091608E" w:rsidRPr="005F3434" w:rsidRDefault="0091608E" w:rsidP="0091608E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eastAsia="Calibri" w:hAnsi="Times New Roman"/>
          <w:lang w:eastAsia="en-US"/>
        </w:rPr>
        <w:t xml:space="preserve"> и в дорожном хозяйстве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proofErr w:type="gramStart"/>
      <w:r w:rsidRPr="005F3434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r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eastAsia="Calibri" w:hAnsi="Times New Roman"/>
          <w:lang w:eastAsia="en-US"/>
        </w:rPr>
        <w:t xml:space="preserve"> и в дорожном хозяйстве (далее – муниципальный контроль).</w:t>
      </w:r>
      <w:proofErr w:type="gramEnd"/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</w:p>
    <w:p w:rsidR="0091608E" w:rsidRPr="005F3434" w:rsidRDefault="0091608E" w:rsidP="0091608E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91608E" w:rsidRDefault="0091608E" w:rsidP="0091608E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</w:p>
    <w:p w:rsidR="0091608E" w:rsidRPr="005F3434" w:rsidRDefault="0091608E" w:rsidP="0091608E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5F3434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91608E" w:rsidRDefault="0091608E" w:rsidP="0091608E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автомобильные дороги общего пользования местного значения и дорожные сооружения на них; </w:t>
      </w:r>
    </w:p>
    <w:p w:rsidR="0091608E" w:rsidRDefault="0091608E" w:rsidP="0091608E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полосы отвода и придорожные полосы автомобильных дорог общего пользования местного значения; </w:t>
      </w:r>
    </w:p>
    <w:p w:rsidR="0091608E" w:rsidRDefault="0091608E" w:rsidP="0091608E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примыкания к автомобильным дорогам местного значения, в том числе примыкания объектов дорожного сервиса; </w:t>
      </w:r>
    </w:p>
    <w:p w:rsidR="0091608E" w:rsidRDefault="0091608E" w:rsidP="0091608E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91608E" w:rsidRDefault="0091608E" w:rsidP="0091608E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остановочные пункты; </w:t>
      </w:r>
    </w:p>
    <w:p w:rsidR="0091608E" w:rsidRDefault="0091608E" w:rsidP="0091608E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91608E" w:rsidRPr="005F3434" w:rsidRDefault="0091608E" w:rsidP="0091608E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F3434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91608E" w:rsidRPr="00893BC7" w:rsidRDefault="0091608E" w:rsidP="0091608E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5F3434">
        <w:rPr>
          <w:rFonts w:ascii="Times New Roman" w:hAnsi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3. </w:t>
      </w:r>
      <w:r w:rsidRPr="005F3434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5F3434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91608E" w:rsidRPr="005F3434" w:rsidRDefault="0091608E" w:rsidP="009160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5. </w:t>
      </w:r>
      <w:r w:rsidRPr="005F3434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>
        <w:rPr>
          <w:rFonts w:ascii="Times New Roman" w:hAnsi="Times New Roman"/>
          <w:spacing w:val="1"/>
        </w:rPr>
        <w:t xml:space="preserve">5 </w:t>
      </w:r>
      <w:r w:rsidRPr="005F3434">
        <w:rPr>
          <w:rFonts w:ascii="Times New Roman" w:hAnsi="Times New Roman"/>
          <w:spacing w:val="1"/>
        </w:rPr>
        <w:t>году будет сосредоточена на следующих направлениях:</w:t>
      </w:r>
    </w:p>
    <w:p w:rsidR="0091608E" w:rsidRPr="005F3434" w:rsidRDefault="0091608E" w:rsidP="009160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lastRenderedPageBreak/>
        <w:t>а) информирование;</w:t>
      </w:r>
    </w:p>
    <w:p w:rsidR="0091608E" w:rsidRPr="005F3434" w:rsidRDefault="0091608E" w:rsidP="009160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t>б) консультирование.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</w:p>
    <w:p w:rsidR="0091608E" w:rsidRPr="005F3434" w:rsidRDefault="0091608E" w:rsidP="0091608E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 xml:space="preserve">- формирование единого понимания обязательных требований у всех участников </w:t>
      </w:r>
      <w:proofErr w:type="gramStart"/>
      <w:r w:rsidRPr="005F3434">
        <w:rPr>
          <w:rFonts w:ascii="Times New Roman" w:eastAsia="Calibri" w:hAnsi="Times New Roman"/>
        </w:rPr>
        <w:t>контрольно-надзорной</w:t>
      </w:r>
      <w:proofErr w:type="gramEnd"/>
      <w:r w:rsidRPr="005F3434">
        <w:rPr>
          <w:rFonts w:ascii="Times New Roman" w:eastAsia="Calibri" w:hAnsi="Times New Roman"/>
        </w:rPr>
        <w:t xml:space="preserve"> деятельности;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1608E" w:rsidRPr="005F3434" w:rsidRDefault="0091608E" w:rsidP="0091608E">
      <w:pPr>
        <w:ind w:firstLine="709"/>
        <w:rPr>
          <w:rFonts w:ascii="Times New Roman" w:hAnsi="Times New Roman"/>
          <w:bCs/>
          <w:highlight w:val="green"/>
        </w:rPr>
      </w:pPr>
    </w:p>
    <w:p w:rsidR="0091608E" w:rsidRPr="005F3434" w:rsidRDefault="0091608E" w:rsidP="0091608E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:rsidR="0091608E" w:rsidRPr="005F3434" w:rsidRDefault="0091608E" w:rsidP="0091608E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91608E" w:rsidRPr="005F3434" w:rsidRDefault="0091608E" w:rsidP="0091608E">
      <w:pPr>
        <w:ind w:firstLine="709"/>
        <w:rPr>
          <w:rFonts w:ascii="Times New Roman" w:hAnsi="Times New Roman"/>
        </w:rPr>
      </w:pPr>
      <w:proofErr w:type="gramStart"/>
      <w:r w:rsidRPr="005F3434">
        <w:rPr>
          <w:rFonts w:ascii="Times New Roman" w:hAnsi="Times New Roman"/>
        </w:rPr>
        <w:t>а) информирование;</w:t>
      </w:r>
      <w:proofErr w:type="gramEnd"/>
    </w:p>
    <w:p w:rsidR="0091608E" w:rsidRPr="005F3434" w:rsidRDefault="0091608E" w:rsidP="0091608E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г) консультирование.</w:t>
      </w:r>
    </w:p>
    <w:p w:rsidR="0091608E" w:rsidRPr="005F3434" w:rsidRDefault="0091608E" w:rsidP="0091608E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1608E" w:rsidRPr="005F3434" w:rsidRDefault="0091608E" w:rsidP="0091608E">
      <w:pPr>
        <w:ind w:firstLine="709"/>
        <w:rPr>
          <w:rFonts w:ascii="Times New Roman" w:hAnsi="Times New Roman"/>
        </w:rPr>
      </w:pPr>
    </w:p>
    <w:p w:rsidR="0091608E" w:rsidRDefault="0091608E" w:rsidP="0091608E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91608E" w:rsidRPr="005F3434" w:rsidRDefault="0091608E" w:rsidP="0091608E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2. </w:t>
      </w:r>
      <w:r w:rsidRPr="005F3434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1608E" w:rsidRPr="005F3434" w:rsidRDefault="0091608E" w:rsidP="0091608E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</w:t>
      </w:r>
      <w:r w:rsidRPr="005F3434">
        <w:rPr>
          <w:rFonts w:ascii="Times New Roman" w:eastAsia="Calibri" w:hAnsi="Times New Roman"/>
          <w:lang w:eastAsia="en-US"/>
        </w:rPr>
        <w:t xml:space="preserve">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1608E" w:rsidRPr="005F3434" w:rsidRDefault="0091608E" w:rsidP="0091608E">
      <w:pPr>
        <w:ind w:firstLine="709"/>
        <w:rPr>
          <w:rFonts w:ascii="Times New Roman" w:hAnsi="Times New Roman"/>
          <w:bCs/>
        </w:rPr>
      </w:pPr>
    </w:p>
    <w:p w:rsidR="0091608E" w:rsidRPr="005F3434" w:rsidRDefault="0091608E" w:rsidP="0091608E">
      <w:pPr>
        <w:ind w:firstLine="709"/>
        <w:rPr>
          <w:rFonts w:ascii="Times New Roman" w:hAnsi="Times New Roman"/>
          <w:bCs/>
        </w:rPr>
      </w:pPr>
    </w:p>
    <w:p w:rsidR="0091608E" w:rsidRDefault="0091608E" w:rsidP="0091608E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br w:type="page"/>
      </w: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>
        <w:rPr>
          <w:rFonts w:ascii="Times New Roman" w:hAnsi="Times New Roman"/>
          <w:bCs/>
        </w:rPr>
        <w:t xml:space="preserve"> </w:t>
      </w:r>
      <w:r w:rsidRPr="009520A5">
        <w:rPr>
          <w:rFonts w:ascii="Times New Roman" w:hAnsi="Times New Roman"/>
          <w:bCs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Pr="008503C8">
        <w:rPr>
          <w:rFonts w:ascii="Times New Roman" w:hAnsi="Times New Roman"/>
        </w:rPr>
        <w:t>, городском наземном электрическом транспорте</w:t>
      </w:r>
      <w:r w:rsidRPr="009520A5">
        <w:rPr>
          <w:rFonts w:ascii="Times New Roman" w:hAnsi="Times New Roman"/>
          <w:bCs/>
        </w:rPr>
        <w:t xml:space="preserve"> и в дорожном хозяйстве на 2025 год</w:t>
      </w:r>
    </w:p>
    <w:p w:rsidR="0091608E" w:rsidRDefault="0091608E" w:rsidP="0091608E">
      <w:pPr>
        <w:ind w:left="4536" w:firstLine="0"/>
        <w:rPr>
          <w:rFonts w:ascii="Times New Roman" w:hAnsi="Times New Roman"/>
          <w:bCs/>
        </w:rPr>
      </w:pPr>
    </w:p>
    <w:p w:rsidR="0091608E" w:rsidRPr="005F3434" w:rsidRDefault="0091608E" w:rsidP="0091608E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91608E" w:rsidRPr="005F3434" w:rsidRDefault="0091608E" w:rsidP="0091608E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4675"/>
        <w:gridCol w:w="2691"/>
        <w:gridCol w:w="1848"/>
      </w:tblGrid>
      <w:tr w:rsidR="0091608E" w:rsidRPr="005F3434" w:rsidTr="00BA30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5F343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8E" w:rsidRPr="005F3434" w:rsidRDefault="0091608E" w:rsidP="00645C7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91608E" w:rsidRPr="005F3434" w:rsidTr="00BA3033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91608E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>
              <w:rPr>
                <w:rFonts w:ascii="Times New Roman" w:hAnsi="Times New Roman"/>
                <w:bCs/>
              </w:rPr>
              <w:t>Старинского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91608E" w:rsidRPr="005F3434" w:rsidTr="00BA303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5F3434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5F3434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>
              <w:rPr>
                <w:rFonts w:ascii="Times New Roman" w:hAnsi="Times New Roman"/>
                <w:bCs/>
              </w:rPr>
              <w:t>Старинского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91608E" w:rsidRPr="005F3434" w:rsidTr="00BA3033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>
              <w:rPr>
                <w:rFonts w:ascii="Times New Roman" w:hAnsi="Times New Roman"/>
                <w:bCs/>
              </w:rPr>
              <w:t>Старинского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91608E" w:rsidRPr="005F3434" w:rsidTr="00BA3033">
        <w:trPr>
          <w:trHeight w:val="3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>
              <w:rPr>
                <w:rFonts w:ascii="Times New Roman" w:hAnsi="Times New Roman"/>
                <w:bCs/>
              </w:rPr>
              <w:t>Старинского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8E" w:rsidRPr="005F3434" w:rsidRDefault="0091608E" w:rsidP="00645C7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91608E" w:rsidRPr="005F3434" w:rsidRDefault="0091608E" w:rsidP="0091608E">
      <w:pPr>
        <w:ind w:firstLine="0"/>
        <w:rPr>
          <w:rFonts w:ascii="Times New Roman" w:hAnsi="Times New Roman"/>
        </w:rPr>
      </w:pPr>
      <w:bookmarkStart w:id="0" w:name="_GoBack"/>
      <w:bookmarkEnd w:id="0"/>
    </w:p>
    <w:sectPr w:rsidR="0091608E" w:rsidRPr="005F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FF" w:rsidRDefault="00C513FF" w:rsidP="00166DE0">
      <w:r>
        <w:separator/>
      </w:r>
    </w:p>
  </w:endnote>
  <w:endnote w:type="continuationSeparator" w:id="0">
    <w:p w:rsidR="00C513FF" w:rsidRDefault="00C513FF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FF" w:rsidRDefault="00C513FF" w:rsidP="00166DE0">
      <w:r>
        <w:separator/>
      </w:r>
    </w:p>
  </w:footnote>
  <w:footnote w:type="continuationSeparator" w:id="0">
    <w:p w:rsidR="00C513FF" w:rsidRDefault="00C513FF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7"/>
    <w:rsid w:val="00024037"/>
    <w:rsid w:val="000C298A"/>
    <w:rsid w:val="000E419F"/>
    <w:rsid w:val="00166DE0"/>
    <w:rsid w:val="003B3BAF"/>
    <w:rsid w:val="004C54E4"/>
    <w:rsid w:val="007344EB"/>
    <w:rsid w:val="0091608E"/>
    <w:rsid w:val="00BA3033"/>
    <w:rsid w:val="00BA3BE0"/>
    <w:rsid w:val="00C22270"/>
    <w:rsid w:val="00C513FF"/>
    <w:rsid w:val="00C84097"/>
    <w:rsid w:val="00DE362D"/>
    <w:rsid w:val="00F91B9E"/>
    <w:rsid w:val="00F9212C"/>
    <w:rsid w:val="00FB4E3F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6</cp:revision>
  <dcterms:created xsi:type="dcterms:W3CDTF">2023-11-07T13:46:00Z</dcterms:created>
  <dcterms:modified xsi:type="dcterms:W3CDTF">2024-11-25T06:13:00Z</dcterms:modified>
</cp:coreProperties>
</file>