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A523" w14:textId="77777777" w:rsidR="008C3024" w:rsidRPr="004B51AB" w:rsidRDefault="008C3024" w:rsidP="002A035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4B51AB">
        <w:rPr>
          <w:rFonts w:ascii="Times New Roman" w:hAnsi="Times New Roman"/>
          <w:sz w:val="24"/>
          <w:szCs w:val="24"/>
        </w:rPr>
        <w:t>АДМИНИСТРАЦИЯ</w:t>
      </w:r>
    </w:p>
    <w:p w14:paraId="45C7FBB1" w14:textId="77F4818D" w:rsidR="008C3024" w:rsidRPr="004B51AB" w:rsidRDefault="00EF2E3C" w:rsidP="002A035F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СТАРИНСКОГО</w:t>
      </w:r>
      <w:r w:rsidR="008C3024" w:rsidRPr="004B51A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240F962F" w14:textId="77A83877" w:rsidR="008C3024" w:rsidRPr="004B51AB" w:rsidRDefault="00EF2E3C" w:rsidP="002A035F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СТАРИНСКОГО</w:t>
      </w:r>
      <w:r w:rsidR="008C3024" w:rsidRPr="004B51A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05015D99" w14:textId="77777777" w:rsidR="008C3024" w:rsidRPr="004B51AB" w:rsidRDefault="008C3024" w:rsidP="002A035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4B51AB">
        <w:rPr>
          <w:rFonts w:ascii="Times New Roman" w:hAnsi="Times New Roman"/>
          <w:sz w:val="24"/>
          <w:szCs w:val="24"/>
        </w:rPr>
        <w:t>ВОРОНЕЖСКОЙ ОБЛАСТИ</w:t>
      </w:r>
    </w:p>
    <w:p w14:paraId="207065DD" w14:textId="77777777" w:rsidR="008C3024" w:rsidRPr="004B51AB" w:rsidRDefault="008C3024" w:rsidP="002A035F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13009A5E" w14:textId="77777777" w:rsidR="008C3024" w:rsidRPr="004B51AB" w:rsidRDefault="008C3024" w:rsidP="002A035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4B51AB">
        <w:rPr>
          <w:rFonts w:ascii="Times New Roman" w:hAnsi="Times New Roman"/>
          <w:sz w:val="24"/>
          <w:szCs w:val="24"/>
        </w:rPr>
        <w:t>ПОСТАНОВЛЕНИЕ</w:t>
      </w:r>
    </w:p>
    <w:p w14:paraId="192EBBC7" w14:textId="77777777" w:rsidR="00AD5B6F" w:rsidRPr="004B51AB" w:rsidRDefault="00AD5B6F" w:rsidP="00AD5B6F">
      <w:pPr>
        <w:ind w:firstLine="0"/>
        <w:rPr>
          <w:rFonts w:ascii="Times New Roman" w:hAnsi="Times New Roman"/>
          <w:bCs/>
          <w:color w:val="000000"/>
        </w:rPr>
      </w:pPr>
    </w:p>
    <w:p w14:paraId="30E67A8A" w14:textId="5F60DBAC" w:rsidR="00AD5B6F" w:rsidRPr="004B51AB" w:rsidRDefault="00AD5B6F" w:rsidP="00AD5B6F">
      <w:pPr>
        <w:ind w:firstLine="0"/>
        <w:rPr>
          <w:rFonts w:ascii="Times New Roman" w:hAnsi="Times New Roman"/>
          <w:bCs/>
          <w:color w:val="000000"/>
        </w:rPr>
      </w:pPr>
      <w:r w:rsidRPr="004B51AB">
        <w:rPr>
          <w:rFonts w:ascii="Times New Roman" w:hAnsi="Times New Roman"/>
          <w:bCs/>
          <w:color w:val="000000"/>
        </w:rPr>
        <w:t xml:space="preserve">от </w:t>
      </w:r>
      <w:r w:rsidR="00F73424">
        <w:rPr>
          <w:rFonts w:ascii="Times New Roman" w:hAnsi="Times New Roman"/>
          <w:bCs/>
          <w:color w:val="000000"/>
        </w:rPr>
        <w:t>19.12.2022 № 76</w:t>
      </w:r>
    </w:p>
    <w:p w14:paraId="14F7D148" w14:textId="76D869CB" w:rsidR="00307DB0" w:rsidRPr="004B51AB" w:rsidRDefault="008C3024" w:rsidP="002A035F">
      <w:pPr>
        <w:pStyle w:val="11"/>
        <w:rPr>
          <w:rFonts w:ascii="Times New Roman" w:hAnsi="Times New Roman"/>
          <w:sz w:val="24"/>
          <w:szCs w:val="24"/>
        </w:rPr>
      </w:pPr>
      <w:proofErr w:type="gramStart"/>
      <w:r w:rsidRPr="004B51AB">
        <w:rPr>
          <w:rFonts w:ascii="Times New Roman" w:hAnsi="Times New Roman"/>
          <w:sz w:val="24"/>
          <w:szCs w:val="24"/>
        </w:rPr>
        <w:t>с</w:t>
      </w:r>
      <w:proofErr w:type="gramEnd"/>
      <w:r w:rsidRPr="004B51AB">
        <w:rPr>
          <w:rFonts w:ascii="Times New Roman" w:hAnsi="Times New Roman"/>
          <w:sz w:val="24"/>
          <w:szCs w:val="24"/>
        </w:rPr>
        <w:t xml:space="preserve">. </w:t>
      </w:r>
      <w:r w:rsidR="00EF2E3C">
        <w:rPr>
          <w:rFonts w:ascii="Times New Roman" w:hAnsi="Times New Roman"/>
          <w:sz w:val="24"/>
          <w:szCs w:val="24"/>
        </w:rPr>
        <w:t>Старина</w:t>
      </w:r>
    </w:p>
    <w:p w14:paraId="02248623" w14:textId="77777777" w:rsidR="008C3024" w:rsidRPr="004B51AB" w:rsidRDefault="008C3024" w:rsidP="002A035F">
      <w:pPr>
        <w:pStyle w:val="11"/>
        <w:rPr>
          <w:rFonts w:ascii="Times New Roman" w:hAnsi="Times New Roman"/>
          <w:sz w:val="24"/>
          <w:szCs w:val="24"/>
        </w:rPr>
      </w:pPr>
      <w:r w:rsidRPr="004B51AB">
        <w:rPr>
          <w:rFonts w:ascii="Times New Roman" w:hAnsi="Times New Roman"/>
          <w:sz w:val="24"/>
          <w:szCs w:val="24"/>
        </w:rPr>
        <w:t xml:space="preserve">                       </w:t>
      </w:r>
    </w:p>
    <w:p w14:paraId="4E3A8B0F" w14:textId="3731CA44" w:rsidR="008C3024" w:rsidRPr="004B51AB" w:rsidRDefault="00AD5B6F" w:rsidP="002A035F">
      <w:pPr>
        <w:pStyle w:val="Title"/>
        <w:spacing w:before="0" w:after="0"/>
        <w:ind w:right="39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r w:rsidR="00EF2E3C">
        <w:rPr>
          <w:rFonts w:ascii="Times New Roman" w:hAnsi="Times New Roman" w:cs="Times New Roman"/>
          <w:sz w:val="24"/>
          <w:szCs w:val="24"/>
        </w:rPr>
        <w:t>Старинского</w:t>
      </w:r>
      <w:r w:rsidRPr="004B51A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F2E3C">
        <w:rPr>
          <w:rFonts w:ascii="Times New Roman" w:hAnsi="Times New Roman" w:cs="Times New Roman"/>
          <w:sz w:val="24"/>
          <w:szCs w:val="24"/>
        </w:rPr>
        <w:t>11.</w:t>
      </w:r>
      <w:r w:rsidRPr="004B51AB">
        <w:rPr>
          <w:rFonts w:ascii="Times New Roman" w:hAnsi="Times New Roman" w:cs="Times New Roman"/>
          <w:sz w:val="24"/>
          <w:szCs w:val="24"/>
        </w:rPr>
        <w:t xml:space="preserve">12.2015 г. № </w:t>
      </w:r>
      <w:r w:rsidR="00EF2E3C">
        <w:rPr>
          <w:rFonts w:ascii="Times New Roman" w:hAnsi="Times New Roman" w:cs="Times New Roman"/>
          <w:sz w:val="24"/>
          <w:szCs w:val="24"/>
        </w:rPr>
        <w:t>75</w:t>
      </w:r>
      <w:r w:rsidRPr="004B51AB">
        <w:rPr>
          <w:rFonts w:ascii="Times New Roman" w:hAnsi="Times New Roman" w:cs="Times New Roman"/>
          <w:sz w:val="24"/>
          <w:szCs w:val="24"/>
        </w:rPr>
        <w:t xml:space="preserve"> </w:t>
      </w:r>
      <w:r w:rsidR="002A035F" w:rsidRPr="004B51AB">
        <w:rPr>
          <w:rFonts w:ascii="Times New Roman" w:hAnsi="Times New Roman" w:cs="Times New Roman"/>
          <w:sz w:val="24"/>
          <w:szCs w:val="24"/>
        </w:rPr>
        <w:t>«</w:t>
      </w:r>
      <w:r w:rsidR="008C3024" w:rsidRPr="004B51A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</w:t>
      </w:r>
      <w:r w:rsidR="002A035F" w:rsidRPr="004B51AB">
        <w:rPr>
          <w:rFonts w:ascii="Times New Roman" w:hAnsi="Times New Roman" w:cs="Times New Roman"/>
          <w:sz w:val="24"/>
          <w:szCs w:val="24"/>
        </w:rPr>
        <w:t xml:space="preserve"> </w:t>
      </w:r>
      <w:r w:rsidR="008C3024" w:rsidRPr="004B51AB">
        <w:rPr>
          <w:rFonts w:ascii="Times New Roman" w:hAnsi="Times New Roman" w:cs="Times New Roman"/>
          <w:sz w:val="24"/>
          <w:szCs w:val="24"/>
        </w:rPr>
        <w:t>муници</w:t>
      </w:r>
      <w:r w:rsidR="002A035F" w:rsidRPr="004B51AB">
        <w:rPr>
          <w:rFonts w:ascii="Times New Roman" w:hAnsi="Times New Roman" w:cs="Times New Roman"/>
          <w:sz w:val="24"/>
          <w:szCs w:val="24"/>
        </w:rPr>
        <w:t>пальной услуги</w:t>
      </w:r>
      <w:r w:rsidR="001962C7" w:rsidRPr="004B51AB">
        <w:rPr>
          <w:rFonts w:ascii="Times New Roman" w:hAnsi="Times New Roman" w:cs="Times New Roman"/>
          <w:sz w:val="24"/>
          <w:szCs w:val="24"/>
        </w:rPr>
        <w:t xml:space="preserve"> «Прекращение </w:t>
      </w:r>
      <w:r w:rsidR="002A035F" w:rsidRPr="004B51AB">
        <w:rPr>
          <w:rFonts w:ascii="Times New Roman" w:hAnsi="Times New Roman" w:cs="Times New Roman"/>
          <w:sz w:val="24"/>
          <w:szCs w:val="24"/>
        </w:rPr>
        <w:t xml:space="preserve">права пожизненного наследуемого </w:t>
      </w:r>
      <w:r w:rsidR="001962C7" w:rsidRPr="004B51AB">
        <w:rPr>
          <w:rFonts w:ascii="Times New Roman" w:hAnsi="Times New Roman" w:cs="Times New Roman"/>
          <w:sz w:val="24"/>
          <w:szCs w:val="24"/>
        </w:rPr>
        <w:t>владения зем</w:t>
      </w:r>
      <w:r w:rsidR="002A035F" w:rsidRPr="004B51AB">
        <w:rPr>
          <w:rFonts w:ascii="Times New Roman" w:hAnsi="Times New Roman" w:cs="Times New Roman"/>
          <w:sz w:val="24"/>
          <w:szCs w:val="24"/>
        </w:rPr>
        <w:t xml:space="preserve">ельными участками, находящимися </w:t>
      </w:r>
      <w:r w:rsidR="001962C7" w:rsidRPr="004B51AB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8C3024" w:rsidRPr="004B51AB">
        <w:rPr>
          <w:rFonts w:ascii="Times New Roman" w:hAnsi="Times New Roman" w:cs="Times New Roman"/>
          <w:sz w:val="24"/>
          <w:szCs w:val="24"/>
        </w:rPr>
        <w:t>»</w:t>
      </w:r>
    </w:p>
    <w:p w14:paraId="36F5ADF2" w14:textId="77777777" w:rsidR="002A035F" w:rsidRPr="004B51AB" w:rsidRDefault="002A035F" w:rsidP="00FE446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0A1EF230" w14:textId="7C20A36C" w:rsidR="00AD5B6F" w:rsidRPr="004B51AB" w:rsidRDefault="00AD5B6F" w:rsidP="00AD5B6F">
      <w:pPr>
        <w:ind w:firstLine="709"/>
        <w:rPr>
          <w:rFonts w:ascii="Times New Roman" w:hAnsi="Times New Roman"/>
        </w:rPr>
      </w:pPr>
      <w:bookmarkStart w:id="0" w:name="_Hlk119859445"/>
      <w:r w:rsidRPr="004B51AB">
        <w:rPr>
          <w:rFonts w:ascii="Times New Roman" w:hAnsi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администрация </w:t>
      </w:r>
      <w:r w:rsidR="00EF2E3C">
        <w:rPr>
          <w:rFonts w:ascii="Times New Roman" w:hAnsi="Times New Roman"/>
        </w:rPr>
        <w:t>Старинского</w:t>
      </w:r>
      <w:r w:rsidRPr="004B51AB">
        <w:rPr>
          <w:rFonts w:ascii="Times New Roman" w:hAnsi="Times New Roman"/>
        </w:rPr>
        <w:t xml:space="preserve"> сельского поселения</w:t>
      </w:r>
    </w:p>
    <w:p w14:paraId="603DC3AC" w14:textId="77777777" w:rsidR="00AD5B6F" w:rsidRPr="004B51AB" w:rsidRDefault="00AD5B6F" w:rsidP="00AD5B6F">
      <w:pPr>
        <w:ind w:firstLine="709"/>
        <w:rPr>
          <w:rFonts w:ascii="Times New Roman" w:eastAsia="Calibri" w:hAnsi="Times New Roman"/>
          <w:lang w:eastAsia="en-US"/>
        </w:rPr>
      </w:pPr>
    </w:p>
    <w:p w14:paraId="3C888C14" w14:textId="77777777" w:rsidR="00AD5B6F" w:rsidRPr="004B51AB" w:rsidRDefault="00AD5B6F" w:rsidP="00AD5B6F">
      <w:pPr>
        <w:ind w:firstLine="709"/>
        <w:jc w:val="center"/>
        <w:rPr>
          <w:rFonts w:ascii="Times New Roman" w:hAnsi="Times New Roman"/>
          <w:bCs/>
          <w:spacing w:val="40"/>
        </w:rPr>
      </w:pPr>
      <w:r w:rsidRPr="004B51AB">
        <w:rPr>
          <w:rFonts w:ascii="Times New Roman" w:hAnsi="Times New Roman"/>
          <w:bCs/>
          <w:spacing w:val="40"/>
        </w:rPr>
        <w:t>ПОСТАНОВЛЯЕТ:</w:t>
      </w:r>
    </w:p>
    <w:p w14:paraId="5D72B900" w14:textId="7102728A" w:rsidR="00AD5B6F" w:rsidRPr="004B51AB" w:rsidRDefault="00AD5B6F" w:rsidP="00AD5B6F">
      <w:pPr>
        <w:pStyle w:val="af0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1AB">
        <w:rPr>
          <w:rFonts w:ascii="Times New Roman" w:hAnsi="Times New Roman"/>
          <w:sz w:val="24"/>
          <w:szCs w:val="24"/>
        </w:rPr>
        <w:t xml:space="preserve">Изложить административный регламент администрации </w:t>
      </w:r>
      <w:r w:rsidR="00EF2E3C">
        <w:rPr>
          <w:rFonts w:ascii="Times New Roman" w:hAnsi="Times New Roman"/>
          <w:sz w:val="24"/>
          <w:szCs w:val="24"/>
        </w:rPr>
        <w:t>Старинского</w:t>
      </w:r>
      <w:r w:rsidRPr="004B51AB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по предоставлению муниципальной услуги</w:t>
      </w:r>
      <w:bookmarkEnd w:id="0"/>
      <w:r w:rsidRPr="004B51AB">
        <w:rPr>
          <w:rFonts w:ascii="Times New Roman" w:hAnsi="Times New Roman"/>
          <w:sz w:val="24"/>
          <w:szCs w:val="24"/>
        </w:rPr>
        <w:t xml:space="preserve"> </w:t>
      </w:r>
      <w:r w:rsidR="00307DB0" w:rsidRPr="004B51AB">
        <w:rPr>
          <w:rFonts w:ascii="Times New Roman" w:hAnsi="Times New Roman"/>
          <w:sz w:val="24"/>
          <w:szCs w:val="24"/>
        </w:rPr>
        <w:t xml:space="preserve">«Прекращение права пожизненного наследуемого владения земельными участками, находящимися в муниципальной собственности» </w:t>
      </w:r>
      <w:r w:rsidRPr="004B51AB">
        <w:rPr>
          <w:rFonts w:ascii="Times New Roman" w:hAnsi="Times New Roman"/>
          <w:sz w:val="24"/>
          <w:szCs w:val="24"/>
        </w:rPr>
        <w:t>в новой редакции согласно приложению к настоящему постановлению.</w:t>
      </w:r>
    </w:p>
    <w:p w14:paraId="153017C2" w14:textId="0903BDD3" w:rsidR="00AD5B6F" w:rsidRPr="004B51AB" w:rsidRDefault="00AD5B6F" w:rsidP="00AD5B6F">
      <w:pPr>
        <w:numPr>
          <w:ilvl w:val="0"/>
          <w:numId w:val="14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Опубликовать настоящее постановление в «Вестнике муниципальных правовых актов </w:t>
      </w:r>
      <w:r w:rsidR="00EF2E3C">
        <w:rPr>
          <w:rFonts w:ascii="Times New Roman" w:hAnsi="Times New Roman"/>
        </w:rPr>
        <w:t>Старинского</w:t>
      </w:r>
      <w:r w:rsidRPr="004B51A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Каширского сельского поселения Каширского муниципального района Воронежской области.</w:t>
      </w:r>
    </w:p>
    <w:p w14:paraId="710C3063" w14:textId="77777777" w:rsidR="00AD5B6F" w:rsidRPr="004B51AB" w:rsidRDefault="00AD5B6F" w:rsidP="00AD5B6F">
      <w:pPr>
        <w:numPr>
          <w:ilvl w:val="0"/>
          <w:numId w:val="14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proofErr w:type="gramStart"/>
      <w:r w:rsidRPr="004B51AB">
        <w:rPr>
          <w:rFonts w:ascii="Times New Roman" w:hAnsi="Times New Roman"/>
        </w:rPr>
        <w:t>Контроль за</w:t>
      </w:r>
      <w:proofErr w:type="gramEnd"/>
      <w:r w:rsidRPr="004B51AB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14:paraId="7BA927AB" w14:textId="77777777" w:rsidR="00AD5B6F" w:rsidRPr="004B51AB" w:rsidRDefault="00AD5B6F" w:rsidP="00AD5B6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AD5B6F" w:rsidRPr="004B51AB" w14:paraId="1A6D8FCA" w14:textId="77777777" w:rsidTr="00B6106D">
        <w:tc>
          <w:tcPr>
            <w:tcW w:w="4786" w:type="dxa"/>
          </w:tcPr>
          <w:p w14:paraId="2363C5EE" w14:textId="0C29662D" w:rsidR="00AD5B6F" w:rsidRPr="004B51AB" w:rsidRDefault="00AD5B6F" w:rsidP="00EF2E3C">
            <w:pPr>
              <w:pStyle w:val="af0"/>
              <w:jc w:val="both"/>
              <w:rPr>
                <w:sz w:val="24"/>
                <w:szCs w:val="24"/>
              </w:rPr>
            </w:pPr>
            <w:r w:rsidRPr="004B51AB">
              <w:rPr>
                <w:sz w:val="24"/>
                <w:szCs w:val="24"/>
              </w:rPr>
              <w:t xml:space="preserve">Глава </w:t>
            </w:r>
            <w:r w:rsidR="00EF2E3C">
              <w:rPr>
                <w:sz w:val="24"/>
                <w:szCs w:val="24"/>
              </w:rPr>
              <w:t>Старинского</w:t>
            </w:r>
            <w:r w:rsidRPr="004B51AB">
              <w:rPr>
                <w:sz w:val="24"/>
                <w:szCs w:val="24"/>
              </w:rPr>
              <w:t xml:space="preserve"> сельского поселения               </w:t>
            </w:r>
          </w:p>
        </w:tc>
        <w:tc>
          <w:tcPr>
            <w:tcW w:w="4394" w:type="dxa"/>
          </w:tcPr>
          <w:p w14:paraId="45AD0A36" w14:textId="3E208F58" w:rsidR="00AD5B6F" w:rsidRPr="004B51AB" w:rsidRDefault="00EF2E3C" w:rsidP="00B6106D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Э.Д. Журавлев</w:t>
            </w:r>
          </w:p>
        </w:tc>
      </w:tr>
    </w:tbl>
    <w:p w14:paraId="7831E782" w14:textId="77777777" w:rsidR="00307DB0" w:rsidRPr="004B51AB" w:rsidRDefault="00307DB0" w:rsidP="00AD5B6F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2D8B7019" w14:textId="77777777" w:rsidR="002A035F" w:rsidRPr="004B51AB" w:rsidRDefault="00307DB0" w:rsidP="002A035F">
      <w:pPr>
        <w:ind w:firstLine="709"/>
        <w:jc w:val="right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                                                                            </w:t>
      </w:r>
    </w:p>
    <w:p w14:paraId="59582AF3" w14:textId="77777777" w:rsidR="002A035F" w:rsidRPr="004B51AB" w:rsidRDefault="002A035F">
      <w:pPr>
        <w:ind w:firstLine="0"/>
        <w:jc w:val="left"/>
        <w:rPr>
          <w:rFonts w:ascii="Times New Roman" w:hAnsi="Times New Roman"/>
        </w:rPr>
      </w:pPr>
      <w:r w:rsidRPr="004B51AB">
        <w:rPr>
          <w:rFonts w:ascii="Times New Roman" w:hAnsi="Times New Roman"/>
        </w:rPr>
        <w:br w:type="page"/>
      </w:r>
    </w:p>
    <w:p w14:paraId="26748B23" w14:textId="3A8EAB81" w:rsidR="00AD5B6F" w:rsidRPr="004B51AB" w:rsidRDefault="00AD5B6F" w:rsidP="00AD5B6F">
      <w:pPr>
        <w:pStyle w:val="af0"/>
        <w:ind w:left="5670"/>
        <w:jc w:val="both"/>
        <w:rPr>
          <w:rFonts w:ascii="Times New Roman" w:hAnsi="Times New Roman"/>
          <w:sz w:val="24"/>
          <w:szCs w:val="24"/>
        </w:rPr>
      </w:pPr>
      <w:bookmarkStart w:id="1" w:name="_Hlk119784032"/>
      <w:r w:rsidRPr="004B51AB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</w:t>
      </w:r>
      <w:r w:rsidR="00EF2E3C">
        <w:rPr>
          <w:rFonts w:ascii="Times New Roman" w:hAnsi="Times New Roman"/>
          <w:sz w:val="24"/>
          <w:szCs w:val="24"/>
        </w:rPr>
        <w:t>Старинского</w:t>
      </w:r>
      <w:r w:rsidRPr="004B51AB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</w:p>
    <w:p w14:paraId="600A95E7" w14:textId="57AD6D51" w:rsidR="00AD5B6F" w:rsidRPr="004B51AB" w:rsidRDefault="00AD5B6F" w:rsidP="00AD5B6F">
      <w:pPr>
        <w:pStyle w:val="af0"/>
        <w:ind w:left="5670"/>
        <w:jc w:val="both"/>
        <w:rPr>
          <w:rFonts w:ascii="Times New Roman" w:hAnsi="Times New Roman"/>
          <w:sz w:val="24"/>
          <w:szCs w:val="24"/>
        </w:rPr>
      </w:pPr>
      <w:r w:rsidRPr="004B51AB">
        <w:rPr>
          <w:rFonts w:ascii="Times New Roman" w:hAnsi="Times New Roman"/>
          <w:sz w:val="24"/>
          <w:szCs w:val="24"/>
        </w:rPr>
        <w:t xml:space="preserve">№ </w:t>
      </w:r>
      <w:r w:rsidR="00F73424">
        <w:rPr>
          <w:rFonts w:ascii="Times New Roman" w:hAnsi="Times New Roman"/>
          <w:sz w:val="24"/>
          <w:szCs w:val="24"/>
        </w:rPr>
        <w:t>19.12.2022 № 76</w:t>
      </w:r>
      <w:bookmarkStart w:id="2" w:name="_GoBack"/>
      <w:bookmarkEnd w:id="2"/>
    </w:p>
    <w:bookmarkEnd w:id="1"/>
    <w:p w14:paraId="1125B71B" w14:textId="77777777" w:rsidR="0042754F" w:rsidRPr="004B51AB" w:rsidRDefault="0042754F" w:rsidP="002A035F">
      <w:pPr>
        <w:pStyle w:val="11"/>
        <w:rPr>
          <w:rFonts w:ascii="Times New Roman" w:hAnsi="Times New Roman"/>
          <w:sz w:val="24"/>
          <w:szCs w:val="24"/>
        </w:rPr>
      </w:pPr>
    </w:p>
    <w:p w14:paraId="6EEE47C5" w14:textId="77777777" w:rsidR="00581AB7" w:rsidRPr="004B51AB" w:rsidRDefault="00581AB7" w:rsidP="002A035F">
      <w:pPr>
        <w:ind w:firstLine="709"/>
        <w:jc w:val="right"/>
        <w:rPr>
          <w:rFonts w:ascii="Times New Roman" w:hAnsi="Times New Roman"/>
        </w:rPr>
      </w:pPr>
    </w:p>
    <w:p w14:paraId="46443CEA" w14:textId="77777777" w:rsidR="0042754F" w:rsidRPr="004B51AB" w:rsidRDefault="0042754F" w:rsidP="002A035F">
      <w:pPr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АДМИНИСТРАТИВНЫЙ РЕГЛАМЕНТ</w:t>
      </w:r>
    </w:p>
    <w:p w14:paraId="42E1A9A9" w14:textId="57EC35F0" w:rsidR="0042754F" w:rsidRPr="004B51AB" w:rsidRDefault="004D2319" w:rsidP="002A035F">
      <w:pPr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АДМИНИСТРАЦИИ </w:t>
      </w:r>
      <w:r w:rsidR="00EF2E3C">
        <w:rPr>
          <w:rFonts w:ascii="Times New Roman" w:hAnsi="Times New Roman"/>
        </w:rPr>
        <w:t>СТАРИНСКОГО</w:t>
      </w:r>
      <w:r w:rsidR="0042754F" w:rsidRPr="004B51AB">
        <w:rPr>
          <w:rFonts w:ascii="Times New Roman" w:hAnsi="Times New Roman"/>
        </w:rPr>
        <w:t xml:space="preserve"> СЕЛЬСКОГО ПОСЕ</w:t>
      </w:r>
      <w:r w:rsidRPr="004B51AB">
        <w:rPr>
          <w:rFonts w:ascii="Times New Roman" w:hAnsi="Times New Roman"/>
        </w:rPr>
        <w:t xml:space="preserve">ЛЕНИЯ </w:t>
      </w:r>
      <w:r w:rsidR="00EF2E3C">
        <w:rPr>
          <w:rFonts w:ascii="Times New Roman" w:hAnsi="Times New Roman"/>
        </w:rPr>
        <w:t>СТАРИНСКОГО</w:t>
      </w:r>
      <w:r w:rsidRPr="004B51AB">
        <w:rPr>
          <w:rFonts w:ascii="Times New Roman" w:hAnsi="Times New Roman"/>
        </w:rPr>
        <w:t xml:space="preserve"> </w:t>
      </w:r>
      <w:r w:rsidR="0042754F" w:rsidRPr="004B51AB">
        <w:rPr>
          <w:rFonts w:ascii="Times New Roman" w:hAnsi="Times New Roman"/>
        </w:rPr>
        <w:t xml:space="preserve">МУНИЦИПАЛЬНОГО </w:t>
      </w:r>
      <w:r w:rsidR="000E3924" w:rsidRPr="004B51AB">
        <w:rPr>
          <w:rFonts w:ascii="Times New Roman" w:hAnsi="Times New Roman"/>
        </w:rPr>
        <w:t>РАЙОНА ВОРОНЕЖСКОЙ</w:t>
      </w:r>
      <w:r w:rsidR="0042754F" w:rsidRPr="004B51AB">
        <w:rPr>
          <w:rFonts w:ascii="Times New Roman" w:hAnsi="Times New Roman"/>
        </w:rPr>
        <w:t xml:space="preserve"> ОБЛАСТИ</w:t>
      </w:r>
    </w:p>
    <w:p w14:paraId="66368B43" w14:textId="77777777" w:rsidR="0042754F" w:rsidRPr="004B51AB" w:rsidRDefault="0042754F" w:rsidP="002A035F">
      <w:pPr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 ПРЕДОСТАВЛЕНИЮ МУНИЦИПАЛЬНОЙ УСЛУГИ</w:t>
      </w:r>
    </w:p>
    <w:p w14:paraId="5589857F" w14:textId="77777777" w:rsidR="0042754F" w:rsidRPr="004B51AB" w:rsidRDefault="0042754F" w:rsidP="002A035F">
      <w:pPr>
        <w:jc w:val="center"/>
        <w:rPr>
          <w:rFonts w:ascii="Times New Roman" w:hAnsi="Times New Roman"/>
          <w:bCs/>
        </w:rPr>
      </w:pPr>
      <w:r w:rsidRPr="004B51AB">
        <w:rPr>
          <w:rFonts w:ascii="Times New Roman" w:hAnsi="Times New Roman"/>
        </w:rPr>
        <w:t>«ПРЕКРАЩЕНИЕ ПРАВА ПОЖИЗНЕННОГО НАСЛЕДУЕМОГО ВЛАДЕНИЯ ЗЕМЕЛЬНЫМИ УЧАСТКАМИ, НАХОДЯЩИМИСЯ В МУНИЦИПАЛЬНОЙ СОБСТВЕННОСТИ»</w:t>
      </w:r>
    </w:p>
    <w:p w14:paraId="17D33228" w14:textId="77777777" w:rsidR="0042754F" w:rsidRPr="004B51AB" w:rsidRDefault="0042754F" w:rsidP="002A035F">
      <w:pPr>
        <w:ind w:firstLine="709"/>
        <w:jc w:val="center"/>
        <w:rPr>
          <w:rFonts w:ascii="Times New Roman" w:hAnsi="Times New Roman"/>
        </w:rPr>
      </w:pPr>
    </w:p>
    <w:p w14:paraId="1C37D3EB" w14:textId="77777777" w:rsidR="0042754F" w:rsidRPr="004B51AB" w:rsidRDefault="0042754F" w:rsidP="002A035F">
      <w:pPr>
        <w:numPr>
          <w:ilvl w:val="0"/>
          <w:numId w:val="1"/>
        </w:numPr>
        <w:ind w:left="0"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Общие положения</w:t>
      </w:r>
    </w:p>
    <w:p w14:paraId="24C9985E" w14:textId="77777777" w:rsidR="0042754F" w:rsidRPr="004B51AB" w:rsidRDefault="0042754F" w:rsidP="002A035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Предмет регулирования административного регламента.</w:t>
      </w:r>
    </w:p>
    <w:p w14:paraId="64E71840" w14:textId="3593B81B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1AB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(далее – административный регламент) являются отношения, возникающие между заявителями, адм</w:t>
      </w:r>
      <w:r w:rsidR="004D2319" w:rsidRPr="004B51AB">
        <w:rPr>
          <w:rFonts w:ascii="Times New Roman" w:hAnsi="Times New Roman" w:cs="Times New Roman"/>
          <w:sz w:val="24"/>
          <w:szCs w:val="24"/>
        </w:rPr>
        <w:t xml:space="preserve">инистрацией </w:t>
      </w:r>
      <w:r w:rsidR="00EF2E3C">
        <w:rPr>
          <w:rFonts w:ascii="Times New Roman" w:hAnsi="Times New Roman" w:cs="Times New Roman"/>
          <w:sz w:val="24"/>
          <w:szCs w:val="24"/>
        </w:rPr>
        <w:t>Старинского</w:t>
      </w:r>
      <w:r w:rsidRPr="004B51AB">
        <w:rPr>
          <w:rFonts w:ascii="Times New Roman" w:hAnsi="Times New Roman" w:cs="Times New Roman"/>
          <w:sz w:val="24"/>
          <w:szCs w:val="24"/>
        </w:rPr>
        <w:t xml:space="preserve"> сельского поселения и многофункциональными центрами предоставления государственных и муниципальных услуг (далее – МФЦ), при отказе заявителя от принадлежащего ему права пожизненного наследуемого владения на земельный участок, находящийся в муниципальной собственности, а также</w:t>
      </w:r>
      <w:proofErr w:type="gramEnd"/>
      <w:r w:rsidRPr="004B51AB">
        <w:rPr>
          <w:rFonts w:ascii="Times New Roman" w:hAnsi="Times New Roman" w:cs="Times New Roman"/>
          <w:sz w:val="24"/>
          <w:szCs w:val="24"/>
        </w:rPr>
        <w:t xml:space="preserve">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14:paraId="109A41BE" w14:textId="77777777" w:rsidR="00AD5B6F" w:rsidRPr="004B51AB" w:rsidRDefault="00AD5B6F" w:rsidP="00AD5B6F">
      <w:pPr>
        <w:rPr>
          <w:lang w:eastAsia="ar-SA"/>
        </w:rPr>
      </w:pPr>
    </w:p>
    <w:p w14:paraId="08D8DE7C" w14:textId="77777777" w:rsidR="0042754F" w:rsidRPr="004B51AB" w:rsidRDefault="0042754F" w:rsidP="002A035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Описание заявителей</w:t>
      </w:r>
    </w:p>
    <w:p w14:paraId="02DBE0F7" w14:textId="0A953592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Заявителями являются </w:t>
      </w:r>
      <w:r w:rsidR="000E3924" w:rsidRPr="004B51AB">
        <w:rPr>
          <w:rFonts w:ascii="Times New Roman" w:hAnsi="Times New Roman" w:cs="Times New Roman"/>
          <w:sz w:val="24"/>
          <w:szCs w:val="24"/>
        </w:rPr>
        <w:t>физические лица</w:t>
      </w:r>
      <w:r w:rsidRPr="004B51AB">
        <w:rPr>
          <w:rFonts w:ascii="Times New Roman" w:hAnsi="Times New Roman" w:cs="Times New Roman"/>
          <w:sz w:val="24"/>
          <w:szCs w:val="24"/>
        </w:rPr>
        <w:t xml:space="preserve"> – </w:t>
      </w:r>
      <w:r w:rsidR="000E3924" w:rsidRPr="004B51AB">
        <w:rPr>
          <w:rFonts w:ascii="Times New Roman" w:hAnsi="Times New Roman" w:cs="Times New Roman"/>
          <w:sz w:val="24"/>
          <w:szCs w:val="24"/>
        </w:rPr>
        <w:t>землевладельцы, владеющие</w:t>
      </w:r>
      <w:r w:rsidRPr="004B51AB">
        <w:rPr>
          <w:rFonts w:ascii="Times New Roman" w:hAnsi="Times New Roman" w:cs="Times New Roman"/>
          <w:sz w:val="24"/>
          <w:szCs w:val="24"/>
        </w:rPr>
        <w:t xml:space="preserve"> и пользующиеся земельными участками на праве пожизненного наследуемого </w:t>
      </w:r>
      <w:r w:rsidR="000E3924" w:rsidRPr="004B51AB">
        <w:rPr>
          <w:rFonts w:ascii="Times New Roman" w:hAnsi="Times New Roman" w:cs="Times New Roman"/>
          <w:sz w:val="24"/>
          <w:szCs w:val="24"/>
        </w:rPr>
        <w:t>владения,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 xml:space="preserve"> либо их представители, действующие в силу закона или на основании договора, доверенности (далее - заявитель, заявители)</w:t>
      </w:r>
      <w:r w:rsidRPr="004B51AB">
        <w:rPr>
          <w:rFonts w:ascii="Times New Roman" w:hAnsi="Times New Roman" w:cs="Times New Roman"/>
          <w:sz w:val="24"/>
          <w:szCs w:val="24"/>
        </w:rPr>
        <w:t>.</w:t>
      </w:r>
    </w:p>
    <w:p w14:paraId="485213C2" w14:textId="77777777" w:rsidR="00AD5B6F" w:rsidRPr="004B51AB" w:rsidRDefault="00AD5B6F" w:rsidP="00AD5B6F">
      <w:pPr>
        <w:rPr>
          <w:lang w:eastAsia="ar-SA"/>
        </w:rPr>
      </w:pPr>
    </w:p>
    <w:p w14:paraId="0FCCE3E1" w14:textId="77777777" w:rsidR="0042754F" w:rsidRPr="004B51AB" w:rsidRDefault="0042754F" w:rsidP="002A035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Требования к порядку информирования о предоставлении муниципальной услуги</w:t>
      </w:r>
    </w:p>
    <w:p w14:paraId="424EF685" w14:textId="5A42992A" w:rsidR="0042754F" w:rsidRPr="004B51AB" w:rsidRDefault="0042754F" w:rsidP="002A035F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 Орган, </w:t>
      </w:r>
      <w:proofErr w:type="gramStart"/>
      <w:r w:rsidRPr="004B51AB">
        <w:rPr>
          <w:rFonts w:ascii="Times New Roman" w:hAnsi="Times New Roman" w:cs="Times New Roman"/>
          <w:sz w:val="24"/>
          <w:szCs w:val="24"/>
        </w:rPr>
        <w:t>предоставляющий</w:t>
      </w:r>
      <w:proofErr w:type="gramEnd"/>
      <w:r w:rsidRPr="004B51AB">
        <w:rPr>
          <w:rFonts w:ascii="Times New Roman" w:hAnsi="Times New Roman" w:cs="Times New Roman"/>
          <w:sz w:val="24"/>
          <w:szCs w:val="24"/>
        </w:rPr>
        <w:t xml:space="preserve"> муниципальную услугу: админист</w:t>
      </w:r>
      <w:r w:rsidR="004D2319" w:rsidRPr="004B51AB">
        <w:rPr>
          <w:rFonts w:ascii="Times New Roman" w:hAnsi="Times New Roman" w:cs="Times New Roman"/>
          <w:sz w:val="24"/>
          <w:szCs w:val="24"/>
        </w:rPr>
        <w:t xml:space="preserve">рация </w:t>
      </w:r>
      <w:r w:rsidR="00EF2E3C">
        <w:rPr>
          <w:rFonts w:ascii="Times New Roman" w:hAnsi="Times New Roman" w:cs="Times New Roman"/>
          <w:sz w:val="24"/>
          <w:szCs w:val="24"/>
        </w:rPr>
        <w:t>Старинского</w:t>
      </w:r>
      <w:r w:rsidRPr="004B51A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14:paraId="6A54269A" w14:textId="3154D887" w:rsidR="00AD5B6F" w:rsidRPr="004B51AB" w:rsidRDefault="0042754F" w:rsidP="00AD5B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Администрация располож</w:t>
      </w:r>
      <w:r w:rsidR="004D2319" w:rsidRPr="004B51AB">
        <w:rPr>
          <w:rFonts w:ascii="Times New Roman" w:hAnsi="Times New Roman" w:cs="Times New Roman"/>
          <w:sz w:val="24"/>
          <w:szCs w:val="24"/>
        </w:rPr>
        <w:t xml:space="preserve">ена по адресу: </w:t>
      </w:r>
      <w:r w:rsidR="00AD5B6F" w:rsidRPr="004B51AB">
        <w:rPr>
          <w:rFonts w:ascii="Times New Roman" w:hAnsi="Times New Roman" w:cs="Times New Roman"/>
          <w:color w:val="000000"/>
          <w:sz w:val="24"/>
          <w:szCs w:val="24"/>
        </w:rPr>
        <w:t>3963</w:t>
      </w:r>
      <w:r w:rsidR="00EF2E3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F2E3C" w:rsidRPr="00EF2E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5B6F" w:rsidRPr="004B51AB">
        <w:rPr>
          <w:rFonts w:ascii="Times New Roman" w:hAnsi="Times New Roman" w:cs="Times New Roman"/>
          <w:color w:val="000000"/>
          <w:sz w:val="24"/>
          <w:szCs w:val="24"/>
        </w:rPr>
        <w:t xml:space="preserve">, Воронежская область, Каширский район, </w:t>
      </w:r>
      <w:proofErr w:type="gramStart"/>
      <w:r w:rsidR="00AD5B6F" w:rsidRPr="004B51A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AD5B6F" w:rsidRPr="004B5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2E3C">
        <w:rPr>
          <w:rFonts w:ascii="Times New Roman" w:hAnsi="Times New Roman" w:cs="Times New Roman"/>
          <w:color w:val="000000"/>
          <w:sz w:val="24"/>
          <w:szCs w:val="24"/>
        </w:rPr>
        <w:t>Старина</w:t>
      </w:r>
      <w:r w:rsidR="00AD5B6F" w:rsidRPr="004B51AB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EF2E3C">
        <w:rPr>
          <w:rFonts w:ascii="Times New Roman" w:hAnsi="Times New Roman" w:cs="Times New Roman"/>
          <w:color w:val="000000"/>
          <w:sz w:val="24"/>
          <w:szCs w:val="24"/>
        </w:rPr>
        <w:t>Пришкольная</w:t>
      </w:r>
      <w:r w:rsidR="00AD5B6F" w:rsidRPr="004B51AB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EF2E3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5B6F" w:rsidRPr="004B51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59DD6E" w14:textId="77777777" w:rsidR="0042754F" w:rsidRPr="004B51AB" w:rsidRDefault="0042754F" w:rsidP="00AD5B6F">
      <w:pPr>
        <w:widowControl w:val="0"/>
        <w:tabs>
          <w:tab w:val="num" w:pos="142"/>
          <w:tab w:val="left" w:pos="1440"/>
          <w:tab w:val="left" w:pos="1560"/>
        </w:tabs>
        <w:ind w:firstLine="709"/>
        <w:rPr>
          <w:rStyle w:val="aa"/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За предоставлением муниципальной услуги заявитель может также обратиться в Многофункциональный центр предоставления </w:t>
      </w:r>
      <w:proofErr w:type="gramStart"/>
      <w:r w:rsidRPr="004B51AB">
        <w:rPr>
          <w:rFonts w:ascii="Times New Roman" w:hAnsi="Times New Roman"/>
        </w:rPr>
        <w:t>государственных</w:t>
      </w:r>
      <w:proofErr w:type="gramEnd"/>
      <w:r w:rsidRPr="004B51AB">
        <w:rPr>
          <w:rFonts w:ascii="Times New Roman" w:hAnsi="Times New Roman"/>
        </w:rPr>
        <w:t xml:space="preserve"> и муниципальных услуг (далее – МФЦ).</w:t>
      </w:r>
    </w:p>
    <w:p w14:paraId="479085A0" w14:textId="7B8B02AE" w:rsidR="0042754F" w:rsidRPr="004B51AB" w:rsidRDefault="0042754F" w:rsidP="002A035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4B51AB">
        <w:rPr>
          <w:rFonts w:ascii="Times New Roman" w:hAnsi="Times New Roman"/>
        </w:rPr>
        <w:t>интернет-адресах</w:t>
      </w:r>
      <w:proofErr w:type="gramEnd"/>
      <w:r w:rsidRPr="004B51AB">
        <w:rPr>
          <w:rFonts w:ascii="Times New Roman" w:hAnsi="Times New Roman"/>
        </w:rPr>
        <w:t>, адресах электронн</w:t>
      </w:r>
      <w:r w:rsidR="004D2319" w:rsidRPr="004B51AB">
        <w:rPr>
          <w:rFonts w:ascii="Times New Roman" w:hAnsi="Times New Roman"/>
        </w:rPr>
        <w:t xml:space="preserve">ой почты администрации </w:t>
      </w:r>
      <w:r w:rsidR="00EF2E3C">
        <w:rPr>
          <w:rFonts w:ascii="Times New Roman" w:hAnsi="Times New Roman"/>
        </w:rPr>
        <w:t>Старинского</w:t>
      </w:r>
      <w:r w:rsidR="004D2319" w:rsidRPr="004B51AB">
        <w:rPr>
          <w:rFonts w:ascii="Times New Roman" w:hAnsi="Times New Roman"/>
        </w:rPr>
        <w:t xml:space="preserve"> сельского поселения</w:t>
      </w:r>
      <w:r w:rsidRPr="004B51AB">
        <w:rPr>
          <w:rFonts w:ascii="Times New Roman" w:hAnsi="Times New Roman"/>
        </w:rPr>
        <w:t>, МФЦ приводятся в приложении № 1 к настоящему Административному регламенту и размещаются:</w:t>
      </w:r>
    </w:p>
    <w:p w14:paraId="0E631B9A" w14:textId="3C4BC2B1" w:rsidR="0042754F" w:rsidRPr="004B51AB" w:rsidRDefault="0042754F" w:rsidP="002A035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 официальном сайте администрации в сети Интернет</w:t>
      </w:r>
      <w:r w:rsidR="00AD5B6F" w:rsidRPr="004B51AB">
        <w:rPr>
          <w:rFonts w:ascii="Times New Roman" w:hAnsi="Times New Roman"/>
        </w:rPr>
        <w:t xml:space="preserve"> (</w:t>
      </w:r>
      <w:r w:rsidR="00AD5B6F" w:rsidRPr="004B51AB">
        <w:rPr>
          <w:rFonts w:ascii="Times New Roman" w:eastAsia="SimSun" w:hAnsi="Times New Roman"/>
          <w:color w:val="000000"/>
          <w:kern w:val="2"/>
          <w:lang w:val="en-US" w:eastAsia="hi-IN" w:bidi="hi-IN"/>
        </w:rPr>
        <w:t>http</w:t>
      </w:r>
      <w:r w:rsidR="00AD5B6F" w:rsidRPr="004B51AB">
        <w:rPr>
          <w:rFonts w:ascii="Times New Roman" w:eastAsia="SimSun" w:hAnsi="Times New Roman"/>
          <w:color w:val="000000"/>
          <w:kern w:val="2"/>
          <w:lang w:eastAsia="hi-IN" w:bidi="hi-IN"/>
        </w:rPr>
        <w:t>://</w:t>
      </w:r>
      <w:proofErr w:type="spellStart"/>
      <w:r w:rsidR="00EF2E3C">
        <w:rPr>
          <w:rFonts w:ascii="Times New Roman" w:eastAsia="SimSun" w:hAnsi="Times New Roman"/>
          <w:color w:val="000000"/>
          <w:kern w:val="2"/>
          <w:lang w:val="en-US" w:eastAsia="hi-IN" w:bidi="hi-IN"/>
        </w:rPr>
        <w:t>starinskoe</w:t>
      </w:r>
      <w:proofErr w:type="spellEnd"/>
      <w:r w:rsidR="00EF2E3C" w:rsidRPr="00EF2E3C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proofErr w:type="spellStart"/>
      <w:r w:rsidR="00EF2E3C">
        <w:rPr>
          <w:rFonts w:ascii="Times New Roman" w:eastAsia="SimSun" w:hAnsi="Times New Roman"/>
          <w:color w:val="000000"/>
          <w:kern w:val="2"/>
          <w:lang w:val="en-US" w:eastAsia="hi-IN" w:bidi="hi-IN"/>
        </w:rPr>
        <w:t>ru</w:t>
      </w:r>
      <w:proofErr w:type="spellEnd"/>
      <w:r w:rsidR="00AD5B6F" w:rsidRPr="004B51AB">
        <w:rPr>
          <w:rFonts w:ascii="Times New Roman" w:eastAsia="SimSun" w:hAnsi="Times New Roman"/>
          <w:color w:val="000000"/>
          <w:kern w:val="2"/>
          <w:lang w:eastAsia="hi-IN" w:bidi="hi-IN"/>
        </w:rPr>
        <w:t>.)</w:t>
      </w:r>
      <w:r w:rsidRPr="004B51AB">
        <w:rPr>
          <w:rFonts w:ascii="Times New Roman" w:hAnsi="Times New Roman"/>
        </w:rPr>
        <w:t>;</w:t>
      </w:r>
    </w:p>
    <w:p w14:paraId="0B269992" w14:textId="77777777" w:rsidR="0042754F" w:rsidRPr="004B51AB" w:rsidRDefault="0042754F" w:rsidP="002A035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в информационной системе Воронежской области «Портал </w:t>
      </w:r>
      <w:proofErr w:type="gramStart"/>
      <w:r w:rsidRPr="004B51AB">
        <w:rPr>
          <w:rFonts w:ascii="Times New Roman" w:hAnsi="Times New Roman"/>
        </w:rPr>
        <w:t>государственных</w:t>
      </w:r>
      <w:proofErr w:type="gramEnd"/>
      <w:r w:rsidRPr="004B51AB">
        <w:rPr>
          <w:rFonts w:ascii="Times New Roman" w:hAnsi="Times New Roman"/>
        </w:rPr>
        <w:t xml:space="preserve"> и муниципальных услуг Воронежской области» (</w:t>
      </w:r>
      <w:proofErr w:type="spellStart"/>
      <w:r w:rsidRPr="004B51AB">
        <w:rPr>
          <w:rFonts w:ascii="Times New Roman" w:hAnsi="Times New Roman"/>
        </w:rPr>
        <w:t>pgu.govvr</w:t>
      </w:r>
      <w:proofErr w:type="spellEnd"/>
      <w:r w:rsidR="00AD5B6F" w:rsidRPr="004B51AB">
        <w:rPr>
          <w:rFonts w:ascii="Times New Roman" w:hAnsi="Times New Roman"/>
          <w:lang w:val="en-US"/>
        </w:rPr>
        <w:t>n</w:t>
      </w:r>
      <w:r w:rsidRPr="004B51AB">
        <w:rPr>
          <w:rFonts w:ascii="Times New Roman" w:hAnsi="Times New Roman"/>
        </w:rPr>
        <w:t>.</w:t>
      </w:r>
      <w:proofErr w:type="spellStart"/>
      <w:r w:rsidRPr="004B51AB">
        <w:rPr>
          <w:rFonts w:ascii="Times New Roman" w:hAnsi="Times New Roman"/>
        </w:rPr>
        <w:t>ru</w:t>
      </w:r>
      <w:proofErr w:type="spellEnd"/>
      <w:r w:rsidRPr="004B51AB">
        <w:rPr>
          <w:rFonts w:ascii="Times New Roman" w:hAnsi="Times New Roman"/>
        </w:rPr>
        <w:t>) (далее - Портал государственных и муниципальных услуг Воронежской области);</w:t>
      </w:r>
    </w:p>
    <w:p w14:paraId="62DE3979" w14:textId="77777777" w:rsidR="0042754F" w:rsidRPr="004B51AB" w:rsidRDefault="0042754F" w:rsidP="002A035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>на Едином портале государственных и муниципальных услуг (функций) в сети Интернет (www.gosuslugi.ru);</w:t>
      </w:r>
    </w:p>
    <w:p w14:paraId="024FC315" w14:textId="77777777" w:rsidR="00307DB0" w:rsidRPr="004B51AB" w:rsidRDefault="0042754F" w:rsidP="002A035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 официальном сайте МФЦ (</w:t>
      </w:r>
      <w:proofErr w:type="spellStart"/>
      <w:r w:rsidRPr="004B51AB">
        <w:rPr>
          <w:rFonts w:ascii="Times New Roman" w:hAnsi="Times New Roman"/>
        </w:rPr>
        <w:t>mfc.vr</w:t>
      </w:r>
      <w:proofErr w:type="spellEnd"/>
      <w:r w:rsidR="00AD5B6F" w:rsidRPr="004B51AB">
        <w:rPr>
          <w:rFonts w:ascii="Times New Roman" w:hAnsi="Times New Roman"/>
          <w:lang w:val="en-US"/>
        </w:rPr>
        <w:t>n</w:t>
      </w:r>
      <w:r w:rsidRPr="004B51AB">
        <w:rPr>
          <w:rFonts w:ascii="Times New Roman" w:hAnsi="Times New Roman"/>
        </w:rPr>
        <w:t>.</w:t>
      </w:r>
      <w:proofErr w:type="spellStart"/>
      <w:r w:rsidRPr="004B51AB">
        <w:rPr>
          <w:rFonts w:ascii="Times New Roman" w:hAnsi="Times New Roman"/>
        </w:rPr>
        <w:t>ru</w:t>
      </w:r>
      <w:proofErr w:type="spellEnd"/>
      <w:r w:rsidRPr="004B51AB">
        <w:rPr>
          <w:rFonts w:ascii="Times New Roman" w:hAnsi="Times New Roman"/>
        </w:rPr>
        <w:t>);</w:t>
      </w:r>
    </w:p>
    <w:p w14:paraId="48FBB43A" w14:textId="77777777" w:rsidR="0042754F" w:rsidRPr="004B51AB" w:rsidRDefault="0042754F" w:rsidP="002A035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 информационном стенде в администрации;</w:t>
      </w:r>
    </w:p>
    <w:p w14:paraId="7B3DE65E" w14:textId="77777777" w:rsidR="0042754F" w:rsidRPr="004B51AB" w:rsidRDefault="0042754F" w:rsidP="002A035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 информационном стенде в МФЦ.</w:t>
      </w:r>
    </w:p>
    <w:p w14:paraId="10BB9811" w14:textId="77777777" w:rsidR="0042754F" w:rsidRPr="004B51AB" w:rsidRDefault="0042754F" w:rsidP="002A035F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14:paraId="07C577A8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непосредственно в администрации,</w:t>
      </w:r>
    </w:p>
    <w:p w14:paraId="3D8C1357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непосредственно в МФЦ;</w:t>
      </w:r>
    </w:p>
    <w:p w14:paraId="41CEC9FF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 использованием средств телефонной связи, средств сети Интернет.</w:t>
      </w:r>
    </w:p>
    <w:p w14:paraId="352809DD" w14:textId="77777777" w:rsidR="0042754F" w:rsidRPr="004B51AB" w:rsidRDefault="0042754F" w:rsidP="002A035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</w:t>
      </w:r>
      <w:proofErr w:type="gramStart"/>
      <w:r w:rsidRPr="004B51AB">
        <w:rPr>
          <w:rFonts w:ascii="Times New Roman" w:hAnsi="Times New Roman"/>
        </w:rPr>
        <w:t>указанных</w:t>
      </w:r>
      <w:proofErr w:type="gramEnd"/>
      <w:r w:rsidRPr="004B51AB">
        <w:rPr>
          <w:rFonts w:ascii="Times New Roman" w:hAnsi="Times New Roman"/>
        </w:rPr>
        <w:t xml:space="preserve">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14:paraId="5C0F2F09" w14:textId="77777777" w:rsidR="0042754F" w:rsidRPr="004B51AB" w:rsidRDefault="0042754F" w:rsidP="002A035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14:paraId="4D8C5E9C" w14:textId="77777777" w:rsidR="0042754F" w:rsidRPr="004B51AB" w:rsidRDefault="0042754F" w:rsidP="002A035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14:paraId="1D16678E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текст настоящего Административного регламента;</w:t>
      </w:r>
    </w:p>
    <w:p w14:paraId="7F8F871A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тексты, выдержки из нормативных правовых актов, регулирующих предоставление муниципальной услуги;</w:t>
      </w:r>
    </w:p>
    <w:p w14:paraId="403EEC74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формы, образцы заявлений, иных документов.</w:t>
      </w:r>
    </w:p>
    <w:p w14:paraId="4901E94B" w14:textId="77777777" w:rsidR="0042754F" w:rsidRPr="004B51AB" w:rsidRDefault="0042754F" w:rsidP="002A035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14:paraId="695FC333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 порядке предоставления муниципальной услуги;</w:t>
      </w:r>
    </w:p>
    <w:p w14:paraId="19D07D61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 ходе предоставления муниципальной услуги;</w:t>
      </w:r>
    </w:p>
    <w:p w14:paraId="6E66C3C2" w14:textId="77777777" w:rsidR="0042754F" w:rsidRPr="004B51AB" w:rsidRDefault="0042754F" w:rsidP="002A035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об отказе в предоставлении муниципальной услуги.</w:t>
      </w:r>
    </w:p>
    <w:p w14:paraId="7770DB4A" w14:textId="77777777" w:rsidR="0042754F" w:rsidRPr="004B51AB" w:rsidRDefault="0042754F" w:rsidP="002A035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14:paraId="3F99A2CA" w14:textId="77777777" w:rsidR="0042754F" w:rsidRPr="004B51AB" w:rsidRDefault="0042754F" w:rsidP="002A035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14:paraId="0406F16F" w14:textId="77777777" w:rsidR="0042754F" w:rsidRPr="004B51AB" w:rsidRDefault="0042754F" w:rsidP="002A035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14:paraId="1968DED5" w14:textId="77777777" w:rsidR="0042754F" w:rsidRPr="004B51AB" w:rsidRDefault="0042754F" w:rsidP="002A035F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При отсутств</w:t>
      </w:r>
      <w:proofErr w:type="gramStart"/>
      <w:r w:rsidRPr="004B51AB">
        <w:rPr>
          <w:rFonts w:ascii="Times New Roman" w:hAnsi="Times New Roman"/>
        </w:rPr>
        <w:t>ии у у</w:t>
      </w:r>
      <w:proofErr w:type="gramEnd"/>
      <w:r w:rsidRPr="004B51AB">
        <w:rPr>
          <w:rFonts w:ascii="Times New Roman" w:hAnsi="Times New Roman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4B51AB">
        <w:rPr>
          <w:rFonts w:ascii="Times New Roman" w:hAnsi="Times New Roman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14:paraId="67394AF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1BFF0CA1" w14:textId="77777777" w:rsidR="0042754F" w:rsidRPr="004B51AB" w:rsidRDefault="0042754F" w:rsidP="002A035F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Стандарт предоставления муниципальной услуги</w:t>
      </w:r>
    </w:p>
    <w:p w14:paraId="229436DC" w14:textId="77777777" w:rsidR="0042754F" w:rsidRPr="004B51AB" w:rsidRDefault="0042754F" w:rsidP="002A035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Наименование муниципальной услуги – «Прекращение права пожизненного наследуемого владения земельными участками, находящимися в муниципальной собственности».</w:t>
      </w:r>
    </w:p>
    <w:p w14:paraId="2B095C82" w14:textId="77777777" w:rsidR="00AD5B6F" w:rsidRPr="004B51AB" w:rsidRDefault="00AD5B6F" w:rsidP="00AD5B6F">
      <w:pPr>
        <w:tabs>
          <w:tab w:val="left" w:pos="1440"/>
          <w:tab w:val="left" w:pos="1560"/>
        </w:tabs>
        <w:ind w:left="709" w:firstLine="0"/>
        <w:rPr>
          <w:rFonts w:ascii="Times New Roman" w:hAnsi="Times New Roman"/>
        </w:rPr>
      </w:pPr>
    </w:p>
    <w:p w14:paraId="212E9EC0" w14:textId="77777777" w:rsidR="0042754F" w:rsidRPr="004B51AB" w:rsidRDefault="0042754F" w:rsidP="002A035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Наименование органа, представляющего муниципальную услугу.</w:t>
      </w:r>
    </w:p>
    <w:p w14:paraId="148CF615" w14:textId="5FFF1873" w:rsidR="0042754F" w:rsidRPr="004B51AB" w:rsidRDefault="0042754F" w:rsidP="002A035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Орган, </w:t>
      </w:r>
      <w:proofErr w:type="gramStart"/>
      <w:r w:rsidRPr="004B51AB">
        <w:rPr>
          <w:rFonts w:ascii="Times New Roman" w:hAnsi="Times New Roman"/>
        </w:rPr>
        <w:t>предоставляющий</w:t>
      </w:r>
      <w:proofErr w:type="gramEnd"/>
      <w:r w:rsidRPr="004B51AB">
        <w:rPr>
          <w:rFonts w:ascii="Times New Roman" w:hAnsi="Times New Roman"/>
        </w:rPr>
        <w:t xml:space="preserve"> муниципальную услугу: админист</w:t>
      </w:r>
      <w:r w:rsidR="004D2319" w:rsidRPr="004B51AB">
        <w:rPr>
          <w:rFonts w:ascii="Times New Roman" w:hAnsi="Times New Roman"/>
        </w:rPr>
        <w:t xml:space="preserve">рация </w:t>
      </w:r>
      <w:r w:rsidR="00EF2E3C">
        <w:rPr>
          <w:rFonts w:ascii="Times New Roman" w:hAnsi="Times New Roman"/>
        </w:rPr>
        <w:t>Старинского</w:t>
      </w:r>
      <w:r w:rsidRPr="004B51AB">
        <w:rPr>
          <w:rFonts w:ascii="Times New Roman" w:hAnsi="Times New Roman"/>
        </w:rPr>
        <w:t xml:space="preserve"> сельского поселения.</w:t>
      </w:r>
    </w:p>
    <w:p w14:paraId="7EC93E4B" w14:textId="77777777" w:rsidR="005E73A0" w:rsidRPr="004B51AB" w:rsidRDefault="0042754F" w:rsidP="00AD5B6F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муниципальной услуги в целях получения документов, необходимых для принятия решения о прекращении права пожизненного наследуемого владения земельными участками,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</w:t>
      </w:r>
      <w:r w:rsidR="004D2319" w:rsidRPr="004B51AB">
        <w:rPr>
          <w:rFonts w:ascii="Times New Roman" w:hAnsi="Times New Roman" w:cs="Times New Roman"/>
          <w:sz w:val="24"/>
          <w:szCs w:val="24"/>
          <w:lang w:eastAsia="ru-RU"/>
        </w:rPr>
        <w:t>ой области,</w:t>
      </w:r>
      <w:proofErr w:type="gramStart"/>
      <w:r w:rsidR="004D2319" w:rsidRPr="004B51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B51AB">
        <w:rPr>
          <w:rFonts w:ascii="Times New Roman" w:hAnsi="Times New Roman" w:cs="Times New Roman"/>
          <w:sz w:val="24"/>
          <w:szCs w:val="24"/>
          <w:lang w:eastAsia="ru-RU"/>
        </w:rPr>
        <w:t xml:space="preserve"> адми</w:t>
      </w:r>
      <w:r w:rsidR="004D2319" w:rsidRPr="004B51AB">
        <w:rPr>
          <w:rFonts w:ascii="Times New Roman" w:hAnsi="Times New Roman" w:cs="Times New Roman"/>
          <w:sz w:val="24"/>
          <w:szCs w:val="24"/>
          <w:lang w:eastAsia="ru-RU"/>
        </w:rPr>
        <w:t xml:space="preserve">нистрацией  </w:t>
      </w:r>
      <w:r w:rsidR="00386D18" w:rsidRPr="004B51AB">
        <w:rPr>
          <w:rFonts w:ascii="Times New Roman" w:hAnsi="Times New Roman" w:cs="Times New Roman"/>
          <w:sz w:val="24"/>
          <w:szCs w:val="24"/>
          <w:lang w:eastAsia="ru-RU"/>
        </w:rPr>
        <w:t>Каширского</w:t>
      </w:r>
      <w:r w:rsidR="004D2319" w:rsidRPr="004B51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14:paraId="0967CC12" w14:textId="77777777" w:rsidR="00AD5B6F" w:rsidRPr="004B51AB" w:rsidRDefault="00AD5B6F" w:rsidP="00AD5B6F">
      <w:pPr>
        <w:numPr>
          <w:ilvl w:val="2"/>
          <w:numId w:val="1"/>
        </w:numPr>
        <w:tabs>
          <w:tab w:val="left" w:pos="1560"/>
        </w:tabs>
        <w:ind w:left="0" w:firstLine="709"/>
        <w:rPr>
          <w:rFonts w:ascii="Times New Roman" w:hAnsi="Times New Roman"/>
        </w:rPr>
      </w:pPr>
      <w:proofErr w:type="gramStart"/>
      <w:r w:rsidRPr="004B51AB">
        <w:rPr>
          <w:rFonts w:ascii="Times New Roman" w:hAnsi="Times New Roman"/>
        </w:rPr>
        <w:t>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(далее – МФЦ)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  <w:proofErr w:type="gramEnd"/>
    </w:p>
    <w:p w14:paraId="6E0C75B9" w14:textId="0D269BC9" w:rsidR="008117B5" w:rsidRPr="004B51AB" w:rsidRDefault="005E73A0" w:rsidP="002A035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4B51AB">
        <w:rPr>
          <w:rFonts w:ascii="Times New Roman" w:hAnsi="Times New Roman"/>
          <w:color w:val="000000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264328" w:rsidRPr="004B51AB">
        <w:rPr>
          <w:rFonts w:ascii="Times New Roman" w:hAnsi="Times New Roman"/>
          <w:color w:val="000000"/>
        </w:rPr>
        <w:t xml:space="preserve">утвержденный постановлением администрации </w:t>
      </w:r>
      <w:r w:rsidR="00EF2E3C">
        <w:rPr>
          <w:rFonts w:ascii="Times New Roman" w:hAnsi="Times New Roman"/>
          <w:color w:val="000000"/>
        </w:rPr>
        <w:t>Старинского</w:t>
      </w:r>
      <w:r w:rsidR="00264328" w:rsidRPr="004B51AB">
        <w:rPr>
          <w:rFonts w:ascii="Times New Roman" w:hAnsi="Times New Roman"/>
          <w:color w:val="000000"/>
        </w:rPr>
        <w:t xml:space="preserve"> сельского поселения от </w:t>
      </w:r>
      <w:r w:rsidR="00EF2E3C" w:rsidRPr="00EF2E3C">
        <w:rPr>
          <w:rFonts w:ascii="Times New Roman" w:hAnsi="Times New Roman"/>
          <w:color w:val="000000"/>
        </w:rPr>
        <w:t>17</w:t>
      </w:r>
      <w:r w:rsidR="00264328" w:rsidRPr="004B51AB">
        <w:rPr>
          <w:rFonts w:ascii="Times New Roman" w:hAnsi="Times New Roman"/>
          <w:color w:val="000000"/>
        </w:rPr>
        <w:t>.0</w:t>
      </w:r>
      <w:r w:rsidR="00EF2E3C" w:rsidRPr="00EF2E3C">
        <w:rPr>
          <w:rFonts w:ascii="Times New Roman" w:hAnsi="Times New Roman"/>
          <w:color w:val="000000"/>
        </w:rPr>
        <w:t>1</w:t>
      </w:r>
      <w:r w:rsidR="00264328" w:rsidRPr="004B51AB">
        <w:rPr>
          <w:rFonts w:ascii="Times New Roman" w:hAnsi="Times New Roman"/>
          <w:color w:val="000000"/>
        </w:rPr>
        <w:t>.201</w:t>
      </w:r>
      <w:r w:rsidR="00EF2E3C" w:rsidRPr="00EF2E3C">
        <w:rPr>
          <w:rFonts w:ascii="Times New Roman" w:hAnsi="Times New Roman"/>
          <w:color w:val="000000"/>
        </w:rPr>
        <w:t>7</w:t>
      </w:r>
      <w:r w:rsidR="00264328" w:rsidRPr="004B51AB">
        <w:rPr>
          <w:rFonts w:ascii="Times New Roman" w:hAnsi="Times New Roman"/>
          <w:color w:val="000000"/>
        </w:rPr>
        <w:t xml:space="preserve"> № </w:t>
      </w:r>
      <w:r w:rsidR="00EF2E3C" w:rsidRPr="00EF2E3C">
        <w:rPr>
          <w:rFonts w:ascii="Times New Roman" w:hAnsi="Times New Roman"/>
          <w:color w:val="000000"/>
        </w:rPr>
        <w:t>4</w:t>
      </w:r>
      <w:r w:rsidR="00264328" w:rsidRPr="004B51AB">
        <w:rPr>
          <w:rFonts w:ascii="Times New Roman" w:hAnsi="Times New Roman"/>
          <w:color w:val="000000"/>
        </w:rPr>
        <w:t xml:space="preserve">  «Об утверждении Перечня муниципальных услуг, предоставляемых администрацией</w:t>
      </w:r>
      <w:proofErr w:type="gramEnd"/>
      <w:r w:rsidR="00264328" w:rsidRPr="004B51AB">
        <w:rPr>
          <w:rFonts w:ascii="Times New Roman" w:hAnsi="Times New Roman"/>
          <w:color w:val="000000"/>
        </w:rPr>
        <w:t xml:space="preserve"> </w:t>
      </w:r>
      <w:r w:rsidR="00EF2E3C">
        <w:rPr>
          <w:rFonts w:ascii="Times New Roman" w:hAnsi="Times New Roman"/>
          <w:color w:val="000000"/>
        </w:rPr>
        <w:t>Старинского</w:t>
      </w:r>
      <w:r w:rsidR="00264328" w:rsidRPr="004B51AB"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области».</w:t>
      </w:r>
    </w:p>
    <w:p w14:paraId="6F0D3A55" w14:textId="77777777" w:rsidR="00AD5B6F" w:rsidRPr="004B51AB" w:rsidRDefault="00AD5B6F" w:rsidP="002A035F">
      <w:pPr>
        <w:autoSpaceDE w:val="0"/>
        <w:autoSpaceDN w:val="0"/>
        <w:adjustRightInd w:val="0"/>
        <w:ind w:left="709" w:firstLine="0"/>
        <w:rPr>
          <w:rFonts w:ascii="Times New Roman" w:hAnsi="Times New Roman"/>
        </w:rPr>
      </w:pPr>
    </w:p>
    <w:p w14:paraId="6983C018" w14:textId="77777777" w:rsidR="0042754F" w:rsidRPr="004B51AB" w:rsidRDefault="0042754F" w:rsidP="002A035F">
      <w:pPr>
        <w:tabs>
          <w:tab w:val="num" w:pos="142"/>
        </w:tabs>
        <w:autoSpaceDE w:val="0"/>
        <w:autoSpaceDN w:val="0"/>
        <w:adjustRightInd w:val="0"/>
        <w:ind w:left="709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2.3. Результат предоставления муниципальной услуги.</w:t>
      </w:r>
    </w:p>
    <w:p w14:paraId="7E6D443D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выдача постановления администрации о прекращении права пожизненного наследуемого владения земельными участками, находящимся в муниципальной собственности</w:t>
      </w:r>
      <w:r w:rsidRPr="004B51AB">
        <w:rPr>
          <w:rFonts w:ascii="Times New Roman" w:hAnsi="Times New Roman" w:cs="Times New Roman"/>
          <w:sz w:val="24"/>
          <w:szCs w:val="24"/>
        </w:rPr>
        <w:t>,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 xml:space="preserve"> либо уведомления о мотивированном отказе в предоставлении муниципальной услуги</w:t>
      </w:r>
      <w:r w:rsidRPr="004B51AB">
        <w:rPr>
          <w:rFonts w:ascii="Times New Roman" w:hAnsi="Times New Roman" w:cs="Times New Roman"/>
          <w:sz w:val="24"/>
          <w:szCs w:val="24"/>
        </w:rPr>
        <w:t>.</w:t>
      </w:r>
    </w:p>
    <w:p w14:paraId="40DFCB1A" w14:textId="77777777" w:rsidR="00AD5B6F" w:rsidRPr="004B51AB" w:rsidRDefault="00AD5B6F" w:rsidP="00AD5B6F">
      <w:pPr>
        <w:rPr>
          <w:lang w:eastAsia="ar-SA"/>
        </w:rPr>
      </w:pPr>
    </w:p>
    <w:p w14:paraId="647F707F" w14:textId="77777777" w:rsidR="0042754F" w:rsidRPr="004B51AB" w:rsidRDefault="0042754F" w:rsidP="002A035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2.4.Срок предоставления муниципальной услуги.</w:t>
      </w:r>
    </w:p>
    <w:p w14:paraId="080B9FFE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41057D4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Срок регистрации заявления и прилагаемых к нему документов - 1 календарный день.</w:t>
      </w:r>
    </w:p>
    <w:p w14:paraId="0AA515B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14:paraId="7A3EFB66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- 19 календарных дней.</w:t>
      </w:r>
    </w:p>
    <w:p w14:paraId="5D3F63CD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 xml:space="preserve">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- 3 </w:t>
      </w:r>
      <w:proofErr w:type="gramStart"/>
      <w:r w:rsidRPr="004B51AB">
        <w:rPr>
          <w:rFonts w:ascii="Times New Roman" w:hAnsi="Times New Roman"/>
        </w:rPr>
        <w:t>календарных</w:t>
      </w:r>
      <w:proofErr w:type="gramEnd"/>
      <w:r w:rsidRPr="004B51AB">
        <w:rPr>
          <w:rFonts w:ascii="Times New Roman" w:hAnsi="Times New Roman"/>
        </w:rPr>
        <w:t xml:space="preserve"> дня.</w:t>
      </w:r>
    </w:p>
    <w:p w14:paraId="63E4911A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529F8649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Оснований для приостановления предоставления муниципальной услуги законодательством не предусмотрено.</w:t>
      </w:r>
    </w:p>
    <w:p w14:paraId="4CEF7151" w14:textId="77777777" w:rsidR="008117B5" w:rsidRPr="004B51AB" w:rsidRDefault="008117B5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18DAFF41" w14:textId="77777777" w:rsidR="0042754F" w:rsidRPr="004B51AB" w:rsidRDefault="0042754F" w:rsidP="002A035F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Правовые основы для предоставления муниципальной услуги.</w:t>
      </w:r>
    </w:p>
    <w:p w14:paraId="247F1763" w14:textId="77777777" w:rsidR="00264328" w:rsidRPr="004B51AB" w:rsidRDefault="00264328" w:rsidP="00264328">
      <w:pPr>
        <w:tabs>
          <w:tab w:val="num" w:pos="792"/>
          <w:tab w:val="left" w:pos="1440"/>
          <w:tab w:val="left" w:pos="1560"/>
        </w:tabs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2.5.1. </w:t>
      </w:r>
      <w:proofErr w:type="gramStart"/>
      <w:r w:rsidRPr="004B51AB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(функций), информационной системе «Портал Воронежской области</w:t>
      </w:r>
      <w:proofErr w:type="gramEnd"/>
      <w:r w:rsidRPr="004B51AB">
        <w:rPr>
          <w:rFonts w:ascii="Times New Roman" w:hAnsi="Times New Roman"/>
        </w:rPr>
        <w:t xml:space="preserve"> в сети Интернет» (далее – Портал Воронежской области).</w:t>
      </w:r>
    </w:p>
    <w:p w14:paraId="3AB10256" w14:textId="77777777" w:rsidR="0042754F" w:rsidRPr="004B51AB" w:rsidRDefault="00264328" w:rsidP="00264328">
      <w:pPr>
        <w:tabs>
          <w:tab w:val="num" w:pos="792"/>
          <w:tab w:val="left" w:pos="1440"/>
          <w:tab w:val="left" w:pos="1560"/>
        </w:tabs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2.5.2. </w:t>
      </w:r>
      <w:r w:rsidR="0042754F" w:rsidRPr="004B51AB">
        <w:rPr>
          <w:rFonts w:ascii="Times New Roman" w:hAnsi="Times New Roman"/>
        </w:rPr>
        <w:t xml:space="preserve">Предоставление муниципальной услуги «Прекращение права пожизненного наследуемого владения земельными участками, находящимися в муниципальной собственности» осуществляется в соответствии </w:t>
      </w:r>
      <w:proofErr w:type="gramStart"/>
      <w:r w:rsidR="0042754F" w:rsidRPr="004B51AB">
        <w:rPr>
          <w:rFonts w:ascii="Times New Roman" w:hAnsi="Times New Roman"/>
        </w:rPr>
        <w:t>с</w:t>
      </w:r>
      <w:proofErr w:type="gramEnd"/>
      <w:r w:rsidR="0042754F" w:rsidRPr="004B51AB">
        <w:rPr>
          <w:rFonts w:ascii="Times New Roman" w:hAnsi="Times New Roman"/>
        </w:rPr>
        <w:t>:</w:t>
      </w:r>
    </w:p>
    <w:p w14:paraId="33B3811F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14:paraId="086D60FA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</w:r>
    </w:p>
    <w:p w14:paraId="672DFAB5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</w:r>
    </w:p>
    <w:p w14:paraId="69F7F22E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14:paraId="6812B549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14:paraId="30C1A4E9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14:paraId="0FE04DFF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14:paraId="2B1CF0D3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</w:p>
    <w:p w14:paraId="104FA98B" w14:textId="0CDFE0F1" w:rsidR="0042754F" w:rsidRPr="004B51AB" w:rsidRDefault="004D2319" w:rsidP="002A035F">
      <w:pPr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- Уставом </w:t>
      </w:r>
      <w:r w:rsidR="00EF2E3C">
        <w:rPr>
          <w:rFonts w:ascii="Times New Roman" w:hAnsi="Times New Roman"/>
        </w:rPr>
        <w:t>Старинского</w:t>
      </w:r>
      <w:r w:rsidRPr="004B51AB">
        <w:rPr>
          <w:rFonts w:ascii="Times New Roman" w:hAnsi="Times New Roman"/>
        </w:rPr>
        <w:t xml:space="preserve"> </w:t>
      </w:r>
      <w:r w:rsidR="0042754F" w:rsidRPr="004B51AB">
        <w:rPr>
          <w:rFonts w:ascii="Times New Roman" w:hAnsi="Times New Roman"/>
        </w:rPr>
        <w:t>сельского поселения Воронежской области;</w:t>
      </w:r>
    </w:p>
    <w:p w14:paraId="5B27F9A2" w14:textId="4149B072" w:rsidR="0042754F" w:rsidRPr="004B51AB" w:rsidRDefault="0042754F" w:rsidP="002A035F">
      <w:pPr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bCs/>
          <w:iCs/>
        </w:rPr>
      </w:pPr>
      <w:r w:rsidRPr="004B51AB">
        <w:rPr>
          <w:rFonts w:ascii="Times New Roman" w:hAnsi="Times New Roman"/>
        </w:rPr>
        <w:t xml:space="preserve">- </w:t>
      </w:r>
      <w:r w:rsidRPr="004B51AB">
        <w:rPr>
          <w:rFonts w:ascii="Times New Roman" w:hAnsi="Times New Roman"/>
          <w:bCs/>
          <w:iCs/>
        </w:rPr>
        <w:t>иными нормативными правовыми актами Российской Федерации, Вор</w:t>
      </w:r>
      <w:r w:rsidR="004D2319" w:rsidRPr="004B51AB">
        <w:rPr>
          <w:rFonts w:ascii="Times New Roman" w:hAnsi="Times New Roman"/>
          <w:bCs/>
          <w:iCs/>
        </w:rPr>
        <w:t xml:space="preserve">онежской области и </w:t>
      </w:r>
      <w:r w:rsidR="00EF2E3C">
        <w:rPr>
          <w:rFonts w:ascii="Times New Roman" w:hAnsi="Times New Roman"/>
          <w:bCs/>
          <w:iCs/>
        </w:rPr>
        <w:t>Старинского</w:t>
      </w:r>
      <w:r w:rsidRPr="004B51AB">
        <w:rPr>
          <w:rFonts w:ascii="Times New Roman" w:hAnsi="Times New Roman"/>
          <w:bCs/>
          <w:iCs/>
        </w:rPr>
        <w:t xml:space="preserve"> сельского поселения Воронежской области, регламентирующими правоотношения в сфере предоставления </w:t>
      </w:r>
      <w:proofErr w:type="gramStart"/>
      <w:r w:rsidRPr="004B51AB">
        <w:rPr>
          <w:rFonts w:ascii="Times New Roman" w:hAnsi="Times New Roman"/>
          <w:bCs/>
          <w:iCs/>
        </w:rPr>
        <w:t>государственных</w:t>
      </w:r>
      <w:proofErr w:type="gramEnd"/>
      <w:r w:rsidRPr="004B51AB">
        <w:rPr>
          <w:rFonts w:ascii="Times New Roman" w:hAnsi="Times New Roman"/>
          <w:bCs/>
          <w:iCs/>
        </w:rPr>
        <w:t xml:space="preserve"> услуг.</w:t>
      </w:r>
    </w:p>
    <w:p w14:paraId="27A0A846" w14:textId="77777777" w:rsidR="00264328" w:rsidRPr="004B51AB" w:rsidRDefault="00264328" w:rsidP="002A035F">
      <w:pPr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</w:rPr>
      </w:pPr>
    </w:p>
    <w:p w14:paraId="596458E6" w14:textId="77777777" w:rsidR="0042754F" w:rsidRPr="004B51AB" w:rsidRDefault="0042754F" w:rsidP="002A035F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14:paraId="79B356BA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14:paraId="70132257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Pr="004B51AB">
        <w:rPr>
          <w:rFonts w:ascii="Times New Roman" w:hAnsi="Times New Roman"/>
          <w:vertAlign w:val="superscript"/>
        </w:rPr>
        <w:t>1</w:t>
      </w:r>
      <w:proofErr w:type="gramEnd"/>
      <w:r w:rsidRPr="004B51AB">
        <w:rPr>
          <w:rFonts w:ascii="Times New Roman" w:hAnsi="Times New Roman"/>
        </w:rPr>
        <w:t>.</w:t>
      </w:r>
    </w:p>
    <w:p w14:paraId="29195EB7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</w:r>
    </w:p>
    <w:p w14:paraId="4D5356BD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Образец заявления приведен в приложении № 2 к настоящему Административному регламенту.</w:t>
      </w:r>
    </w:p>
    <w:p w14:paraId="11337CB6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7F4402BE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(заявителей), либо личность представителя заявителя (заявителей);</w:t>
      </w:r>
    </w:p>
    <w:p w14:paraId="6F2A2ECD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14:paraId="4052715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35D42FF1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14:paraId="283FEFA4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14:paraId="37D93E2C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при личном обращении заявителя либо его законного представителя.</w:t>
      </w:r>
    </w:p>
    <w:p w14:paraId="2432DE6D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14:paraId="4E8BB72A" w14:textId="77777777" w:rsidR="0042754F" w:rsidRPr="004B51AB" w:rsidRDefault="0042754F" w:rsidP="002A0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простой электронной подписи.</w:t>
      </w:r>
    </w:p>
    <w:p w14:paraId="60FEAF9B" w14:textId="77777777" w:rsidR="0042754F" w:rsidRPr="004B51AB" w:rsidRDefault="0042754F" w:rsidP="002A0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Иные необходимые для предоставления муниципальной услуги документы представляются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в форме электронных документов, электронных образов документов.</w:t>
      </w:r>
    </w:p>
    <w:p w14:paraId="25A3B5FC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14:paraId="148954DF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управлении Федеральной налоговой службы по Воронежской области.</w:t>
      </w:r>
    </w:p>
    <w:p w14:paraId="7389BE0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14:paraId="064D377E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14:paraId="5B56A1EE" w14:textId="77777777" w:rsidR="0042754F" w:rsidRPr="004B51AB" w:rsidRDefault="0042754F" w:rsidP="002A03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B51AB">
        <w:rPr>
          <w:rFonts w:ascii="Times New Roman" w:hAnsi="Times New Roman" w:cs="Times New Roman"/>
          <w:sz w:val="24"/>
          <w:szCs w:val="24"/>
        </w:rPr>
        <w:t>- документы, удостоверяющие права на землю или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14:paraId="258F1A67" w14:textId="77777777" w:rsidR="0042754F" w:rsidRPr="004B51AB" w:rsidRDefault="0042754F" w:rsidP="002A035F">
      <w:pPr>
        <w:ind w:firstLine="709"/>
        <w:rPr>
          <w:rFonts w:ascii="Times New Roman" w:hAnsi="Times New Roman"/>
          <w:lang w:eastAsia="ar-SA"/>
        </w:rPr>
      </w:pPr>
      <w:r w:rsidRPr="004B51AB">
        <w:rPr>
          <w:rFonts w:ascii="Times New Roman" w:hAnsi="Times New Roman"/>
        </w:rPr>
        <w:lastRenderedPageBreak/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14:paraId="7DF4AD51" w14:textId="77777777" w:rsidR="0042754F" w:rsidRPr="004B51AB" w:rsidRDefault="0042754F" w:rsidP="002A03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- копия решения органа местного самоуправления,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уполномоченного на предоставление земельных участков</w:t>
      </w:r>
      <w:r w:rsidRPr="004B51AB">
        <w:rPr>
          <w:rFonts w:ascii="Times New Roman" w:hAnsi="Times New Roman" w:cs="Times New Roman"/>
          <w:sz w:val="24"/>
          <w:szCs w:val="24"/>
        </w:rPr>
        <w:t>, о предоставлении земельного участка, в случае отсутствия документов, удостоверяющих права на землю.</w:t>
      </w:r>
    </w:p>
    <w:p w14:paraId="2EA9FCB4" w14:textId="5ECE82B5" w:rsidR="0042754F" w:rsidRPr="004B51AB" w:rsidRDefault="0042754F" w:rsidP="002A035F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</w:t>
      </w:r>
      <w:r w:rsidR="004D2319" w:rsidRPr="004B51AB">
        <w:rPr>
          <w:rFonts w:ascii="Times New Roman" w:hAnsi="Times New Roman"/>
        </w:rPr>
        <w:t xml:space="preserve">в администрации </w:t>
      </w:r>
      <w:r w:rsidR="00EF2E3C">
        <w:rPr>
          <w:rFonts w:ascii="Times New Roman" w:hAnsi="Times New Roman"/>
        </w:rPr>
        <w:t>Старинского</w:t>
      </w:r>
      <w:r w:rsidRPr="004B51AB">
        <w:rPr>
          <w:rFonts w:ascii="Times New Roman" w:hAnsi="Times New Roman"/>
        </w:rPr>
        <w:t xml:space="preserve"> муниципального района.</w:t>
      </w:r>
    </w:p>
    <w:p w14:paraId="4A505E0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Заявитель вправе представить указанные документы самостоятельно.</w:t>
      </w:r>
    </w:p>
    <w:p w14:paraId="08342E2E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14:paraId="54DC42F2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Запрещается требовать от заявителя:</w:t>
      </w:r>
    </w:p>
    <w:p w14:paraId="21012C83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51554F6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4B51AB">
        <w:rPr>
          <w:rFonts w:ascii="Times New Roman" w:hAnsi="Times New Roman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</w:t>
      </w:r>
      <w:r w:rsidR="00307DB0" w:rsidRPr="004B51AB">
        <w:rPr>
          <w:rFonts w:ascii="Times New Roman" w:hAnsi="Times New Roman"/>
        </w:rPr>
        <w:t>ми сельского поселения</w:t>
      </w:r>
      <w:r w:rsidRPr="004B51AB">
        <w:rPr>
          <w:rFonts w:ascii="Times New Roman" w:hAnsi="Times New Roman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</w:r>
      <w:proofErr w:type="gramEnd"/>
      <w:r w:rsidRPr="004B51AB">
        <w:rPr>
          <w:rFonts w:ascii="Times New Roman" w:hAnsi="Times New Roman"/>
        </w:rPr>
        <w:t xml:space="preserve"> от 27.07.2010 № 210-ФЗ «Об организации предоставления </w:t>
      </w:r>
      <w:proofErr w:type="gramStart"/>
      <w:r w:rsidRPr="004B51AB">
        <w:rPr>
          <w:rFonts w:ascii="Times New Roman" w:hAnsi="Times New Roman"/>
        </w:rPr>
        <w:t>государственных</w:t>
      </w:r>
      <w:proofErr w:type="gramEnd"/>
      <w:r w:rsidRPr="004B51AB">
        <w:rPr>
          <w:rFonts w:ascii="Times New Roman" w:hAnsi="Times New Roman"/>
        </w:rPr>
        <w:t xml:space="preserve"> и муниципальных услуг».</w:t>
      </w:r>
    </w:p>
    <w:p w14:paraId="5E69441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14:paraId="0767428A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4B51AB">
        <w:rPr>
          <w:rFonts w:ascii="Times New Roman" w:hAnsi="Times New Roman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  <w:proofErr w:type="gramEnd"/>
    </w:p>
    <w:p w14:paraId="1F70637A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35A513C4" w14:textId="77777777" w:rsidR="0042754F" w:rsidRPr="004B51AB" w:rsidRDefault="0042754F" w:rsidP="002A035F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14:paraId="18F414E1" w14:textId="77777777" w:rsidR="0042754F" w:rsidRPr="004B51AB" w:rsidRDefault="0042754F" w:rsidP="002A035F">
      <w:pPr>
        <w:tabs>
          <w:tab w:val="num" w:pos="792"/>
          <w:tab w:val="left" w:pos="1440"/>
          <w:tab w:val="left" w:pos="1560"/>
        </w:tabs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14:paraId="66D1CAE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подача заявления лицом, не уполномоченным совершать такого рода действия.</w:t>
      </w:r>
    </w:p>
    <w:p w14:paraId="196332CE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0DA0C59B" w14:textId="77777777" w:rsidR="0042754F" w:rsidRPr="004B51AB" w:rsidRDefault="0042754F" w:rsidP="002A035F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Исчерпывающий перечень оснований для отказа в предоставлении муниципальной услуги.</w:t>
      </w:r>
    </w:p>
    <w:p w14:paraId="6BC98AB2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Основанием для отказа в предоставлении муниципальной услуги является:</w:t>
      </w:r>
    </w:p>
    <w:p w14:paraId="2DDAC221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наличие противоречий между заявленными и уже зарегистрированными правами;</w:t>
      </w:r>
    </w:p>
    <w:p w14:paraId="3C564262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- </w:t>
      </w:r>
      <w:proofErr w:type="gramStart"/>
      <w:r w:rsidRPr="004B51AB">
        <w:rPr>
          <w:rFonts w:ascii="Times New Roman" w:hAnsi="Times New Roman"/>
        </w:rPr>
        <w:t>орган</w:t>
      </w:r>
      <w:proofErr w:type="gramEnd"/>
      <w:r w:rsidRPr="004B51AB">
        <w:rPr>
          <w:rFonts w:ascii="Times New Roman" w:hAnsi="Times New Roman"/>
        </w:rPr>
        <w:t xml:space="preserve">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</w:r>
    </w:p>
    <w:p w14:paraId="543D6DA3" w14:textId="77777777" w:rsidR="0042754F" w:rsidRPr="004B51AB" w:rsidRDefault="0042754F" w:rsidP="002A035F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Размер платы, взимаемой с заявителя при предоставлении муниципальной услуги.</w:t>
      </w:r>
    </w:p>
    <w:p w14:paraId="53A3DD5B" w14:textId="77777777" w:rsidR="0042754F" w:rsidRPr="004B51AB" w:rsidRDefault="0042754F" w:rsidP="002A035F">
      <w:pPr>
        <w:tabs>
          <w:tab w:val="num" w:pos="792"/>
          <w:tab w:val="left" w:pos="1440"/>
          <w:tab w:val="left" w:pos="1560"/>
        </w:tabs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Муниципальная услуга предоставляется на безвозмездной основе. </w:t>
      </w:r>
    </w:p>
    <w:p w14:paraId="506FCF6A" w14:textId="77777777" w:rsidR="00264328" w:rsidRPr="004B51AB" w:rsidRDefault="00264328" w:rsidP="002A035F">
      <w:pPr>
        <w:tabs>
          <w:tab w:val="num" w:pos="792"/>
          <w:tab w:val="left" w:pos="1440"/>
          <w:tab w:val="left" w:pos="1560"/>
        </w:tabs>
        <w:ind w:firstLine="709"/>
        <w:rPr>
          <w:rFonts w:ascii="Times New Roman" w:hAnsi="Times New Roman"/>
        </w:rPr>
      </w:pPr>
    </w:p>
    <w:p w14:paraId="6C74E9CD" w14:textId="77777777" w:rsidR="0042754F" w:rsidRPr="004B51AB" w:rsidRDefault="0042754F" w:rsidP="002A035F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5C3A4493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14:paraId="426592D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DBF4155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3D3A440E" w14:textId="77777777" w:rsidR="0042754F" w:rsidRPr="004B51AB" w:rsidRDefault="0042754F" w:rsidP="002A035F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Срок регистрации запроса заявителя о предоставлении муниципальной услуги.</w:t>
      </w:r>
    </w:p>
    <w:p w14:paraId="7F518F52" w14:textId="77777777" w:rsidR="0042754F" w:rsidRPr="004B51AB" w:rsidRDefault="0042754F" w:rsidP="002A035F">
      <w:pPr>
        <w:tabs>
          <w:tab w:val="num" w:pos="1155"/>
          <w:tab w:val="left" w:pos="1560"/>
        </w:tabs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14:paraId="76F42C81" w14:textId="77777777" w:rsidR="00264328" w:rsidRPr="004B51AB" w:rsidRDefault="00264328" w:rsidP="002A035F">
      <w:pPr>
        <w:tabs>
          <w:tab w:val="num" w:pos="1155"/>
          <w:tab w:val="left" w:pos="1560"/>
        </w:tabs>
        <w:ind w:firstLine="709"/>
        <w:rPr>
          <w:rFonts w:ascii="Times New Roman" w:hAnsi="Times New Roman"/>
        </w:rPr>
      </w:pPr>
    </w:p>
    <w:p w14:paraId="105C4A7A" w14:textId="77777777" w:rsidR="0042754F" w:rsidRPr="004B51AB" w:rsidRDefault="0042754F" w:rsidP="002A035F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Требования к помещениям, в которых предоставляется муниципальная услуга.</w:t>
      </w:r>
    </w:p>
    <w:p w14:paraId="3FA1D64E" w14:textId="77777777" w:rsidR="0042754F" w:rsidRPr="004B51AB" w:rsidRDefault="0042754F" w:rsidP="002A035F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Прием граждан осуществляется в специально выделенных для предоставления муниципальных услуг помещениях.</w:t>
      </w:r>
    </w:p>
    <w:p w14:paraId="3EA739B7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305DF0F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1EF29C4F" w14:textId="77777777" w:rsidR="0042754F" w:rsidRPr="004B51AB" w:rsidRDefault="0042754F" w:rsidP="002A035F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14:paraId="5C63555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Доступ заявителей к парковочным местам является бесплатным.</w:t>
      </w:r>
    </w:p>
    <w:p w14:paraId="69CDF838" w14:textId="77777777" w:rsidR="0042754F" w:rsidRPr="004B51AB" w:rsidRDefault="0042754F" w:rsidP="002A035F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14:paraId="1DB861B9" w14:textId="77777777" w:rsidR="0042754F" w:rsidRPr="004B51AB" w:rsidRDefault="0042754F" w:rsidP="002A035F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4589C6D4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информационными стендами, на которых размещается визуальная и текстовая информация;</w:t>
      </w:r>
    </w:p>
    <w:p w14:paraId="519D9DF0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стульями и столами для оформления документов.</w:t>
      </w:r>
    </w:p>
    <w:p w14:paraId="26C0E1B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К информационным стендам должна быть обеспечена возможность свободного доступа граждан.</w:t>
      </w:r>
    </w:p>
    <w:p w14:paraId="50A122E5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50C4821C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1DC03AA0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режим работы органов, предоставляющих муниципальную услугу;</w:t>
      </w:r>
    </w:p>
    <w:p w14:paraId="7295C66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графики личного приема граждан уполномоченными должностными лицами;</w:t>
      </w:r>
    </w:p>
    <w:p w14:paraId="76E9DCD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04CA52E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14:paraId="60DBAC01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тексты, выдержки из нормативных правовых актов, регулирующих предоставление муниципальной услуги;</w:t>
      </w:r>
    </w:p>
    <w:p w14:paraId="666289C3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образцы оформления документов.</w:t>
      </w:r>
    </w:p>
    <w:p w14:paraId="6D4BF127" w14:textId="77777777" w:rsidR="0042754F" w:rsidRPr="004B51AB" w:rsidRDefault="0042754F" w:rsidP="002A035F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14:paraId="156F53EA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14:paraId="6AF2FD77" w14:textId="77777777" w:rsidR="0000400D" w:rsidRPr="004B51AB" w:rsidRDefault="0000400D" w:rsidP="002A035F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2.12.6. Требования к обеспечению условий доступности муниципальных услуг для инвалидов. </w:t>
      </w:r>
    </w:p>
    <w:p w14:paraId="06F2A6AF" w14:textId="77777777" w:rsidR="0000400D" w:rsidRPr="004B51AB" w:rsidRDefault="0000400D" w:rsidP="002A035F">
      <w:pPr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         </w:t>
      </w:r>
      <w:proofErr w:type="gramStart"/>
      <w:r w:rsidRPr="004B51AB">
        <w:rPr>
          <w:rFonts w:ascii="Times New Roman" w:hAnsi="Times New Roman"/>
        </w:rPr>
        <w:t>Орган предоставляющий муниципальную услугу обеспечивает условия доступности  для беспрепятственного доступа инвалидов в здание 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14:paraId="25F14325" w14:textId="77777777" w:rsidR="0000400D" w:rsidRPr="004B51AB" w:rsidRDefault="0000400D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          Если здания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B51AB">
        <w:rPr>
          <w:rFonts w:ascii="Times New Roman" w:hAnsi="Times New Roman"/>
        </w:rPr>
        <w:t>орган</w:t>
      </w:r>
      <w:proofErr w:type="gramEnd"/>
      <w:r w:rsidRPr="004B51AB">
        <w:rPr>
          <w:rFonts w:ascii="Times New Roman" w:hAnsi="Times New Roman"/>
        </w:rPr>
        <w:t xml:space="preserve"> предоставляющий муниципальную услугу обеспечивает предоставление муниципальной услуги по месту жительства инвалида</w:t>
      </w:r>
    </w:p>
    <w:p w14:paraId="33A9A56E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0E3C2F47" w14:textId="77777777" w:rsidR="0042754F" w:rsidRPr="004B51AB" w:rsidRDefault="0042754F" w:rsidP="002A035F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Показатели доступности и качества муниципальной услуги.</w:t>
      </w:r>
    </w:p>
    <w:p w14:paraId="35EE60C1" w14:textId="77777777" w:rsidR="0042754F" w:rsidRPr="004B51AB" w:rsidRDefault="0042754F" w:rsidP="002A035F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14:paraId="15029B2A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14:paraId="200765F0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14:paraId="56DE6D32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14:paraId="2E0FFC2B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соблюдение графика работы администрации;</w:t>
      </w:r>
    </w:p>
    <w:p w14:paraId="3649D1C4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14:paraId="4901255E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МФЦ</w:t>
      </w:r>
      <w:proofErr w:type="gramStart"/>
      <w:r w:rsidRPr="004B51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4B51AB">
        <w:rPr>
          <w:rFonts w:ascii="Times New Roman" w:hAnsi="Times New Roman" w:cs="Times New Roman"/>
          <w:sz w:val="24"/>
          <w:szCs w:val="24"/>
        </w:rPr>
        <w:t>;</w:t>
      </w:r>
    </w:p>
    <w:p w14:paraId="4C0366D5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98CD17F" w14:textId="77777777" w:rsidR="0042754F" w:rsidRPr="004B51AB" w:rsidRDefault="0042754F" w:rsidP="002A035F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14:paraId="6A4DBFFD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14:paraId="43CB385B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14:paraId="663DE707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14:paraId="6FD4EDED" w14:textId="77777777" w:rsidR="00264328" w:rsidRPr="004B51AB" w:rsidRDefault="00264328" w:rsidP="00264328">
      <w:pPr>
        <w:rPr>
          <w:lang w:eastAsia="ar-SA"/>
        </w:rPr>
      </w:pPr>
    </w:p>
    <w:p w14:paraId="56B89D00" w14:textId="77777777" w:rsidR="0042754F" w:rsidRPr="004B51AB" w:rsidRDefault="0042754F" w:rsidP="002A035F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036BE53E" w14:textId="77777777" w:rsidR="0042754F" w:rsidRPr="004B51AB" w:rsidRDefault="0042754F" w:rsidP="002A035F">
      <w:pPr>
        <w:numPr>
          <w:ilvl w:val="2"/>
          <w:numId w:val="11"/>
        </w:numPr>
        <w:tabs>
          <w:tab w:val="left" w:pos="1560"/>
          <w:tab w:val="num" w:pos="159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Прием заявителей (прием и выдача документов) осуществляется уполномоченными должностными лицами МФЦ.</w:t>
      </w:r>
    </w:p>
    <w:p w14:paraId="5D461FA3" w14:textId="77777777" w:rsidR="0042754F" w:rsidRPr="004B51AB" w:rsidRDefault="0042754F" w:rsidP="002A035F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Прием заявителей уполномоченными лицами осуществляется в соответствии с графиком (режимом) работы МФЦ</w:t>
      </w:r>
      <w:proofErr w:type="gramStart"/>
      <w:r w:rsidRPr="004B51AB">
        <w:rPr>
          <w:rFonts w:ascii="Times New Roman" w:hAnsi="Times New Roman"/>
          <w:vertAlign w:val="superscript"/>
        </w:rPr>
        <w:t>1</w:t>
      </w:r>
      <w:proofErr w:type="gramEnd"/>
      <w:r w:rsidRPr="004B51AB">
        <w:rPr>
          <w:rFonts w:ascii="Times New Roman" w:hAnsi="Times New Roman"/>
        </w:rPr>
        <w:t>.</w:t>
      </w:r>
    </w:p>
    <w:p w14:paraId="66389F2E" w14:textId="53D6EE70" w:rsidR="0042754F" w:rsidRPr="004B51AB" w:rsidRDefault="0042754F" w:rsidP="002A035F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</w:t>
      </w:r>
      <w:r w:rsidR="004D2319" w:rsidRPr="004B51AB">
        <w:rPr>
          <w:rFonts w:ascii="Times New Roman" w:hAnsi="Times New Roman"/>
        </w:rPr>
        <w:t xml:space="preserve"> Интернет (</w:t>
      </w:r>
      <w:r w:rsidR="00AD5B6F" w:rsidRPr="004B51AB">
        <w:rPr>
          <w:rFonts w:ascii="Times New Roman" w:eastAsia="SimSun" w:hAnsi="Times New Roman"/>
          <w:color w:val="000000"/>
          <w:kern w:val="2"/>
          <w:lang w:val="en-US" w:eastAsia="hi-IN" w:bidi="hi-IN"/>
        </w:rPr>
        <w:t>http</w:t>
      </w:r>
      <w:r w:rsidR="00AD5B6F" w:rsidRPr="004B51AB">
        <w:rPr>
          <w:rFonts w:ascii="Times New Roman" w:eastAsia="SimSun" w:hAnsi="Times New Roman"/>
          <w:color w:val="000000"/>
          <w:kern w:val="2"/>
          <w:lang w:eastAsia="hi-IN" w:bidi="hi-IN"/>
        </w:rPr>
        <w:t>://</w:t>
      </w:r>
      <w:proofErr w:type="spellStart"/>
      <w:r w:rsidR="00EF2E3C">
        <w:rPr>
          <w:rFonts w:ascii="Times New Roman" w:eastAsia="SimSun" w:hAnsi="Times New Roman"/>
          <w:color w:val="000000"/>
          <w:kern w:val="2"/>
          <w:lang w:val="en-US" w:eastAsia="hi-IN" w:bidi="hi-IN"/>
        </w:rPr>
        <w:t>starinskoe</w:t>
      </w:r>
      <w:proofErr w:type="spellEnd"/>
      <w:r w:rsidR="00EF2E3C" w:rsidRPr="00EF2E3C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proofErr w:type="spellStart"/>
      <w:r w:rsidR="00EF2E3C">
        <w:rPr>
          <w:rFonts w:ascii="Times New Roman" w:eastAsia="SimSun" w:hAnsi="Times New Roman"/>
          <w:color w:val="000000"/>
          <w:kern w:val="2"/>
          <w:lang w:val="en-US" w:eastAsia="hi-IN" w:bidi="hi-IN"/>
        </w:rPr>
        <w:t>ru</w:t>
      </w:r>
      <w:proofErr w:type="spellEnd"/>
      <w:r w:rsidR="00AD5B6F" w:rsidRPr="004B51AB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r w:rsidRPr="004B51AB">
        <w:rPr>
          <w:rFonts w:ascii="Times New Roman" w:hAnsi="Times New Roman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4B51AB">
        <w:rPr>
          <w:rFonts w:ascii="Times New Roman" w:hAnsi="Times New Roman"/>
          <w:lang w:val="en-US"/>
        </w:rPr>
        <w:t>www</w:t>
      </w:r>
      <w:r w:rsidRPr="004B51AB">
        <w:rPr>
          <w:rFonts w:ascii="Times New Roman" w:hAnsi="Times New Roman"/>
        </w:rPr>
        <w:t>.pgu.govvr.ru).</w:t>
      </w:r>
    </w:p>
    <w:p w14:paraId="253FA84A" w14:textId="77777777" w:rsidR="0042754F" w:rsidRPr="004B51AB" w:rsidRDefault="0042754F" w:rsidP="002A035F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14:paraId="1627ED09" w14:textId="77777777" w:rsidR="0042754F" w:rsidRPr="004B51AB" w:rsidRDefault="0042754F" w:rsidP="002A035F">
      <w:pPr>
        <w:tabs>
          <w:tab w:val="left" w:pos="156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14BD370F" w14:textId="77777777" w:rsidR="0042754F" w:rsidRPr="004B51AB" w:rsidRDefault="0042754F" w:rsidP="002A035F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  <w:lang w:val="en-US"/>
        </w:rPr>
        <w:t>C</w:t>
      </w:r>
      <w:proofErr w:type="spellStart"/>
      <w:r w:rsidRPr="004B51AB">
        <w:rPr>
          <w:rFonts w:ascii="Times New Roman" w:hAnsi="Times New Roman"/>
        </w:rPr>
        <w:t>остав</w:t>
      </w:r>
      <w:proofErr w:type="spellEnd"/>
      <w:r w:rsidRPr="004B51AB">
        <w:rPr>
          <w:rFonts w:ascii="Times New Roman" w:hAnsi="Times New Roman"/>
        </w:rPr>
        <w:t>,</w:t>
      </w:r>
      <w:r w:rsidR="00307DB0" w:rsidRPr="004B51AB">
        <w:rPr>
          <w:rFonts w:ascii="Times New Roman" w:hAnsi="Times New Roman"/>
        </w:rPr>
        <w:t xml:space="preserve"> </w:t>
      </w:r>
      <w:r w:rsidRPr="004B51AB">
        <w:rPr>
          <w:rFonts w:ascii="Times New Roman" w:hAnsi="Times New Roman"/>
        </w:rPr>
        <w:t xml:space="preserve"> последовательность и сроки выполнения административных процедур, требования к порядку их выполнения</w:t>
      </w:r>
    </w:p>
    <w:p w14:paraId="39F5E42F" w14:textId="77777777" w:rsidR="0042754F" w:rsidRPr="004B51AB" w:rsidRDefault="0042754F" w:rsidP="002A035F">
      <w:pPr>
        <w:tabs>
          <w:tab w:val="left" w:pos="1560"/>
        </w:tabs>
        <w:ind w:firstLine="709"/>
        <w:rPr>
          <w:rFonts w:ascii="Times New Roman" w:hAnsi="Times New Roman"/>
        </w:rPr>
      </w:pPr>
    </w:p>
    <w:p w14:paraId="293FBF95" w14:textId="77777777" w:rsidR="0042754F" w:rsidRPr="004B51AB" w:rsidRDefault="0042754F" w:rsidP="002A035F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Исчерпывающий перечень административных процедур.</w:t>
      </w:r>
    </w:p>
    <w:p w14:paraId="0DA58F2C" w14:textId="77777777" w:rsidR="0042754F" w:rsidRPr="004B51AB" w:rsidRDefault="0042754F" w:rsidP="002A035F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Предоставление муниципальной услуги включает в себя следующие административные процедуры:</w:t>
      </w:r>
    </w:p>
    <w:p w14:paraId="23724EDF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14:paraId="73488A37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14:paraId="40EB4B94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услуги;</w:t>
      </w:r>
    </w:p>
    <w:p w14:paraId="1DBF4050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отказе.</w:t>
      </w:r>
    </w:p>
    <w:p w14:paraId="4D1304D8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6DADACC1" w14:textId="77777777" w:rsidR="0042754F" w:rsidRPr="004B51AB" w:rsidRDefault="0042754F" w:rsidP="002A035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3.2. Прием и регистрация заявления и прилагаемых к нему документов.</w:t>
      </w:r>
    </w:p>
    <w:p w14:paraId="3AC96399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1A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14:paraId="5AFEA53E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14:paraId="7616325B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14:paraId="4C96D068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4B51AB">
        <w:rPr>
          <w:rFonts w:ascii="Times New Roman" w:hAnsi="Times New Roman" w:cs="Times New Roman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4B51AB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50C60FA7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3.2.3. При личном обращении заявителя или уполномоченного представителя в </w:t>
      </w:r>
      <w:r w:rsidRPr="004B51AB">
        <w:rPr>
          <w:rFonts w:ascii="Times New Roman" w:hAnsi="Times New Roman" w:cs="Times New Roman"/>
          <w:sz w:val="24"/>
          <w:szCs w:val="24"/>
        </w:rPr>
        <w:lastRenderedPageBreak/>
        <w:t>администрацию или в МФЦ должностное лицо, уполномоченное на прием документов:</w:t>
      </w:r>
    </w:p>
    <w:p w14:paraId="59536CC2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70802850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14:paraId="7F977D18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проверяет соответствие заявления установленным требованиям;</w:t>
      </w:r>
    </w:p>
    <w:p w14:paraId="71A7019E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2EF60D00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14:paraId="305D838E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- выдает расписку в получении документов по установленной форме (приложение № </w:t>
      </w:r>
      <w:r w:rsidR="00FE4462" w:rsidRPr="004B51AB">
        <w:rPr>
          <w:rFonts w:ascii="Times New Roman" w:hAnsi="Times New Roman" w:cs="Times New Roman"/>
          <w:sz w:val="24"/>
          <w:szCs w:val="24"/>
        </w:rPr>
        <w:t>3</w:t>
      </w:r>
      <w:r w:rsidRPr="004B51A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14:paraId="0E8CAE2A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51AB">
        <w:rPr>
          <w:rFonts w:ascii="Times New Roman" w:hAnsi="Times New Roman" w:cs="Times New Roman"/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14:paraId="460230FD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</w:t>
      </w:r>
      <w:proofErr w:type="gramStart"/>
      <w:r w:rsidRPr="004B51AB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4B51AB">
        <w:rPr>
          <w:rFonts w:ascii="Times New Roman" w:hAnsi="Times New Roman" w:cs="Times New Roman"/>
          <w:sz w:val="24"/>
          <w:szCs w:val="24"/>
        </w:rPr>
        <w:t xml:space="preserve"> принять меры по их устранению.</w:t>
      </w:r>
    </w:p>
    <w:p w14:paraId="5D1E286F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</w:r>
    </w:p>
    <w:p w14:paraId="690211F3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3.2.7. Максимальный срок исполнения административной процедуры - 1 календарный день.</w:t>
      </w:r>
    </w:p>
    <w:p w14:paraId="0F777923" w14:textId="77777777" w:rsidR="00264328" w:rsidRPr="004B51AB" w:rsidRDefault="00264328" w:rsidP="00264328">
      <w:pPr>
        <w:rPr>
          <w:lang w:eastAsia="ar-SA"/>
        </w:rPr>
      </w:pPr>
    </w:p>
    <w:p w14:paraId="756EEFBB" w14:textId="77777777" w:rsidR="0042754F" w:rsidRPr="004B51AB" w:rsidRDefault="0042754F" w:rsidP="002A035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14:paraId="3BEFC5B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14:paraId="788166E1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3.3.2. Специалист администрации ответственный за прием документов:</w:t>
      </w:r>
    </w:p>
    <w:p w14:paraId="1754BEAD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14:paraId="2923ACE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</w:t>
      </w:r>
      <w:r w:rsidR="00386D18" w:rsidRPr="004B51AB">
        <w:rPr>
          <w:rFonts w:ascii="Times New Roman" w:hAnsi="Times New Roman"/>
        </w:rPr>
        <w:t xml:space="preserve"> с Управлением Федеральной службы государственной регистрации, кадастра и картографии по Воронежской области</w:t>
      </w:r>
      <w:r w:rsidRPr="004B51AB">
        <w:rPr>
          <w:rFonts w:ascii="Times New Roman" w:hAnsi="Times New Roman"/>
        </w:rPr>
        <w:t>:</w:t>
      </w:r>
    </w:p>
    <w:p w14:paraId="58AD8471" w14:textId="77777777" w:rsidR="0042754F" w:rsidRPr="004B51AB" w:rsidRDefault="004D2319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а) </w:t>
      </w:r>
      <w:r w:rsidR="00386D18" w:rsidRPr="004B51AB">
        <w:rPr>
          <w:rFonts w:ascii="Times New Roman" w:hAnsi="Times New Roman"/>
        </w:rPr>
        <w:t>Д</w:t>
      </w:r>
      <w:r w:rsidR="0042754F" w:rsidRPr="004B51AB">
        <w:rPr>
          <w:rFonts w:ascii="Times New Roman" w:hAnsi="Times New Roman"/>
        </w:rPr>
        <w:t>ля получения:</w:t>
      </w:r>
    </w:p>
    <w:p w14:paraId="13BED16C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14:paraId="1A74E511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</w:r>
    </w:p>
    <w:p w14:paraId="118485EF" w14:textId="77777777" w:rsidR="0042754F" w:rsidRPr="004B51AB" w:rsidRDefault="004D2319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б) </w:t>
      </w:r>
      <w:r w:rsidR="00386D18" w:rsidRPr="004B51AB">
        <w:rPr>
          <w:rFonts w:ascii="Times New Roman" w:hAnsi="Times New Roman"/>
        </w:rPr>
        <w:t>Д</w:t>
      </w:r>
      <w:r w:rsidR="0042754F" w:rsidRPr="004B51AB">
        <w:rPr>
          <w:rFonts w:ascii="Times New Roman" w:hAnsi="Times New Roman"/>
        </w:rPr>
        <w:t>ля получения кадастро</w:t>
      </w:r>
      <w:r w:rsidR="00386D18" w:rsidRPr="004B51AB">
        <w:rPr>
          <w:rFonts w:ascii="Times New Roman" w:hAnsi="Times New Roman"/>
        </w:rPr>
        <w:t>вой выписки о земельном участке:</w:t>
      </w:r>
    </w:p>
    <w:p w14:paraId="2412E39D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>-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регламента;</w:t>
      </w:r>
    </w:p>
    <w:p w14:paraId="03B2C3F2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3.3.3. 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</w:r>
    </w:p>
    <w:p w14:paraId="7C13E072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3.3.4. Максимальный срок исполнения административной процедуры - 10 календарных дней.</w:t>
      </w:r>
    </w:p>
    <w:p w14:paraId="219664D6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21A71D1E" w14:textId="77777777" w:rsidR="0042754F" w:rsidRPr="004B51AB" w:rsidRDefault="0042754F" w:rsidP="002A035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3.4.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услуги;</w:t>
      </w:r>
    </w:p>
    <w:p w14:paraId="2314C44B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3.4.1.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прекращении права пожизненного наследуемого владения земельным участком.</w:t>
      </w:r>
    </w:p>
    <w:p w14:paraId="6EBB342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3.4.2. В случае наличия оснований, указанных в пункте 2.8 настоящего Административного регламента, принимается решение об отказе в прекращении права пожизненного наследуемого владения земельным участком.</w:t>
      </w:r>
    </w:p>
    <w:p w14:paraId="1ECCC43D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3.4.3. По результатам принятого решения специалист:</w:t>
      </w:r>
    </w:p>
    <w:p w14:paraId="30912C9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3.4.3.1. В течение одного рабочего дня готовит проект постановления администрации о прекращении права пожизненного наследуемого владения земельным участком.</w:t>
      </w:r>
    </w:p>
    <w:p w14:paraId="4C6904FC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Направляет подготовленный проект постановления для подписания уполномоченному должностному лицу главе поселения (главе администрации).</w:t>
      </w:r>
    </w:p>
    <w:p w14:paraId="73F106BE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3.4.3.2.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услуги.</w:t>
      </w:r>
    </w:p>
    <w:p w14:paraId="009CA701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3.4.4. Результатом административной процедуры является издание постановления администрации о прекращении права пожизненного наследуемого владения  земельным участком либо подготовка уведомления о мотивированном отказе в предоставлении муниципальной услуги.</w:t>
      </w:r>
    </w:p>
    <w:p w14:paraId="14BF8E22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3.4.5. Максимальный срок исполнения административной процедуры - 19 календарных дней.</w:t>
      </w:r>
    </w:p>
    <w:p w14:paraId="13BC6DBF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3ECAEAA0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3.5.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отказе.</w:t>
      </w:r>
    </w:p>
    <w:p w14:paraId="0997E11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3.5.1. Постановление администрации о прекращении права пожизненного наследуемого владения 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14:paraId="22A31329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3.5.2. При подготовке направления (выдачи) заявителю постановления администрации о прекращении права пожизненного наследуемого владения земельным участком, специалист администрации </w:t>
      </w:r>
      <w:proofErr w:type="gramStart"/>
      <w:r w:rsidRPr="004B51AB">
        <w:rPr>
          <w:rFonts w:ascii="Times New Roman" w:hAnsi="Times New Roman"/>
        </w:rPr>
        <w:t>подготавливает и направляет</w:t>
      </w:r>
      <w:proofErr w:type="gramEnd"/>
      <w:r w:rsidRPr="004B51AB">
        <w:rPr>
          <w:rFonts w:ascii="Times New Roman" w:hAnsi="Times New Roman"/>
        </w:rPr>
        <w:t xml:space="preserve">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участок.</w:t>
      </w:r>
    </w:p>
    <w:p w14:paraId="6522E3A2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3.5.2.1. </w:t>
      </w:r>
      <w:proofErr w:type="gramStart"/>
      <w:r w:rsidRPr="004B51AB">
        <w:rPr>
          <w:rFonts w:ascii="Times New Roman" w:hAnsi="Times New Roman"/>
        </w:rPr>
        <w:t xml:space="preserve">В случае если право пожизненного наследуемого владения земельным участком не было ранее зарегистрировано в Едином государственном реестре прав на </w:t>
      </w:r>
      <w:r w:rsidRPr="004B51AB">
        <w:rPr>
          <w:rFonts w:ascii="Times New Roman" w:hAnsi="Times New Roman"/>
        </w:rPr>
        <w:lastRenderedPageBreak/>
        <w:t>недвижимое имущество и сделок с ним,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 и направляет их в семидневный срок в адрес налогового органа по месту</w:t>
      </w:r>
      <w:proofErr w:type="gramEnd"/>
      <w:r w:rsidRPr="004B51AB">
        <w:rPr>
          <w:rFonts w:ascii="Times New Roman" w:hAnsi="Times New Roman"/>
        </w:rPr>
        <w:t xml:space="preserve"> нахождения земельного участка.</w:t>
      </w:r>
    </w:p>
    <w:p w14:paraId="0683B29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3.5.2.2. </w:t>
      </w:r>
      <w:proofErr w:type="gramStart"/>
      <w:r w:rsidRPr="004B51AB">
        <w:rPr>
          <w:rFonts w:ascii="Times New Roman" w:hAnsi="Times New Roman"/>
        </w:rPr>
        <w:t>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пожизненного наследуемого владения  земельным участком, и направляет их в семидневный срок</w:t>
      </w:r>
      <w:proofErr w:type="gramEnd"/>
      <w:r w:rsidRPr="004B51AB">
        <w:rPr>
          <w:rFonts w:ascii="Times New Roman" w:hAnsi="Times New Roman"/>
        </w:rPr>
        <w:t>, в Управление Федеральной службы государственной регистрации, кадастра и картографии по Воронежской области.</w:t>
      </w:r>
    </w:p>
    <w:p w14:paraId="0567248C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3.5.3. Результатом административной процедуры является выдача (направление) постановления администрации о прекращении права пожизненного наследуемого владения земельным участком, либо уведомления о мотивированном отказе в предоставлении муниципальной услуги.</w:t>
      </w:r>
    </w:p>
    <w:p w14:paraId="60F1D29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3.5.4. Максимальный срок исполнения административной процедуры </w:t>
      </w:r>
      <w:r w:rsidR="00264328" w:rsidRPr="004B51AB">
        <w:rPr>
          <w:rFonts w:ascii="Times New Roman" w:hAnsi="Times New Roman"/>
        </w:rPr>
        <w:t>–</w:t>
      </w:r>
      <w:r w:rsidRPr="004B51AB">
        <w:rPr>
          <w:rFonts w:ascii="Times New Roman" w:hAnsi="Times New Roman"/>
        </w:rPr>
        <w:t xml:space="preserve"> 3 </w:t>
      </w:r>
      <w:proofErr w:type="gramStart"/>
      <w:r w:rsidRPr="004B51AB">
        <w:rPr>
          <w:rFonts w:ascii="Times New Roman" w:hAnsi="Times New Roman"/>
        </w:rPr>
        <w:t>календарных</w:t>
      </w:r>
      <w:proofErr w:type="gramEnd"/>
      <w:r w:rsidRPr="004B51AB">
        <w:rPr>
          <w:rFonts w:ascii="Times New Roman" w:hAnsi="Times New Roman"/>
        </w:rPr>
        <w:t xml:space="preserve"> дня.</w:t>
      </w:r>
    </w:p>
    <w:p w14:paraId="3828F2DA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15F962AD" w14:textId="77777777" w:rsidR="0042754F" w:rsidRPr="004B51AB" w:rsidRDefault="0042754F" w:rsidP="002A035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14:paraId="1B4B3348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14:paraId="2EFB1FFB" w14:textId="77777777" w:rsidR="0042754F" w:rsidRPr="004B51AB" w:rsidRDefault="0042754F" w:rsidP="002A0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простой электронной подписи.</w:t>
      </w:r>
    </w:p>
    <w:p w14:paraId="7306BD51" w14:textId="77777777" w:rsidR="0042754F" w:rsidRPr="004B51AB" w:rsidRDefault="0042754F" w:rsidP="002A0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Иные необходимые для предоставления муниципальной услуги документы представляются </w:t>
      </w:r>
      <w:r w:rsidRPr="004B51AB">
        <w:rPr>
          <w:rFonts w:ascii="Times New Roman" w:hAnsi="Times New Roman" w:cs="Times New Roman"/>
          <w:sz w:val="24"/>
          <w:szCs w:val="24"/>
          <w:lang w:eastAsia="ru-RU"/>
        </w:rPr>
        <w:t>в форме электронных документов, электронных образов документов.</w:t>
      </w:r>
    </w:p>
    <w:p w14:paraId="6499C429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14:paraId="7A073CEC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3.6.3. Получение результата муниципальной услуги в электронной форме не предусмотрено.</w:t>
      </w:r>
    </w:p>
    <w:p w14:paraId="02B91662" w14:textId="77777777" w:rsidR="00264328" w:rsidRPr="004B51AB" w:rsidRDefault="00264328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119C6FC4" w14:textId="77777777" w:rsidR="0042754F" w:rsidRPr="004B51AB" w:rsidRDefault="0042754F" w:rsidP="002A035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</w:t>
      </w:r>
      <w:proofErr w:type="gramStart"/>
      <w:r w:rsidRPr="004B51AB">
        <w:rPr>
          <w:rFonts w:ascii="Times New Roman" w:hAnsi="Times New Roman"/>
        </w:rPr>
        <w:t>муниципальных</w:t>
      </w:r>
      <w:proofErr w:type="gramEnd"/>
      <w:r w:rsidRPr="004B51AB">
        <w:rPr>
          <w:rFonts w:ascii="Times New Roman" w:hAnsi="Times New Roman"/>
        </w:rPr>
        <w:t xml:space="preserve"> услуг в электронной форме</w:t>
      </w:r>
    </w:p>
    <w:p w14:paraId="39787498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14:paraId="5D1DB326" w14:textId="77777777" w:rsidR="0042754F" w:rsidRPr="004B51AB" w:rsidRDefault="0042754F" w:rsidP="002A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Для получения кадастровой выписки о земельном участке предусмотрено межведомственное </w:t>
      </w:r>
      <w:r w:rsidR="00386D18" w:rsidRPr="004B51AB">
        <w:rPr>
          <w:rFonts w:ascii="Times New Roman" w:hAnsi="Times New Roman" w:cs="Times New Roman"/>
          <w:sz w:val="24"/>
          <w:szCs w:val="24"/>
        </w:rPr>
        <w:t>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14:paraId="576EA107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Заявитель вправе представить указанные документы самостоятельно.</w:t>
      </w:r>
    </w:p>
    <w:p w14:paraId="4A247CC8" w14:textId="77777777" w:rsidR="0042754F" w:rsidRPr="004B51AB" w:rsidRDefault="0042754F" w:rsidP="002A035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74D3EC6E" w14:textId="1A8E3F06" w:rsidR="0042754F" w:rsidRPr="004B51AB" w:rsidRDefault="0042754F" w:rsidP="002A035F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Формы </w:t>
      </w:r>
      <w:proofErr w:type="gramStart"/>
      <w:r w:rsidR="000E3924" w:rsidRPr="004B51AB">
        <w:rPr>
          <w:rFonts w:ascii="Times New Roman" w:hAnsi="Times New Roman"/>
        </w:rPr>
        <w:t>контроля за</w:t>
      </w:r>
      <w:proofErr w:type="gramEnd"/>
      <w:r w:rsidRPr="004B51AB">
        <w:rPr>
          <w:rFonts w:ascii="Times New Roman" w:hAnsi="Times New Roman"/>
        </w:rPr>
        <w:t xml:space="preserve"> исполнением административного регламента</w:t>
      </w:r>
    </w:p>
    <w:p w14:paraId="012227C2" w14:textId="77777777" w:rsidR="0042754F" w:rsidRPr="004B51AB" w:rsidRDefault="0042754F" w:rsidP="002A035F">
      <w:pPr>
        <w:suppressAutoHyphens/>
        <w:ind w:firstLine="709"/>
        <w:jc w:val="center"/>
        <w:rPr>
          <w:rFonts w:ascii="Times New Roman" w:hAnsi="Times New Roman"/>
        </w:rPr>
      </w:pPr>
    </w:p>
    <w:p w14:paraId="165BF141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14:paraId="604311C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14:paraId="080E9385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323E0D5D" w14:textId="77777777" w:rsidR="0042754F" w:rsidRPr="004B51AB" w:rsidRDefault="0042754F" w:rsidP="002A035F">
      <w:pPr>
        <w:adjustRightInd w:val="0"/>
        <w:ind w:firstLine="709"/>
        <w:outlineLvl w:val="2"/>
        <w:rPr>
          <w:rFonts w:ascii="Times New Roman" w:hAnsi="Times New Roman"/>
        </w:rPr>
      </w:pPr>
      <w:r w:rsidRPr="004B51AB">
        <w:rPr>
          <w:rFonts w:ascii="Times New Roman" w:hAnsi="Times New Roma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14:paraId="11937D88" w14:textId="77777777" w:rsidR="0042754F" w:rsidRPr="004B51AB" w:rsidRDefault="0042754F" w:rsidP="002A03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51AB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14:paraId="62438E97" w14:textId="77777777" w:rsidR="0042754F" w:rsidRPr="004B51AB" w:rsidRDefault="0042754F" w:rsidP="002A035F">
      <w:pPr>
        <w:adjustRightInd w:val="0"/>
        <w:ind w:firstLine="709"/>
        <w:outlineLvl w:val="2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54C21BEF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Результаты проверки оформляются в виде справки, в которой </w:t>
      </w:r>
      <w:proofErr w:type="gramStart"/>
      <w:r w:rsidRPr="004B51AB">
        <w:rPr>
          <w:rFonts w:ascii="Times New Roman" w:hAnsi="Times New Roman"/>
        </w:rPr>
        <w:t>отмечаются выявленные недостатки и указываются</w:t>
      </w:r>
      <w:proofErr w:type="gramEnd"/>
      <w:r w:rsidRPr="004B51AB">
        <w:rPr>
          <w:rFonts w:ascii="Times New Roman" w:hAnsi="Times New Roman"/>
        </w:rPr>
        <w:t xml:space="preserve"> предложения по их устранению.</w:t>
      </w:r>
    </w:p>
    <w:p w14:paraId="35B67AF0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34971E3B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4.5 </w:t>
      </w:r>
      <w:proofErr w:type="gramStart"/>
      <w:r w:rsidRPr="004B51AB">
        <w:rPr>
          <w:rFonts w:ascii="Times New Roman" w:hAnsi="Times New Roman"/>
        </w:rPr>
        <w:t>Контроль за</w:t>
      </w:r>
      <w:proofErr w:type="gramEnd"/>
      <w:r w:rsidRPr="004B51AB">
        <w:rPr>
          <w:rFonts w:ascii="Times New Roman" w:hAnsi="Times New Roma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14:paraId="246F9D7E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68F9BF5E" w14:textId="77777777" w:rsidR="0042754F" w:rsidRPr="004B51AB" w:rsidRDefault="0042754F" w:rsidP="002A035F">
      <w:pPr>
        <w:suppressAutoHyphens/>
        <w:ind w:firstLine="709"/>
        <w:rPr>
          <w:rFonts w:ascii="Times New Roman" w:hAnsi="Times New Roman"/>
        </w:rPr>
      </w:pPr>
    </w:p>
    <w:p w14:paraId="502F55C2" w14:textId="77777777" w:rsidR="00264328" w:rsidRPr="004B51AB" w:rsidRDefault="0042754F" w:rsidP="002643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</w:rPr>
        <w:t xml:space="preserve">5. </w:t>
      </w:r>
      <w:proofErr w:type="gramStart"/>
      <w:r w:rsidR="00264328" w:rsidRPr="004B51AB">
        <w:rPr>
          <w:rFonts w:ascii="Times New Roman" w:hAnsi="Times New Roman"/>
          <w:bCs/>
          <w:color w:val="000000"/>
        </w:rPr>
        <w:t xml:space="preserve">Досудебный </w:t>
      </w:r>
      <w:r w:rsidR="00264328" w:rsidRPr="004B51AB">
        <w:rPr>
          <w:rFonts w:ascii="Times New Roman" w:hAnsi="Times New Roman"/>
          <w:noProof/>
          <w:color w:val="000000"/>
        </w:rPr>
        <w:t>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  <w:proofErr w:type="gramEnd"/>
    </w:p>
    <w:p w14:paraId="42F9E0CC" w14:textId="77777777" w:rsidR="00264328" w:rsidRPr="004B51AB" w:rsidRDefault="00264328" w:rsidP="00264328">
      <w:pPr>
        <w:tabs>
          <w:tab w:val="left" w:pos="1560"/>
        </w:tabs>
        <w:ind w:firstLine="709"/>
        <w:rPr>
          <w:rFonts w:ascii="Times New Roman" w:hAnsi="Times New Roman"/>
          <w:bCs/>
          <w:color w:val="000000"/>
        </w:rPr>
      </w:pPr>
    </w:p>
    <w:p w14:paraId="0731CC7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5.1. Заявители имеют право на обжалование действий (бездействия) и решений, осуществляемых и принятых в ходе предоставления муниципальной услуги в досудебном (внесудебном) порядке.</w:t>
      </w:r>
    </w:p>
    <w:p w14:paraId="1C7E1A0C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2CB9FAE7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5.2. Предмет досудебного (внесудебного) обжалования:</w:t>
      </w:r>
    </w:p>
    <w:p w14:paraId="75DB40C3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Заявитель может обратиться с жалобой, в том числе в следующих случаях:</w:t>
      </w:r>
    </w:p>
    <w:p w14:paraId="775078A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14:paraId="65320D76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 xml:space="preserve">- нарушение срока предоставления муниципальной услуги. </w:t>
      </w:r>
      <w:proofErr w:type="gramStart"/>
      <w:r w:rsidRPr="004B51AB">
        <w:rPr>
          <w:rFonts w:ascii="Times New Roman" w:hAnsi="Times New Roman"/>
          <w:noProof/>
          <w:color w:val="000000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4B51AB">
        <w:rPr>
          <w:rFonts w:ascii="Times New Roman" w:hAnsi="Times New Roman"/>
          <w:noProof/>
          <w:color w:val="000000"/>
        </w:rPr>
        <w:lastRenderedPageBreak/>
        <w:t>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  <w:r w:rsidRPr="004B51AB">
        <w:rPr>
          <w:rFonts w:ascii="Times New Roman" w:hAnsi="Times New Roman"/>
          <w:noProof/>
          <w:color w:val="000000"/>
        </w:rPr>
        <w:cr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Каширского муниципального района для предоставления муниципальной услуги;</w:t>
      </w:r>
    </w:p>
    <w:p w14:paraId="4C3B63E0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Каширского муниципального района для предоставления муниципальной услуги, у заявителя;</w:t>
      </w:r>
    </w:p>
    <w:p w14:paraId="1D735375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4B51AB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4B51AB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6C556321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Каширского муниципального района;</w:t>
      </w:r>
    </w:p>
    <w:p w14:paraId="22C8C899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t>- отказ администрации, должностного лица администрации, МФЦ, его работников, организаций, указанных в части 1.1 статьи 16 Федерального закона от 27.07.2010 № 210-ФЗ "Об организации предоставления государственных и муниципальных услуг" (далее - привлекаемых организаций),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B51AB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4B51AB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0BC466BC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14:paraId="08A5E2E9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Каширского муниципального района.</w:t>
      </w:r>
      <w:proofErr w:type="gramEnd"/>
      <w:r w:rsidRPr="004B51AB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4B51AB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5EFEC95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"Об организации предоставления государственных и муниципальных услуг".</w:t>
      </w:r>
      <w:proofErr w:type="gramEnd"/>
      <w:r w:rsidRPr="004B51AB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4B51AB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  <w:proofErr w:type="gramEnd"/>
    </w:p>
    <w:p w14:paraId="6F7F7130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07262312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 xml:space="preserve">5.3. </w:t>
      </w:r>
      <w:proofErr w:type="gramStart"/>
      <w:r w:rsidRPr="004B51AB">
        <w:rPr>
          <w:rFonts w:ascii="Times New Roman" w:hAnsi="Times New Roman"/>
          <w:noProof/>
          <w:color w:val="00000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 (функций) и Портале Воронежской области.</w:t>
      </w:r>
      <w:proofErr w:type="gramEnd"/>
    </w:p>
    <w:p w14:paraId="5D1C1AE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A4177C0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5.4. Исчерпывающий перечень оснований для оставления жалобы без ответа:</w:t>
      </w:r>
    </w:p>
    <w:p w14:paraId="5C9BB413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муниципальному служащего, работника МФЦ, а также членов его семьи;</w:t>
      </w:r>
    </w:p>
    <w:p w14:paraId="5C582700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CDD0CA2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Администрация, должностное лицо администрации, уполномоченное на рассмотрение жалобы, МФЦ,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073A7055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67F4194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A7BE0E4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5.5. Основания для начала процедуры досудебного (внесудебного) обжалования.</w:t>
      </w:r>
    </w:p>
    <w:p w14:paraId="1D6F419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5.5.1. Основанием для начала процедуры досудебного (внесудебного) обжалования является поступление жалобы в администрацию, МФЦ, а также в привлекаемые организации. Жалоба подается в письменной форме на бумажном носителе или в электронной форме.</w:t>
      </w:r>
    </w:p>
    <w:p w14:paraId="50348251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5.5.2. Жалоба на решения и действия (бездействие) администрации, должностного лица Администрации, муниципального служащего, руководителя отдела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0978414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5.5.3. 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656E2C0B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5.5.4.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</w:t>
      </w:r>
      <w:r w:rsidRPr="004B51AB">
        <w:rPr>
          <w:rFonts w:ascii="Times New Roman" w:hAnsi="Times New Roman"/>
          <w:noProof/>
          <w:color w:val="000000"/>
        </w:rPr>
        <w:lastRenderedPageBreak/>
        <w:t>телекоммуникационной сети "Интернет", официальных сайтов этих организаций, Единого портала государственных и муниципальных услуг (функций), Портала Воронежской области, а также может быть принята при личном приеме заявителя.</w:t>
      </w:r>
    </w:p>
    <w:p w14:paraId="4E9C929D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5.5.5. Жалоба должна содержать:</w:t>
      </w:r>
    </w:p>
    <w:p w14:paraId="67B16B19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наименование органа, предоставляющего муниципальную услугу (Администрация),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1C6684A9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3FC146C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18A84296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0A0F35A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048B2F1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5.6. Заявитель вправе получить информацию и документы, необходимые для обоснования и рассмотрения жалобы.</w:t>
      </w:r>
    </w:p>
    <w:p w14:paraId="6A9AB895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CA8188D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5.7. Орган местного самоуправления и должностные лица, которым может быть адресована жалоба заявителя в досудебном (внесудебном) порядке.</w:t>
      </w:r>
    </w:p>
    <w:p w14:paraId="67C2ACB1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5.7.1. Жалобы на решения и действия (бездействие) руководителя отдела подается в Администрацию района.</w:t>
      </w:r>
    </w:p>
    <w:p w14:paraId="3267E97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5.7.2. Жалобы на решения и действия (бездействие) работника МФЦ подаются руководителю МФЦ.</w:t>
      </w:r>
    </w:p>
    <w:p w14:paraId="5774CBBB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5.7.3.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14:paraId="36B899AE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5.7.4. Жалобы на решения и действия (бездействие) работников привлекаемых организаций подаются руководителям этих организаций.</w:t>
      </w:r>
    </w:p>
    <w:p w14:paraId="62EC6C65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230743C6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5.8. Сроки рассмотрения жалобы:</w:t>
      </w:r>
    </w:p>
    <w:p w14:paraId="68BFB7AD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t>Жалоба, поступившая в Администрацию, МФЦ, департамент цифрового развития Воронежской области, в привлекаемые организации, подлежит рассмотрению в течение пятнадцати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4B51AB">
        <w:rPr>
          <w:rFonts w:ascii="Times New Roman" w:hAnsi="Times New Roman"/>
          <w:noProof/>
          <w:color w:val="000000"/>
        </w:rPr>
        <w:t xml:space="preserve"> дня ее регистрации.</w:t>
      </w:r>
    </w:p>
    <w:p w14:paraId="1DF66342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04A94AD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14:paraId="18365F15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5.9.1. По результатам рассмотрения жалобы принимается одно из следующих решений:</w:t>
      </w:r>
    </w:p>
    <w:p w14:paraId="78EA5EE0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4B51AB">
        <w:rPr>
          <w:rFonts w:ascii="Times New Roman" w:hAnsi="Times New Roman"/>
          <w:noProof/>
          <w:color w:val="000000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14:paraId="5246A4B2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2) в удовлетворении жалобы отказывается.</w:t>
      </w:r>
    </w:p>
    <w:p w14:paraId="7B291B19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5.9.2. В удовлетворении жалобы отказывается в следующих случаях:</w:t>
      </w:r>
    </w:p>
    <w:p w14:paraId="7301977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F1DE870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14:paraId="596AC98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3) наличие решения по жалобе, принятого ранее Администрацией в отношении того же заявителя и по тому же предмету жалобы;</w:t>
      </w:r>
    </w:p>
    <w:p w14:paraId="70C3479E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4) если обжалуемые действия являются правомерными.</w:t>
      </w:r>
    </w:p>
    <w:p w14:paraId="0E9F5BFB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5.9.3. Не позднее дня, следующего за днем принятия решения, указанного в пункте 5.9.1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2986F19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4B51AB">
        <w:rPr>
          <w:rFonts w:ascii="Times New Roman" w:hAnsi="Times New Roman"/>
          <w:noProof/>
          <w:color w:val="000000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муниципальной услуги, информация о действиях, осуществляемых Администрацией, МФЦ либо привлекаемой организацией,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</w:t>
      </w:r>
      <w:proofErr w:type="gramEnd"/>
      <w:r w:rsidRPr="004B51AB">
        <w:rPr>
          <w:rFonts w:ascii="Times New Roman" w:hAnsi="Times New Roman"/>
          <w:noProof/>
          <w:color w:val="000000"/>
        </w:rPr>
        <w:t xml:space="preserve"> за доставленные неудобства.</w:t>
      </w:r>
    </w:p>
    <w:p w14:paraId="7CEACD6C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6D7A30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5.5 настоящего Административного регламента, незамедлительно направляют имеющиеся материалы в органы прокуратуры.</w:t>
      </w:r>
    </w:p>
    <w:p w14:paraId="2996ABB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447948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14:paraId="191AE115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7399FC5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14:paraId="38B32ACC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1) Федеральный закон от 27.07.2010 № 210-ФЗ "Об организации предоставления государственных и муниципальных услуг";</w:t>
      </w:r>
    </w:p>
    <w:p w14:paraId="4C7DB2F8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2) Постановление Правительства Российской Федерации от 20.11.2012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0D47AC4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3) Закон Воронежской области от 26.04.2013 №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 w14:paraId="11A93E58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24C976EF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t>5.12. Размещение информации о порядке обжалования решений и действий (бездействия), совершенных при предоставлении муниципальной услуги.</w:t>
      </w:r>
    </w:p>
    <w:p w14:paraId="5FE474CE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4B51AB">
        <w:rPr>
          <w:rFonts w:ascii="Times New Roman" w:hAnsi="Times New Roman"/>
          <w:noProof/>
          <w:color w:val="000000"/>
        </w:rPr>
        <w:lastRenderedPageBreak/>
        <w:t>Информация, указанная в настоящем разделе, подлежит обязательному размещению на Едином портале государственных и муниципальных услуг (функций), на Портале Воронежской области в сети Интернет.</w:t>
      </w:r>
    </w:p>
    <w:p w14:paraId="5A61F5B3" w14:textId="77777777" w:rsidR="0042754F" w:rsidRPr="004B51AB" w:rsidRDefault="00264328" w:rsidP="00264328">
      <w:pPr>
        <w:tabs>
          <w:tab w:val="left" w:pos="1560"/>
        </w:tabs>
        <w:ind w:firstLine="709"/>
        <w:jc w:val="center"/>
        <w:rPr>
          <w:rFonts w:ascii="Times New Roman" w:hAnsi="Times New Roman"/>
          <w:lang w:eastAsia="ar-SA"/>
        </w:rPr>
      </w:pPr>
      <w:r w:rsidRPr="004B51AB">
        <w:rPr>
          <w:rFonts w:ascii="Times New Roman" w:hAnsi="Times New Roman"/>
        </w:rPr>
        <w:t xml:space="preserve"> </w:t>
      </w:r>
    </w:p>
    <w:p w14:paraId="7B1BBF52" w14:textId="77777777" w:rsidR="00264328" w:rsidRPr="004B51AB" w:rsidRDefault="00264328">
      <w:pPr>
        <w:ind w:firstLine="0"/>
        <w:jc w:val="left"/>
        <w:rPr>
          <w:rFonts w:ascii="Times New Roman" w:hAnsi="Times New Roman"/>
        </w:rPr>
      </w:pPr>
      <w:r w:rsidRPr="004B51AB">
        <w:rPr>
          <w:rFonts w:ascii="Times New Roman" w:hAnsi="Times New Roman"/>
        </w:rPr>
        <w:br w:type="page"/>
      </w:r>
    </w:p>
    <w:p w14:paraId="7287B12F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>Приложение № 1</w:t>
      </w:r>
    </w:p>
    <w:p w14:paraId="5AA556C7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к Административному регламенту</w:t>
      </w:r>
    </w:p>
    <w:p w14:paraId="13FEF021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364EE1AE" w14:textId="44117F44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4B51AB">
        <w:rPr>
          <w:rFonts w:ascii="Times New Roman" w:eastAsia="Calibri" w:hAnsi="Times New Roman"/>
        </w:rPr>
        <w:t xml:space="preserve">1. Место нахождения администрации </w:t>
      </w:r>
      <w:r w:rsidR="00EF2E3C">
        <w:rPr>
          <w:rFonts w:ascii="Times New Roman" w:eastAsia="Calibri" w:hAnsi="Times New Roman"/>
        </w:rPr>
        <w:t>Старинского</w:t>
      </w:r>
      <w:r w:rsidRPr="004B51AB">
        <w:rPr>
          <w:rFonts w:ascii="Times New Roman" w:eastAsia="Calibri" w:hAnsi="Times New Roman"/>
        </w:rPr>
        <w:t xml:space="preserve"> сельского поселения Каширского муниципального района: </w:t>
      </w:r>
      <w:r w:rsidRPr="004B51AB">
        <w:rPr>
          <w:rFonts w:ascii="Times New Roman" w:hAnsi="Times New Roman"/>
          <w:color w:val="000000"/>
        </w:rPr>
        <w:t xml:space="preserve">396353, Воронежская область, Каширский район, </w:t>
      </w:r>
      <w:proofErr w:type="gramStart"/>
      <w:r w:rsidRPr="004B51AB">
        <w:rPr>
          <w:rFonts w:ascii="Times New Roman" w:hAnsi="Times New Roman"/>
          <w:color w:val="000000"/>
        </w:rPr>
        <w:t>с</w:t>
      </w:r>
      <w:proofErr w:type="gramEnd"/>
      <w:r w:rsidRPr="004B51AB">
        <w:rPr>
          <w:rFonts w:ascii="Times New Roman" w:hAnsi="Times New Roman"/>
          <w:color w:val="000000"/>
        </w:rPr>
        <w:t xml:space="preserve">. </w:t>
      </w:r>
      <w:r w:rsidR="00EF2E3C">
        <w:rPr>
          <w:rFonts w:ascii="Times New Roman" w:hAnsi="Times New Roman"/>
          <w:color w:val="000000"/>
        </w:rPr>
        <w:t>Старина</w:t>
      </w:r>
      <w:r w:rsidRPr="004B51AB">
        <w:rPr>
          <w:rFonts w:ascii="Times New Roman" w:hAnsi="Times New Roman"/>
          <w:color w:val="000000"/>
        </w:rPr>
        <w:t xml:space="preserve">, ул. </w:t>
      </w:r>
      <w:r w:rsidR="00EF2E3C">
        <w:rPr>
          <w:rFonts w:ascii="Times New Roman" w:hAnsi="Times New Roman"/>
          <w:color w:val="000000"/>
        </w:rPr>
        <w:t>Пришкольная</w:t>
      </w:r>
      <w:r w:rsidRPr="004B51AB">
        <w:rPr>
          <w:rFonts w:ascii="Times New Roman" w:hAnsi="Times New Roman"/>
          <w:color w:val="000000"/>
        </w:rPr>
        <w:t>, д. 3.</w:t>
      </w:r>
    </w:p>
    <w:p w14:paraId="0B3492D3" w14:textId="576B2F10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4B51AB">
        <w:rPr>
          <w:rFonts w:ascii="Times New Roman" w:eastAsia="Calibri" w:hAnsi="Times New Roman"/>
        </w:rPr>
        <w:t xml:space="preserve">1.1. График работы администрации </w:t>
      </w:r>
      <w:r w:rsidR="00EF2E3C">
        <w:rPr>
          <w:rFonts w:ascii="Times New Roman" w:eastAsia="Calibri" w:hAnsi="Times New Roman"/>
        </w:rPr>
        <w:t>Старинского</w:t>
      </w:r>
      <w:r w:rsidRPr="004B51AB">
        <w:rPr>
          <w:rFonts w:ascii="Times New Roman" w:eastAsia="Calibri" w:hAnsi="Times New Roman"/>
        </w:rPr>
        <w:t xml:space="preserve"> сельского поселения Каширского муниципального района: </w:t>
      </w:r>
    </w:p>
    <w:p w14:paraId="7AF16E7B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4B51AB">
        <w:rPr>
          <w:rFonts w:ascii="Times New Roman" w:eastAsia="Calibri" w:hAnsi="Times New Roman"/>
        </w:rPr>
        <w:t xml:space="preserve">понедельник - пятница: с 08:00 до 16:00; </w:t>
      </w:r>
    </w:p>
    <w:p w14:paraId="1B286FFA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4B51AB">
        <w:rPr>
          <w:rFonts w:ascii="Times New Roman" w:eastAsia="Calibri" w:hAnsi="Times New Roman"/>
        </w:rPr>
        <w:t>перерыв: с 12:00 до 13:00</w:t>
      </w:r>
    </w:p>
    <w:p w14:paraId="795C9711" w14:textId="7283D561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4B51AB">
        <w:rPr>
          <w:rFonts w:ascii="Times New Roman" w:eastAsia="Calibri" w:hAnsi="Times New Roman"/>
        </w:rPr>
        <w:t xml:space="preserve">1.2. Официальный сайт администрации </w:t>
      </w:r>
      <w:r w:rsidR="00EF2E3C">
        <w:rPr>
          <w:rFonts w:ascii="Times New Roman" w:eastAsia="Calibri" w:hAnsi="Times New Roman"/>
        </w:rPr>
        <w:t>Старинского</w:t>
      </w:r>
      <w:r w:rsidRPr="004B51AB">
        <w:rPr>
          <w:rFonts w:ascii="Times New Roman" w:eastAsia="Calibri" w:hAnsi="Times New Roman"/>
        </w:rPr>
        <w:t xml:space="preserve"> сельского поселения Каширского муниципального района в сети Интернет: </w:t>
      </w:r>
      <w:r w:rsidRPr="004B51AB">
        <w:rPr>
          <w:rFonts w:ascii="Times New Roman" w:hAnsi="Times New Roman"/>
        </w:rPr>
        <w:t>(</w:t>
      </w:r>
      <w:r w:rsidRPr="004B51AB">
        <w:rPr>
          <w:rFonts w:ascii="Times New Roman" w:hAnsi="Times New Roman"/>
          <w:lang w:val="en-US"/>
        </w:rPr>
        <w:t>http</w:t>
      </w:r>
      <w:r w:rsidRPr="004B51AB">
        <w:rPr>
          <w:rFonts w:ascii="Times New Roman" w:hAnsi="Times New Roman"/>
        </w:rPr>
        <w:t>://</w:t>
      </w:r>
      <w:proofErr w:type="spellStart"/>
      <w:r w:rsidR="00EF2E3C">
        <w:rPr>
          <w:rFonts w:ascii="Times New Roman" w:hAnsi="Times New Roman"/>
          <w:lang w:val="en-US"/>
        </w:rPr>
        <w:t>starinskoe</w:t>
      </w:r>
      <w:proofErr w:type="spellEnd"/>
      <w:r w:rsidR="00EF2E3C" w:rsidRPr="00EF2E3C">
        <w:rPr>
          <w:rFonts w:ascii="Times New Roman" w:hAnsi="Times New Roman"/>
        </w:rPr>
        <w:t>.</w:t>
      </w:r>
      <w:proofErr w:type="spellStart"/>
      <w:r w:rsidR="00EF2E3C">
        <w:rPr>
          <w:rFonts w:ascii="Times New Roman" w:hAnsi="Times New Roman"/>
          <w:lang w:val="en-US"/>
        </w:rPr>
        <w:t>ru</w:t>
      </w:r>
      <w:proofErr w:type="spellEnd"/>
      <w:r w:rsidRPr="004B51AB">
        <w:rPr>
          <w:rFonts w:ascii="Times New Roman" w:hAnsi="Times New Roman"/>
        </w:rPr>
        <w:t>.).</w:t>
      </w:r>
    </w:p>
    <w:p w14:paraId="701C71CA" w14:textId="40942E12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4B51AB">
        <w:rPr>
          <w:rFonts w:ascii="Times New Roman" w:eastAsia="Calibri" w:hAnsi="Times New Roman"/>
        </w:rPr>
        <w:t xml:space="preserve">1.3. Адрес электронной почты администрации </w:t>
      </w:r>
      <w:r w:rsidR="00EF2E3C">
        <w:rPr>
          <w:rFonts w:ascii="Times New Roman" w:eastAsia="Calibri" w:hAnsi="Times New Roman"/>
        </w:rPr>
        <w:t>Старинского</w:t>
      </w:r>
      <w:r w:rsidRPr="004B51AB">
        <w:rPr>
          <w:rFonts w:ascii="Times New Roman" w:eastAsia="Calibri" w:hAnsi="Times New Roman"/>
        </w:rPr>
        <w:t xml:space="preserve"> сельского поселения Каширского муниципального района: </w:t>
      </w:r>
      <w:r w:rsidR="00EF2E3C">
        <w:rPr>
          <w:rFonts w:ascii="Times New Roman" w:eastAsia="Calibri" w:hAnsi="Times New Roman"/>
          <w:lang w:val="en-US"/>
        </w:rPr>
        <w:t>star</w:t>
      </w:r>
      <w:r w:rsidR="00EF2E3C" w:rsidRPr="00EF2E3C">
        <w:rPr>
          <w:rFonts w:ascii="Times New Roman" w:eastAsia="Calibri" w:hAnsi="Times New Roman"/>
        </w:rPr>
        <w:t>.</w:t>
      </w:r>
      <w:proofErr w:type="spellStart"/>
      <w:r w:rsidR="00EF2E3C">
        <w:rPr>
          <w:rFonts w:ascii="Times New Roman" w:eastAsia="Calibri" w:hAnsi="Times New Roman"/>
          <w:lang w:val="en-US"/>
        </w:rPr>
        <w:t>kashir</w:t>
      </w:r>
      <w:proofErr w:type="spellEnd"/>
      <w:r w:rsidRPr="004B51AB">
        <w:rPr>
          <w:rFonts w:ascii="Times New Roman" w:eastAsia="Calibri" w:hAnsi="Times New Roman"/>
        </w:rPr>
        <w:t>@</w:t>
      </w:r>
      <w:proofErr w:type="spellStart"/>
      <w:r w:rsidRPr="004B51AB">
        <w:rPr>
          <w:rFonts w:ascii="Times New Roman" w:eastAsia="Calibri" w:hAnsi="Times New Roman"/>
          <w:lang w:val="en-US"/>
        </w:rPr>
        <w:t>govvrn</w:t>
      </w:r>
      <w:proofErr w:type="spellEnd"/>
      <w:r w:rsidRPr="004B51AB">
        <w:rPr>
          <w:rFonts w:ascii="Times New Roman" w:eastAsia="Calibri" w:hAnsi="Times New Roman"/>
        </w:rPr>
        <w:t>.</w:t>
      </w:r>
      <w:proofErr w:type="spellStart"/>
      <w:r w:rsidRPr="004B51AB">
        <w:rPr>
          <w:rFonts w:ascii="Times New Roman" w:eastAsia="Calibri" w:hAnsi="Times New Roman"/>
          <w:lang w:val="en-US"/>
        </w:rPr>
        <w:t>ru</w:t>
      </w:r>
      <w:proofErr w:type="spellEnd"/>
      <w:r w:rsidRPr="004B51AB">
        <w:rPr>
          <w:rFonts w:ascii="Times New Roman" w:eastAsia="Calibri" w:hAnsi="Times New Roman"/>
        </w:rPr>
        <w:t>.</w:t>
      </w:r>
    </w:p>
    <w:p w14:paraId="0E465416" w14:textId="538A30E6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4B51AB">
        <w:rPr>
          <w:rFonts w:ascii="Times New Roman" w:eastAsia="Calibri" w:hAnsi="Times New Roman"/>
        </w:rPr>
        <w:t>Те</w:t>
      </w:r>
      <w:r w:rsidR="00EF2E3C">
        <w:rPr>
          <w:rFonts w:ascii="Times New Roman" w:eastAsia="Calibri" w:hAnsi="Times New Roman"/>
        </w:rPr>
        <w:t>лефоны для справок: 8(47342)-6</w:t>
      </w:r>
      <w:r w:rsidR="00EF2E3C">
        <w:rPr>
          <w:rFonts w:ascii="Times New Roman" w:eastAsia="Calibri" w:hAnsi="Times New Roman"/>
          <w:lang w:val="en-US"/>
        </w:rPr>
        <w:t>-0</w:t>
      </w:r>
      <w:r w:rsidRPr="004B51AB">
        <w:rPr>
          <w:rFonts w:ascii="Times New Roman" w:eastAsia="Calibri" w:hAnsi="Times New Roman"/>
        </w:rPr>
        <w:t>1-19.</w:t>
      </w:r>
    </w:p>
    <w:p w14:paraId="3B1493A7" w14:textId="77777777" w:rsidR="00264328" w:rsidRPr="004B51AB" w:rsidRDefault="00264328" w:rsidP="002643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</w:p>
    <w:p w14:paraId="1F714855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2. Автономное учреждение Воронежской области «</w:t>
      </w:r>
      <w:proofErr w:type="gramStart"/>
      <w:r w:rsidRPr="004B51AB">
        <w:rPr>
          <w:rFonts w:ascii="Times New Roman" w:hAnsi="Times New Roman"/>
        </w:rPr>
        <w:t>Многофункциональный</w:t>
      </w:r>
      <w:proofErr w:type="gramEnd"/>
      <w:r w:rsidRPr="004B51AB">
        <w:rPr>
          <w:rFonts w:ascii="Times New Roman" w:hAnsi="Times New Roman"/>
        </w:rPr>
        <w:t xml:space="preserve"> центр предоставления государственных и муниципальных услуг» (далее - АУ «МФЦ»):</w:t>
      </w:r>
    </w:p>
    <w:p w14:paraId="57F0B67A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2.1. Место нахождения АУ «МФЦ»: 394026, г. Воронеж, ул. Дружинников, 3б (Коминтерновский район).</w:t>
      </w:r>
    </w:p>
    <w:p w14:paraId="489538BE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Телефон для справок АУ «МФЦ»: (473) 226-99-99.</w:t>
      </w:r>
    </w:p>
    <w:p w14:paraId="1FAEA35F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Официальный сайт АУ «МФЦ» в сети Интернет: mfc.vrn.ru.; </w:t>
      </w:r>
      <w:r w:rsidRPr="004B51AB">
        <w:rPr>
          <w:rFonts w:ascii="Times New Roman" w:hAnsi="Times New Roman"/>
          <w:color w:val="000000"/>
        </w:rPr>
        <w:t>www.mydocuments36.ru.</w:t>
      </w:r>
    </w:p>
    <w:p w14:paraId="09BE3EE5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Адрес электронной почты АУ «МФЦ»: </w:t>
      </w:r>
      <w:proofErr w:type="spellStart"/>
      <w:r w:rsidRPr="004B51AB">
        <w:rPr>
          <w:rFonts w:ascii="Times New Roman" w:hAnsi="Times New Roman"/>
        </w:rPr>
        <w:t>mfc@govvrn</w:t>
      </w:r>
      <w:proofErr w:type="spellEnd"/>
      <w:r w:rsidRPr="004B51AB">
        <w:rPr>
          <w:rFonts w:ascii="Times New Roman" w:hAnsi="Times New Roman"/>
        </w:rPr>
        <w:t>, odno-okno@mail.ru.</w:t>
      </w:r>
    </w:p>
    <w:p w14:paraId="627F8053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График работы АУ «МФЦ»:</w:t>
      </w:r>
    </w:p>
    <w:p w14:paraId="506AE5A4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понедельник: 08.00-18.00;</w:t>
      </w:r>
    </w:p>
    <w:p w14:paraId="2FF8973A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вторник: 08.00-18.00;</w:t>
      </w:r>
    </w:p>
    <w:p w14:paraId="6ECE4CF5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среда: 10.00-20.00;</w:t>
      </w:r>
    </w:p>
    <w:p w14:paraId="7B6B3861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четверг: 08.00-18.00;</w:t>
      </w:r>
    </w:p>
    <w:p w14:paraId="5B5ED84C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пятница: 08.00-18.00;</w:t>
      </w:r>
    </w:p>
    <w:p w14:paraId="609CCD93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суббота: 10.00-18.00;</w:t>
      </w:r>
    </w:p>
    <w:p w14:paraId="7A8764CE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выходной - воскресенье.</w:t>
      </w:r>
    </w:p>
    <w:p w14:paraId="37331BF6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</w:p>
    <w:p w14:paraId="3EC48036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3. Место нахождения филиала АУ «МФЦ» в муниципальном районе:</w:t>
      </w:r>
    </w:p>
    <w:p w14:paraId="13777B46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Воронежская область, Каширский район, с. Каширское, ул. Комсомольская, 1 «в»</w:t>
      </w:r>
    </w:p>
    <w:p w14:paraId="69C0F63B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Телефон для справок филиала АУ «МФЦ»: 4-30-20</w:t>
      </w:r>
    </w:p>
    <w:p w14:paraId="2AB3326A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График работы филиала АУ «МФЦ»:</w:t>
      </w:r>
    </w:p>
    <w:p w14:paraId="37A1E573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Понедельник - пятница: с 8.00 до 16.00;</w:t>
      </w:r>
    </w:p>
    <w:p w14:paraId="58EC378E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перерыв с 12.00 до 13.00;</w:t>
      </w:r>
    </w:p>
    <w:p w14:paraId="791C2710" w14:textId="77777777" w:rsidR="00264328" w:rsidRPr="004B51AB" w:rsidRDefault="00264328" w:rsidP="00264328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суббота, воскресенье – выходные дни</w:t>
      </w:r>
    </w:p>
    <w:p w14:paraId="481380E8" w14:textId="77777777" w:rsidR="00264328" w:rsidRPr="004B51AB" w:rsidRDefault="00264328" w:rsidP="00264328">
      <w:pPr>
        <w:pStyle w:val="12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</w:p>
    <w:p w14:paraId="2F4513EE" w14:textId="77777777" w:rsidR="008117B5" w:rsidRPr="004B51AB" w:rsidRDefault="008117B5" w:rsidP="002A035F">
      <w:pPr>
        <w:rPr>
          <w:rFonts w:ascii="Times New Roman" w:hAnsi="Times New Roman"/>
        </w:rPr>
      </w:pPr>
      <w:r w:rsidRPr="004B51AB">
        <w:rPr>
          <w:rFonts w:ascii="Times New Roman" w:hAnsi="Times New Roman"/>
        </w:rPr>
        <w:br w:type="page"/>
      </w:r>
    </w:p>
    <w:p w14:paraId="081A6E87" w14:textId="77777777" w:rsidR="00324352" w:rsidRPr="004B51AB" w:rsidRDefault="00324352" w:rsidP="00324352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>Приложение № 2</w:t>
      </w:r>
    </w:p>
    <w:p w14:paraId="790ED515" w14:textId="77777777" w:rsidR="00324352" w:rsidRPr="004B51AB" w:rsidRDefault="00324352" w:rsidP="00324352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к Административному регламенту</w:t>
      </w:r>
    </w:p>
    <w:p w14:paraId="49116EA1" w14:textId="77777777" w:rsidR="00324352" w:rsidRPr="004B51AB" w:rsidRDefault="00324352" w:rsidP="00324352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Форма заявления</w:t>
      </w:r>
    </w:p>
    <w:p w14:paraId="3CCDF4D3" w14:textId="77777777" w:rsidR="00324352" w:rsidRPr="004B51AB" w:rsidRDefault="00324352" w:rsidP="00324352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</w:rPr>
      </w:pPr>
    </w:p>
    <w:p w14:paraId="4436106E" w14:textId="46C9C374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В администрацию </w:t>
      </w:r>
      <w:r w:rsidR="00EF2E3C">
        <w:rPr>
          <w:rFonts w:ascii="Times New Roman" w:hAnsi="Times New Roman"/>
        </w:rPr>
        <w:t>Старинского</w:t>
      </w:r>
      <w:r w:rsidRPr="004B51AB">
        <w:rPr>
          <w:rFonts w:ascii="Times New Roman" w:hAnsi="Times New Roman"/>
        </w:rPr>
        <w:t xml:space="preserve"> сельского поселения </w:t>
      </w:r>
    </w:p>
    <w:p w14:paraId="69211444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</w:t>
      </w:r>
    </w:p>
    <w:p w14:paraId="35135968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(Ф.И.О.)</w:t>
      </w:r>
    </w:p>
    <w:p w14:paraId="4259C96A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</w:t>
      </w:r>
    </w:p>
    <w:p w14:paraId="0990D129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(Ф.И.О. заявителя)</w:t>
      </w:r>
    </w:p>
    <w:p w14:paraId="13B4C9B8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</w:t>
      </w:r>
    </w:p>
    <w:p w14:paraId="19AB57AF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(паспортные данные)</w:t>
      </w:r>
    </w:p>
    <w:p w14:paraId="5D4FA51F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</w:t>
      </w:r>
    </w:p>
    <w:p w14:paraId="537E7A37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(по доверенности в интересах)</w:t>
      </w:r>
    </w:p>
    <w:p w14:paraId="362375A9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</w:t>
      </w:r>
    </w:p>
    <w:p w14:paraId="09659A88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(адрес регистрации)</w:t>
      </w:r>
    </w:p>
    <w:p w14:paraId="19E6077C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</w:t>
      </w:r>
    </w:p>
    <w:p w14:paraId="28B9DCBE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Контактный телефон ___________________</w:t>
      </w:r>
    </w:p>
    <w:p w14:paraId="7D561D71" w14:textId="77777777" w:rsidR="00324352" w:rsidRPr="004B51AB" w:rsidRDefault="00324352" w:rsidP="00324352">
      <w:pPr>
        <w:pStyle w:val="ab"/>
        <w:tabs>
          <w:tab w:val="left" w:pos="1276"/>
          <w:tab w:val="left" w:pos="4678"/>
        </w:tabs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(указывается по желанию)</w:t>
      </w:r>
    </w:p>
    <w:p w14:paraId="6BB46FA2" w14:textId="77777777" w:rsidR="00324352" w:rsidRPr="004B51AB" w:rsidRDefault="00324352" w:rsidP="00324352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</w:rPr>
      </w:pPr>
    </w:p>
    <w:p w14:paraId="042B9629" w14:textId="77777777" w:rsidR="00324352" w:rsidRPr="004B51AB" w:rsidRDefault="00324352" w:rsidP="00324352">
      <w:pPr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ЗАЯВЛЕНИЕ</w:t>
      </w:r>
    </w:p>
    <w:p w14:paraId="172C638F" w14:textId="77777777" w:rsidR="00324352" w:rsidRPr="004B51AB" w:rsidRDefault="00324352" w:rsidP="00324352">
      <w:pPr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 прекращении права</w:t>
      </w:r>
    </w:p>
    <w:p w14:paraId="1CF4356D" w14:textId="77777777" w:rsidR="00324352" w:rsidRPr="004B51AB" w:rsidRDefault="00324352" w:rsidP="00324352">
      <w:pPr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пожизненного наследуемого владения земельным участком</w:t>
      </w:r>
    </w:p>
    <w:p w14:paraId="5FB24D38" w14:textId="77777777" w:rsidR="00324352" w:rsidRPr="004B51AB" w:rsidRDefault="00324352" w:rsidP="00324352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площадью ___________ кв. м, кадастровый номер_____________________ (при наличии), расположенный по адресу:_______________________________________________________________________.</w:t>
      </w:r>
    </w:p>
    <w:p w14:paraId="56494724" w14:textId="77777777" w:rsidR="00324352" w:rsidRPr="004B51AB" w:rsidRDefault="00324352" w:rsidP="00324352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Решение о прекращении права пожизненного наследуемого владения земельным участком прошу выдать мне лично (или уполномоченному представителю)/выслать по почте (по желанию заявителя).</w:t>
      </w:r>
    </w:p>
    <w:p w14:paraId="543B1C33" w14:textId="77777777" w:rsidR="00324352" w:rsidRPr="004B51AB" w:rsidRDefault="00324352" w:rsidP="00324352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Приложение: (указывается список прилагаемых к заявлению документов):</w:t>
      </w:r>
    </w:p>
    <w:p w14:paraId="7AB5AE7C" w14:textId="77777777" w:rsidR="00324352" w:rsidRPr="004B51AB" w:rsidRDefault="00324352" w:rsidP="00324352">
      <w:pPr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26F3C2B6" w14:textId="77777777" w:rsidR="00324352" w:rsidRPr="004B51AB" w:rsidRDefault="00324352" w:rsidP="00324352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_______________________ _________________ </w:t>
      </w:r>
    </w:p>
    <w:p w14:paraId="708176BD" w14:textId="77777777" w:rsidR="00324352" w:rsidRPr="004B51AB" w:rsidRDefault="00324352" w:rsidP="00324352">
      <w:pPr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          (подпись)                         (Ф.И.О.)</w:t>
      </w:r>
    </w:p>
    <w:p w14:paraId="31B51A76" w14:textId="77777777" w:rsidR="0042754F" w:rsidRPr="004B51AB" w:rsidRDefault="0042754F" w:rsidP="002A035F">
      <w:pPr>
        <w:ind w:firstLine="709"/>
        <w:jc w:val="right"/>
        <w:rPr>
          <w:rFonts w:ascii="Times New Roman" w:hAnsi="Times New Roman"/>
        </w:rPr>
      </w:pPr>
    </w:p>
    <w:p w14:paraId="0BC4E6A1" w14:textId="77777777" w:rsidR="0042754F" w:rsidRPr="004B51AB" w:rsidRDefault="0042754F" w:rsidP="002A035F">
      <w:pPr>
        <w:ind w:firstLine="709"/>
        <w:jc w:val="right"/>
        <w:rPr>
          <w:rFonts w:ascii="Times New Roman" w:hAnsi="Times New Roman"/>
        </w:rPr>
      </w:pPr>
    </w:p>
    <w:p w14:paraId="1BD06616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14:paraId="24E92B4B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14:paraId="202E92CC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14:paraId="35C25894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14:paraId="7BCCEFA4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14:paraId="00126A88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14:paraId="5D8D91EF" w14:textId="77777777" w:rsidR="00264328" w:rsidRPr="004B51AB" w:rsidRDefault="00264328">
      <w:pPr>
        <w:ind w:firstLine="0"/>
        <w:jc w:val="left"/>
        <w:rPr>
          <w:rFonts w:ascii="Times New Roman" w:hAnsi="Times New Roman"/>
        </w:rPr>
      </w:pPr>
      <w:r w:rsidRPr="004B51AB">
        <w:rPr>
          <w:rFonts w:ascii="Times New Roman" w:hAnsi="Times New Roman"/>
        </w:rPr>
        <w:br w:type="page"/>
      </w:r>
    </w:p>
    <w:p w14:paraId="1B247650" w14:textId="77777777" w:rsidR="0042754F" w:rsidRPr="004B51AB" w:rsidRDefault="0042754F" w:rsidP="002A035F">
      <w:pPr>
        <w:ind w:firstLine="709"/>
        <w:jc w:val="right"/>
        <w:rPr>
          <w:rFonts w:ascii="Times New Roman" w:hAnsi="Times New Roman"/>
        </w:rPr>
      </w:pPr>
      <w:r w:rsidRPr="004B51AB">
        <w:rPr>
          <w:rFonts w:ascii="Times New Roman" w:hAnsi="Times New Roman"/>
        </w:rPr>
        <w:lastRenderedPageBreak/>
        <w:t xml:space="preserve">Приложение № </w:t>
      </w:r>
      <w:r w:rsidR="00264328" w:rsidRPr="004B51AB">
        <w:rPr>
          <w:rFonts w:ascii="Times New Roman" w:hAnsi="Times New Roman"/>
        </w:rPr>
        <w:t>3</w:t>
      </w:r>
    </w:p>
    <w:p w14:paraId="60DB9F2C" w14:textId="77777777" w:rsidR="0042754F" w:rsidRPr="004B51AB" w:rsidRDefault="0042754F" w:rsidP="002A035F">
      <w:pPr>
        <w:ind w:firstLine="709"/>
        <w:jc w:val="right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к административному </w:t>
      </w:r>
    </w:p>
    <w:p w14:paraId="64763918" w14:textId="77777777" w:rsidR="0042754F" w:rsidRPr="004B51AB" w:rsidRDefault="0042754F" w:rsidP="002A035F">
      <w:pPr>
        <w:ind w:firstLine="709"/>
        <w:jc w:val="right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регламенту</w:t>
      </w:r>
    </w:p>
    <w:p w14:paraId="26792CF4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11BE6150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РАСПИСКА</w:t>
      </w:r>
    </w:p>
    <w:p w14:paraId="4FA7F747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в получении документов, представленных для принятия решения</w:t>
      </w:r>
    </w:p>
    <w:p w14:paraId="79C647FD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о прекращении права пожизненного наследуемого владения</w:t>
      </w:r>
    </w:p>
    <w:p w14:paraId="46C4B603" w14:textId="77777777" w:rsidR="0042754F" w:rsidRPr="004B51AB" w:rsidRDefault="0042754F" w:rsidP="002A0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земельным участком</w:t>
      </w:r>
    </w:p>
    <w:p w14:paraId="038769BC" w14:textId="77777777" w:rsidR="0042754F" w:rsidRPr="004B51AB" w:rsidRDefault="0042754F" w:rsidP="002A035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</w:p>
    <w:p w14:paraId="7CF00033" w14:textId="77777777" w:rsidR="0042754F" w:rsidRPr="004B51AB" w:rsidRDefault="0042754F" w:rsidP="002A035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Настоящим удостоверяется, что заявитель</w:t>
      </w:r>
      <w:r w:rsidR="00324352" w:rsidRPr="004B51AB">
        <w:rPr>
          <w:rFonts w:ascii="Times New Roman" w:hAnsi="Times New Roman"/>
        </w:rPr>
        <w:t xml:space="preserve"> ___________________________________</w:t>
      </w:r>
    </w:p>
    <w:p w14:paraId="1E44997E" w14:textId="77777777" w:rsidR="0042754F" w:rsidRPr="004B51AB" w:rsidRDefault="0042754F" w:rsidP="003243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_______________________________________________________________</w:t>
      </w:r>
      <w:r w:rsidR="00324352" w:rsidRPr="004B51AB">
        <w:rPr>
          <w:rFonts w:ascii="Times New Roman" w:hAnsi="Times New Roman"/>
        </w:rPr>
        <w:t>________</w:t>
      </w:r>
      <w:r w:rsidRPr="004B51AB">
        <w:rPr>
          <w:rFonts w:ascii="Times New Roman" w:hAnsi="Times New Roman"/>
        </w:rPr>
        <w:t>___</w:t>
      </w:r>
      <w:r w:rsidR="00324352" w:rsidRPr="004B51AB">
        <w:rPr>
          <w:rFonts w:ascii="Times New Roman" w:hAnsi="Times New Roman"/>
        </w:rPr>
        <w:t>____</w:t>
      </w:r>
    </w:p>
    <w:p w14:paraId="48C13F14" w14:textId="77777777" w:rsidR="0042754F" w:rsidRPr="004B51AB" w:rsidRDefault="0042754F" w:rsidP="0032435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4B51AB">
        <w:rPr>
          <w:rFonts w:ascii="Times New Roman" w:hAnsi="Times New Roman"/>
        </w:rPr>
        <w:t>(фамилия, имя, отчество)</w:t>
      </w:r>
    </w:p>
    <w:p w14:paraId="389DC6F8" w14:textId="77777777" w:rsidR="00324352" w:rsidRPr="004B51AB" w:rsidRDefault="0042754F" w:rsidP="003243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представил, а сотрудник администрации _______________ _________________ получил «_____» ________________ _________ документы</w:t>
      </w:r>
      <w:r w:rsidR="00324352" w:rsidRPr="004B51AB">
        <w:rPr>
          <w:rFonts w:ascii="Times New Roman" w:hAnsi="Times New Roman"/>
        </w:rPr>
        <w:t xml:space="preserve"> в количестве  ______________________</w:t>
      </w:r>
      <w:r w:rsidRPr="004B51AB">
        <w:rPr>
          <w:rFonts w:ascii="Times New Roman" w:hAnsi="Times New Roman"/>
        </w:rPr>
        <w:t xml:space="preserve">                                   </w:t>
      </w:r>
    </w:p>
    <w:p w14:paraId="17E6F6BB" w14:textId="77777777" w:rsidR="00324352" w:rsidRPr="004B51AB" w:rsidRDefault="00324352" w:rsidP="003243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 xml:space="preserve"> </w:t>
      </w:r>
      <w:r w:rsidR="0042754F" w:rsidRPr="004B51AB">
        <w:rPr>
          <w:rFonts w:ascii="Times New Roman" w:hAnsi="Times New Roman"/>
        </w:rPr>
        <w:t>(число)</w:t>
      </w:r>
      <w:r w:rsidRPr="004B51AB">
        <w:rPr>
          <w:rFonts w:ascii="Times New Roman" w:hAnsi="Times New Roman"/>
        </w:rPr>
        <w:t xml:space="preserve"> </w:t>
      </w:r>
      <w:r w:rsidR="0042754F" w:rsidRPr="004B51AB">
        <w:rPr>
          <w:rFonts w:ascii="Times New Roman" w:hAnsi="Times New Roman"/>
        </w:rPr>
        <w:t xml:space="preserve"> (месяц прописью)  </w:t>
      </w:r>
      <w:r w:rsidRPr="004B51AB">
        <w:rPr>
          <w:rFonts w:ascii="Times New Roman" w:hAnsi="Times New Roman"/>
        </w:rPr>
        <w:t xml:space="preserve">   </w:t>
      </w:r>
      <w:r w:rsidR="0042754F" w:rsidRPr="004B51AB">
        <w:rPr>
          <w:rFonts w:ascii="Times New Roman" w:hAnsi="Times New Roman"/>
        </w:rPr>
        <w:t>(год)</w:t>
      </w:r>
      <w:r w:rsidRPr="004B51AB">
        <w:rPr>
          <w:rFonts w:ascii="Times New Roman" w:hAnsi="Times New Roman"/>
        </w:rPr>
        <w:t xml:space="preserve">                                                          (прописью)</w:t>
      </w:r>
    </w:p>
    <w:p w14:paraId="12942739" w14:textId="77777777" w:rsidR="0042754F" w:rsidRPr="004B51AB" w:rsidRDefault="0042754F" w:rsidP="003243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экземпляров по</w:t>
      </w:r>
      <w:r w:rsidR="00324352" w:rsidRPr="004B51AB">
        <w:rPr>
          <w:rFonts w:ascii="Times New Roman" w:hAnsi="Times New Roman"/>
        </w:rPr>
        <w:t xml:space="preserve"> </w:t>
      </w:r>
      <w:r w:rsidRPr="004B51AB">
        <w:rPr>
          <w:rFonts w:ascii="Times New Roman" w:hAnsi="Times New Roman"/>
        </w:rPr>
        <w:t xml:space="preserve">прилагаемому к заявлению перечню документов, необходимых для  принятия  </w:t>
      </w:r>
      <w:proofErr w:type="gramStart"/>
      <w:r w:rsidRPr="004B51AB">
        <w:rPr>
          <w:rFonts w:ascii="Times New Roman" w:hAnsi="Times New Roman"/>
        </w:rPr>
        <w:t>решения</w:t>
      </w:r>
      <w:proofErr w:type="gramEnd"/>
      <w:r w:rsidRPr="004B51AB">
        <w:rPr>
          <w:rFonts w:ascii="Times New Roman" w:hAnsi="Times New Roman"/>
        </w:rPr>
        <w:t xml:space="preserve">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14:paraId="58B16D87" w14:textId="77777777" w:rsidR="0042754F" w:rsidRPr="004B51AB" w:rsidRDefault="0042754F" w:rsidP="003243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__________________________________________________________________</w:t>
      </w:r>
      <w:r w:rsidR="00324352" w:rsidRPr="004B51AB">
        <w:rPr>
          <w:rFonts w:ascii="Times New Roman" w:hAnsi="Times New Roman"/>
        </w:rPr>
        <w:t>____________</w:t>
      </w:r>
    </w:p>
    <w:p w14:paraId="29C3BA3F" w14:textId="77777777" w:rsidR="0042754F" w:rsidRPr="004B51AB" w:rsidRDefault="0042754F" w:rsidP="003243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__________________________________________________________________</w:t>
      </w:r>
      <w:r w:rsidR="00324352" w:rsidRPr="004B51AB">
        <w:rPr>
          <w:rFonts w:ascii="Times New Roman" w:hAnsi="Times New Roman"/>
        </w:rPr>
        <w:t>____________</w:t>
      </w:r>
    </w:p>
    <w:p w14:paraId="54CCD36F" w14:textId="77777777" w:rsidR="0042754F" w:rsidRPr="004B51AB" w:rsidRDefault="0042754F" w:rsidP="003243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B51AB">
        <w:rPr>
          <w:rFonts w:ascii="Times New Roman" w:hAnsi="Times New Roman"/>
        </w:rPr>
        <w:t>_________________________________________________________________</w:t>
      </w:r>
      <w:r w:rsidR="00324352" w:rsidRPr="004B51AB">
        <w:rPr>
          <w:rFonts w:ascii="Times New Roman" w:hAnsi="Times New Roman"/>
        </w:rPr>
        <w:t>____________</w:t>
      </w:r>
    </w:p>
    <w:p w14:paraId="50D82D47" w14:textId="77777777" w:rsidR="0042754F" w:rsidRPr="004B51AB" w:rsidRDefault="0042754F" w:rsidP="002A03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DE279" w14:textId="77777777" w:rsidR="0042754F" w:rsidRPr="004B51AB" w:rsidRDefault="0042754F" w:rsidP="002A0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14:paraId="16F60218" w14:textId="77777777" w:rsidR="0042754F" w:rsidRPr="004B51AB" w:rsidRDefault="0042754F" w:rsidP="002A0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14:paraId="76BB06CA" w14:textId="77777777" w:rsidR="00324352" w:rsidRPr="004B51AB" w:rsidRDefault="00324352" w:rsidP="00324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54F" w:rsidRPr="004B51AB">
        <w:rPr>
          <w:rFonts w:ascii="Times New Roman" w:hAnsi="Times New Roman" w:cs="Times New Roman"/>
          <w:sz w:val="24"/>
          <w:szCs w:val="24"/>
        </w:rPr>
        <w:t>(должность специ</w:t>
      </w:r>
      <w:r w:rsidRPr="004B51AB">
        <w:rPr>
          <w:rFonts w:ascii="Times New Roman" w:hAnsi="Times New Roman" w:cs="Times New Roman"/>
          <w:sz w:val="24"/>
          <w:szCs w:val="24"/>
        </w:rPr>
        <w:t xml:space="preserve">алиста,                 (подпись)            </w:t>
      </w:r>
      <w:r w:rsidR="0042754F" w:rsidRPr="004B51AB">
        <w:rPr>
          <w:rFonts w:ascii="Times New Roman" w:hAnsi="Times New Roman" w:cs="Times New Roman"/>
          <w:sz w:val="24"/>
          <w:szCs w:val="24"/>
        </w:rPr>
        <w:t xml:space="preserve">  (расшифровка подписи</w:t>
      </w:r>
      <w:r w:rsidRPr="004B51A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0007CCE" w14:textId="77777777" w:rsidR="00324352" w:rsidRPr="004B51AB" w:rsidRDefault="00324352" w:rsidP="00324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       </w:t>
      </w:r>
      <w:r w:rsidR="0042754F" w:rsidRPr="004B51AB">
        <w:rPr>
          <w:rFonts w:ascii="Times New Roman" w:hAnsi="Times New Roman" w:cs="Times New Roman"/>
          <w:sz w:val="24"/>
          <w:szCs w:val="24"/>
        </w:rPr>
        <w:t>ответственного за</w:t>
      </w:r>
    </w:p>
    <w:p w14:paraId="2DC0A369" w14:textId="77777777" w:rsidR="0042754F" w:rsidRPr="002A035F" w:rsidRDefault="00324352" w:rsidP="00324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1AB">
        <w:rPr>
          <w:rFonts w:ascii="Times New Roman" w:hAnsi="Times New Roman" w:cs="Times New Roman"/>
          <w:sz w:val="24"/>
          <w:szCs w:val="24"/>
        </w:rPr>
        <w:t xml:space="preserve">      </w:t>
      </w:r>
      <w:r w:rsidR="0042754F" w:rsidRPr="004B51AB">
        <w:rPr>
          <w:rFonts w:ascii="Times New Roman" w:hAnsi="Times New Roman" w:cs="Times New Roman"/>
          <w:sz w:val="24"/>
          <w:szCs w:val="24"/>
        </w:rPr>
        <w:t>прием документов)</w:t>
      </w:r>
    </w:p>
    <w:p w14:paraId="5249ABF1" w14:textId="77777777" w:rsidR="00763D67" w:rsidRPr="002A035F" w:rsidRDefault="00763D67" w:rsidP="002A035F">
      <w:pPr>
        <w:rPr>
          <w:rFonts w:ascii="Times New Roman" w:hAnsi="Times New Roman"/>
        </w:rPr>
      </w:pPr>
    </w:p>
    <w:sectPr w:rsidR="00763D67" w:rsidRPr="002A035F" w:rsidSect="00491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1549C" w14:textId="77777777" w:rsidR="00225737" w:rsidRDefault="00225737" w:rsidP="0042754F">
      <w:r>
        <w:separator/>
      </w:r>
    </w:p>
  </w:endnote>
  <w:endnote w:type="continuationSeparator" w:id="0">
    <w:p w14:paraId="3FB5CF31" w14:textId="77777777" w:rsidR="00225737" w:rsidRDefault="00225737" w:rsidP="0042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58B46" w14:textId="77777777" w:rsidR="00491100" w:rsidRDefault="00B3334E" w:rsidP="004911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2CBD52" w14:textId="77777777" w:rsidR="00491100" w:rsidRDefault="00491100" w:rsidP="004911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FC75" w14:textId="77777777" w:rsidR="00491100" w:rsidRDefault="00491100" w:rsidP="00491100">
    <w:pPr>
      <w:pStyle w:val="a3"/>
      <w:framePr w:wrap="around" w:vAnchor="text" w:hAnchor="margin" w:xAlign="right" w:y="1"/>
      <w:rPr>
        <w:rStyle w:val="a5"/>
      </w:rPr>
    </w:pPr>
  </w:p>
  <w:p w14:paraId="450DFF6D" w14:textId="77777777" w:rsidR="00491100" w:rsidRDefault="00491100" w:rsidP="0049110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6CE0" w14:textId="77777777" w:rsidR="00031245" w:rsidRDefault="000312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61809" w14:textId="77777777" w:rsidR="00225737" w:rsidRDefault="00225737" w:rsidP="0042754F">
      <w:r>
        <w:separator/>
      </w:r>
    </w:p>
  </w:footnote>
  <w:footnote w:type="continuationSeparator" w:id="0">
    <w:p w14:paraId="719D0EFB" w14:textId="77777777" w:rsidR="00225737" w:rsidRDefault="00225737" w:rsidP="0042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7877A" w14:textId="77777777" w:rsidR="00491100" w:rsidRDefault="00B3334E" w:rsidP="0049110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B525AB" w14:textId="77777777" w:rsidR="00491100" w:rsidRDefault="004911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EA00" w14:textId="77777777" w:rsidR="00491100" w:rsidRPr="00074737" w:rsidRDefault="00491100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D6EA" w14:textId="77777777" w:rsidR="00031245" w:rsidRDefault="000312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1268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4F"/>
    <w:rsid w:val="0000400D"/>
    <w:rsid w:val="00031245"/>
    <w:rsid w:val="0003240A"/>
    <w:rsid w:val="00074737"/>
    <w:rsid w:val="000E3924"/>
    <w:rsid w:val="00141D5F"/>
    <w:rsid w:val="00166949"/>
    <w:rsid w:val="001962C7"/>
    <w:rsid w:val="001D748D"/>
    <w:rsid w:val="001F7ADB"/>
    <w:rsid w:val="00225737"/>
    <w:rsid w:val="00264328"/>
    <w:rsid w:val="002A035F"/>
    <w:rsid w:val="002D7144"/>
    <w:rsid w:val="00307DB0"/>
    <w:rsid w:val="00324352"/>
    <w:rsid w:val="00386D18"/>
    <w:rsid w:val="003A0315"/>
    <w:rsid w:val="0042754F"/>
    <w:rsid w:val="00491100"/>
    <w:rsid w:val="004B51AB"/>
    <w:rsid w:val="004D2319"/>
    <w:rsid w:val="004E7732"/>
    <w:rsid w:val="005029FA"/>
    <w:rsid w:val="00551CEF"/>
    <w:rsid w:val="005736B7"/>
    <w:rsid w:val="00581AB7"/>
    <w:rsid w:val="005E73A0"/>
    <w:rsid w:val="00604638"/>
    <w:rsid w:val="00605A9C"/>
    <w:rsid w:val="00631456"/>
    <w:rsid w:val="00642A01"/>
    <w:rsid w:val="00741004"/>
    <w:rsid w:val="00742623"/>
    <w:rsid w:val="00763D67"/>
    <w:rsid w:val="007713A4"/>
    <w:rsid w:val="008117B5"/>
    <w:rsid w:val="008C3024"/>
    <w:rsid w:val="00A2137C"/>
    <w:rsid w:val="00AD5B6F"/>
    <w:rsid w:val="00B3334E"/>
    <w:rsid w:val="00BA4387"/>
    <w:rsid w:val="00C27418"/>
    <w:rsid w:val="00D37ED0"/>
    <w:rsid w:val="00DA0279"/>
    <w:rsid w:val="00E5456C"/>
    <w:rsid w:val="00EF2E3C"/>
    <w:rsid w:val="00F73424"/>
    <w:rsid w:val="00F97AD9"/>
    <w:rsid w:val="00FD167A"/>
    <w:rsid w:val="00FD1C14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3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7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7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7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7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7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75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27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54F"/>
  </w:style>
  <w:style w:type="paragraph" w:customStyle="1" w:styleId="ConsPlusNormal">
    <w:name w:val="ConsPlusNormal"/>
    <w:next w:val="a"/>
    <w:link w:val="ConsPlusNormal0"/>
    <w:rsid w:val="0042754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header"/>
    <w:basedOn w:val="a"/>
    <w:link w:val="a7"/>
    <w:uiPriority w:val="99"/>
    <w:rsid w:val="0042754F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link w:val="a6"/>
    <w:uiPriority w:val="99"/>
    <w:rsid w:val="0042754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2754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4275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275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rsid w:val="0042754F"/>
    <w:rPr>
      <w:sz w:val="20"/>
      <w:szCs w:val="20"/>
    </w:rPr>
  </w:style>
  <w:style w:type="character" w:customStyle="1" w:styleId="a9">
    <w:name w:val="Текст сноски Знак"/>
    <w:link w:val="a8"/>
    <w:rsid w:val="00427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2754F"/>
    <w:rPr>
      <w:vertAlign w:val="superscript"/>
    </w:rPr>
  </w:style>
  <w:style w:type="paragraph" w:styleId="ab">
    <w:name w:val="List Paragraph"/>
    <w:basedOn w:val="a"/>
    <w:uiPriority w:val="34"/>
    <w:qFormat/>
    <w:rsid w:val="0042754F"/>
    <w:pPr>
      <w:ind w:left="720"/>
      <w:contextualSpacing/>
    </w:pPr>
  </w:style>
  <w:style w:type="character" w:styleId="ac">
    <w:name w:val="Hyperlink"/>
    <w:basedOn w:val="a0"/>
    <w:rsid w:val="00225737"/>
    <w:rPr>
      <w:color w:val="0000FF"/>
      <w:u w:val="none"/>
    </w:rPr>
  </w:style>
  <w:style w:type="paragraph" w:customStyle="1" w:styleId="11">
    <w:name w:val="Без интервала1"/>
    <w:rsid w:val="008C3024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0312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3124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124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124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257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22573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03124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57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00400D"/>
    <w:pPr>
      <w:spacing w:before="100" w:beforeAutospacing="1" w:after="100" w:afterAutospacing="1"/>
    </w:pPr>
  </w:style>
  <w:style w:type="character" w:customStyle="1" w:styleId="msonormal0">
    <w:name w:val="msonormal"/>
    <w:rsid w:val="005E73A0"/>
  </w:style>
  <w:style w:type="paragraph" w:customStyle="1" w:styleId="Application">
    <w:name w:val="Application!Приложение"/>
    <w:rsid w:val="002257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573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573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">
    <w:name w:val="Table Grid"/>
    <w:basedOn w:val="a1"/>
    <w:rsid w:val="00AD5B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AD5B6F"/>
    <w:rPr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264328"/>
    <w:pPr>
      <w:ind w:left="720"/>
    </w:pPr>
  </w:style>
  <w:style w:type="paragraph" w:styleId="af1">
    <w:name w:val="Balloon Text"/>
    <w:basedOn w:val="a"/>
    <w:link w:val="af2"/>
    <w:uiPriority w:val="99"/>
    <w:semiHidden/>
    <w:unhideWhenUsed/>
    <w:rsid w:val="00386D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6D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7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7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7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7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7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75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27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54F"/>
  </w:style>
  <w:style w:type="paragraph" w:customStyle="1" w:styleId="ConsPlusNormal">
    <w:name w:val="ConsPlusNormal"/>
    <w:next w:val="a"/>
    <w:link w:val="ConsPlusNormal0"/>
    <w:rsid w:val="0042754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header"/>
    <w:basedOn w:val="a"/>
    <w:link w:val="a7"/>
    <w:uiPriority w:val="99"/>
    <w:rsid w:val="0042754F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link w:val="a6"/>
    <w:uiPriority w:val="99"/>
    <w:rsid w:val="0042754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2754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4275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275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rsid w:val="0042754F"/>
    <w:rPr>
      <w:sz w:val="20"/>
      <w:szCs w:val="20"/>
    </w:rPr>
  </w:style>
  <w:style w:type="character" w:customStyle="1" w:styleId="a9">
    <w:name w:val="Текст сноски Знак"/>
    <w:link w:val="a8"/>
    <w:rsid w:val="00427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2754F"/>
    <w:rPr>
      <w:vertAlign w:val="superscript"/>
    </w:rPr>
  </w:style>
  <w:style w:type="paragraph" w:styleId="ab">
    <w:name w:val="List Paragraph"/>
    <w:basedOn w:val="a"/>
    <w:uiPriority w:val="34"/>
    <w:qFormat/>
    <w:rsid w:val="0042754F"/>
    <w:pPr>
      <w:ind w:left="720"/>
      <w:contextualSpacing/>
    </w:pPr>
  </w:style>
  <w:style w:type="character" w:styleId="ac">
    <w:name w:val="Hyperlink"/>
    <w:basedOn w:val="a0"/>
    <w:rsid w:val="00225737"/>
    <w:rPr>
      <w:color w:val="0000FF"/>
      <w:u w:val="none"/>
    </w:rPr>
  </w:style>
  <w:style w:type="paragraph" w:customStyle="1" w:styleId="11">
    <w:name w:val="Без интервала1"/>
    <w:rsid w:val="008C3024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0312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3124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124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124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257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22573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03124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57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00400D"/>
    <w:pPr>
      <w:spacing w:before="100" w:beforeAutospacing="1" w:after="100" w:afterAutospacing="1"/>
    </w:pPr>
  </w:style>
  <w:style w:type="character" w:customStyle="1" w:styleId="msonormal0">
    <w:name w:val="msonormal"/>
    <w:rsid w:val="005E73A0"/>
  </w:style>
  <w:style w:type="paragraph" w:customStyle="1" w:styleId="Application">
    <w:name w:val="Application!Приложение"/>
    <w:rsid w:val="002257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573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573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">
    <w:name w:val="Table Grid"/>
    <w:basedOn w:val="a1"/>
    <w:rsid w:val="00AD5B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AD5B6F"/>
    <w:rPr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264328"/>
    <w:pPr>
      <w:ind w:left="720"/>
    </w:pPr>
  </w:style>
  <w:style w:type="paragraph" w:styleId="af1">
    <w:name w:val="Balloon Text"/>
    <w:basedOn w:val="a"/>
    <w:link w:val="af2"/>
    <w:uiPriority w:val="99"/>
    <w:semiHidden/>
    <w:unhideWhenUsed/>
    <w:rsid w:val="00386D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6D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115</TotalTime>
  <Pages>22</Pages>
  <Words>8926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59691</CharactersWithSpaces>
  <SharedDoc>false</SharedDoc>
  <HLinks>
    <vt:vector size="6" baseType="variant">
      <vt:variant>
        <vt:i4>6881302</vt:i4>
      </vt:variant>
      <vt:variant>
        <vt:i4>0</vt:i4>
      </vt:variant>
      <vt:variant>
        <vt:i4>0</vt:i4>
      </vt:variant>
      <vt:variant>
        <vt:i4>5</vt:i4>
      </vt:variant>
      <vt:variant>
        <vt:lpwstr>mailto:novotroick.ternov@govvrn.ru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11</cp:revision>
  <cp:lastPrinted>2022-11-25T08:29:00Z</cp:lastPrinted>
  <dcterms:created xsi:type="dcterms:W3CDTF">2022-11-23T08:46:00Z</dcterms:created>
  <dcterms:modified xsi:type="dcterms:W3CDTF">2022-12-20T11:42:00Z</dcterms:modified>
</cp:coreProperties>
</file>