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F6" w:rsidRPr="004F1AD1" w:rsidRDefault="003205F6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205F6" w:rsidRPr="004F1AD1" w:rsidRDefault="003205F6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>СВЕДЕНИЯ</w:t>
      </w:r>
    </w:p>
    <w:p w:rsidR="003205F6" w:rsidRPr="004F1AD1" w:rsidRDefault="003205F6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 xml:space="preserve">о численности муниципальных служащих органов местного самоуправления </w:t>
      </w:r>
      <w:r>
        <w:t>Старинского</w:t>
      </w:r>
      <w:r w:rsidRPr="004F1AD1">
        <w:t xml:space="preserve"> сельского поселения</w:t>
      </w:r>
      <w:r w:rsidRPr="004F1AD1">
        <w:rPr>
          <w:rStyle w:val="61"/>
          <w:rFonts w:ascii="Courier New" w:hAnsi="Courier New" w:cs="Courier New"/>
        </w:rPr>
        <w:t xml:space="preserve">, </w:t>
      </w:r>
      <w:r w:rsidRPr="004F1AD1">
        <w:t xml:space="preserve">работников муниципальных учреждений </w:t>
      </w:r>
      <w:r>
        <w:t>Старинского</w:t>
      </w:r>
      <w:r w:rsidRPr="004F1AD1">
        <w:t xml:space="preserve"> сельского поселения и фактических затрат на их денежное содержание</w:t>
      </w:r>
    </w:p>
    <w:p w:rsidR="003205F6" w:rsidRPr="004F1AD1" w:rsidRDefault="003205F6" w:rsidP="00C62FE0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 w:rsidRPr="004F1AD1">
        <w:t>за</w:t>
      </w:r>
      <w:r>
        <w:t xml:space="preserve"> 1 квартал 2025 </w:t>
      </w:r>
      <w:r w:rsidRPr="004F1AD1">
        <w:t>года</w:t>
      </w:r>
    </w:p>
    <w:p w:rsidR="003205F6" w:rsidRPr="004F1AD1" w:rsidRDefault="003205F6" w:rsidP="00C62FE0">
      <w:pPr>
        <w:pStyle w:val="a1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 w:rsidRPr="004F1AD1"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2107"/>
        <w:gridCol w:w="3283"/>
      </w:tblGrid>
      <w:tr w:rsidR="003205F6" w:rsidRPr="004F1AD1">
        <w:trPr>
          <w:trHeight w:hRule="exact" w:val="172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5F6" w:rsidRPr="00995188" w:rsidRDefault="003205F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5F6" w:rsidRPr="00995188" w:rsidRDefault="003205F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Среднесписочная</w:t>
            </w:r>
          </w:p>
          <w:p w:rsidR="003205F6" w:rsidRPr="00995188" w:rsidRDefault="003205F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численность</w:t>
            </w:r>
          </w:p>
          <w:p w:rsidR="003205F6" w:rsidRPr="00995188" w:rsidRDefault="003205F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работников,</w:t>
            </w:r>
          </w:p>
          <w:p w:rsidR="003205F6" w:rsidRPr="00995188" w:rsidRDefault="003205F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5F6" w:rsidRPr="00995188" w:rsidRDefault="003205F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Фактические расходы на заработную плату работников за отчетный период,</w:t>
            </w:r>
            <w:bookmarkStart w:id="0" w:name="_GoBack"/>
            <w:bookmarkEnd w:id="0"/>
            <w:r w:rsidRPr="004F1AD1">
              <w:rPr>
                <w:rStyle w:val="1"/>
                <w:rFonts w:ascii="Courier New" w:hAnsi="Courier New" w:cs="Courier New"/>
                <w:lang w:eastAsia="en-US"/>
              </w:rPr>
              <w:t xml:space="preserve"> тыс. рублей</w:t>
            </w:r>
          </w:p>
        </w:tc>
      </w:tr>
      <w:tr w:rsidR="003205F6" w:rsidRPr="004F1AD1">
        <w:trPr>
          <w:trHeight w:hRule="exact" w:val="115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5F6" w:rsidRPr="00995188" w:rsidRDefault="003205F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Муниципальные служащие органов местного самоуправления</w:t>
            </w:r>
            <w:r w:rsidRPr="00995188">
              <w:rPr>
                <w:rFonts w:cs="Courier New"/>
                <w:color w:val="000000"/>
                <w:lang w:eastAsia="en-US"/>
              </w:rPr>
              <w:t>Старинского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5F6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3205F6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  <w:p w:rsidR="003205F6" w:rsidRPr="004F1AD1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5F6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3205F6" w:rsidRPr="004F1AD1" w:rsidRDefault="003205F6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3205F6" w:rsidRPr="004F1AD1">
        <w:trPr>
          <w:trHeight w:hRule="exact" w:val="114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5F6" w:rsidRPr="00995188" w:rsidRDefault="003205F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 xml:space="preserve">Работники муниципальных учреждений  </w:t>
            </w:r>
            <w:r w:rsidRPr="00995188">
              <w:rPr>
                <w:rFonts w:cs="Courier New"/>
                <w:color w:val="000000"/>
                <w:lang w:eastAsia="en-US"/>
              </w:rPr>
              <w:t xml:space="preserve">Старинского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5F6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3205F6" w:rsidRPr="004F1AD1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5F6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3205F6" w:rsidRPr="004F1AD1" w:rsidRDefault="003205F6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112,7</w:t>
            </w:r>
          </w:p>
        </w:tc>
      </w:tr>
      <w:tr w:rsidR="003205F6" w:rsidRPr="004F1AD1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5F6" w:rsidRPr="004F1AD1" w:rsidRDefault="003205F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ascii="Courier New" w:hAnsi="Courier New" w:cs="Courier New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5F6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3205F6" w:rsidRPr="004F1AD1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5F6" w:rsidRDefault="003205F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3205F6" w:rsidRPr="004F1AD1" w:rsidRDefault="003205F6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312,7</w:t>
            </w:r>
          </w:p>
        </w:tc>
      </w:tr>
    </w:tbl>
    <w:p w:rsidR="003205F6" w:rsidRPr="004F1AD1" w:rsidRDefault="003205F6" w:rsidP="00C62FE0">
      <w:pPr>
        <w:tabs>
          <w:tab w:val="left" w:pos="8688"/>
        </w:tabs>
        <w:rPr>
          <w:sz w:val="26"/>
          <w:szCs w:val="26"/>
        </w:rPr>
      </w:pPr>
    </w:p>
    <w:p w:rsidR="003205F6" w:rsidRPr="004F1AD1" w:rsidRDefault="003205F6" w:rsidP="00C62FE0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3205F6" w:rsidRDefault="003205F6"/>
    <w:sectPr w:rsidR="003205F6" w:rsidSect="008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B7"/>
    <w:rsid w:val="00097DBF"/>
    <w:rsid w:val="000F3836"/>
    <w:rsid w:val="00254148"/>
    <w:rsid w:val="002A3837"/>
    <w:rsid w:val="003205F6"/>
    <w:rsid w:val="00434F6B"/>
    <w:rsid w:val="00484D8D"/>
    <w:rsid w:val="004D5968"/>
    <w:rsid w:val="004F1AD1"/>
    <w:rsid w:val="005B1CD5"/>
    <w:rsid w:val="005D786C"/>
    <w:rsid w:val="00723CA1"/>
    <w:rsid w:val="00751420"/>
    <w:rsid w:val="007552E5"/>
    <w:rsid w:val="00764E58"/>
    <w:rsid w:val="007912AA"/>
    <w:rsid w:val="0079257D"/>
    <w:rsid w:val="007E7087"/>
    <w:rsid w:val="00821AB7"/>
    <w:rsid w:val="00823D3F"/>
    <w:rsid w:val="00897E96"/>
    <w:rsid w:val="008C4A63"/>
    <w:rsid w:val="008D657E"/>
    <w:rsid w:val="00926517"/>
    <w:rsid w:val="009706BE"/>
    <w:rsid w:val="00994179"/>
    <w:rsid w:val="00995188"/>
    <w:rsid w:val="009F008D"/>
    <w:rsid w:val="00A753EA"/>
    <w:rsid w:val="00AF2F47"/>
    <w:rsid w:val="00C03DD1"/>
    <w:rsid w:val="00C62FE0"/>
    <w:rsid w:val="00CA2398"/>
    <w:rsid w:val="00CB1356"/>
    <w:rsid w:val="00D90AD2"/>
    <w:rsid w:val="00DC0D6B"/>
    <w:rsid w:val="00E84B0E"/>
    <w:rsid w:val="00EE0992"/>
    <w:rsid w:val="00EE7C1E"/>
    <w:rsid w:val="00F60043"/>
    <w:rsid w:val="00F665DE"/>
    <w:rsid w:val="00F67F59"/>
    <w:rsid w:val="00F94EFA"/>
    <w:rsid w:val="00F9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E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"/>
    <w:uiPriority w:val="99"/>
    <w:locked/>
    <w:rsid w:val="00C62FE0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Курсив"/>
    <w:uiPriority w:val="99"/>
    <w:rsid w:val="00C62FE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0">
    <w:name w:val="Подпись к таблице_"/>
    <w:link w:val="a1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C62FE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_"/>
    <w:link w:val="21"/>
    <w:uiPriority w:val="99"/>
    <w:locked/>
    <w:rsid w:val="00C62FE0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62FE0"/>
    <w:pPr>
      <w:shd w:val="clear" w:color="auto" w:fill="FFFFFF"/>
      <w:spacing w:line="250" w:lineRule="exact"/>
    </w:pPr>
    <w:rPr>
      <w:rFonts w:cs="Times New Roman"/>
      <w:color w:val="auto"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C62FE0"/>
    <w:pPr>
      <w:shd w:val="clear" w:color="auto" w:fill="FFFFFF"/>
      <w:spacing w:before="360" w:after="660" w:line="235" w:lineRule="exact"/>
      <w:ind w:hanging="380"/>
    </w:pPr>
    <w:rPr>
      <w:rFonts w:cs="Times New Roman"/>
      <w:b/>
      <w:bCs/>
      <w:color w:val="auto"/>
      <w:sz w:val="26"/>
      <w:szCs w:val="26"/>
    </w:rPr>
  </w:style>
  <w:style w:type="paragraph" w:customStyle="1" w:styleId="a1">
    <w:name w:val="Подпись к таблице"/>
    <w:basedOn w:val="Normal"/>
    <w:link w:val="a0"/>
    <w:uiPriority w:val="99"/>
    <w:rsid w:val="00C62FE0"/>
    <w:pPr>
      <w:shd w:val="clear" w:color="auto" w:fill="FFFFFF"/>
      <w:spacing w:line="240" w:lineRule="atLeast"/>
    </w:pPr>
    <w:rPr>
      <w:rFonts w:cs="Times New Roman"/>
      <w:b/>
      <w:bCs/>
      <w:color w:val="auto"/>
      <w:sz w:val="26"/>
      <w:szCs w:val="26"/>
    </w:rPr>
  </w:style>
  <w:style w:type="paragraph" w:customStyle="1" w:styleId="21">
    <w:name w:val="Заголовок №2"/>
    <w:basedOn w:val="Normal"/>
    <w:link w:val="20"/>
    <w:uiPriority w:val="99"/>
    <w:rsid w:val="00C62FE0"/>
    <w:pPr>
      <w:shd w:val="clear" w:color="auto" w:fill="FFFFFF"/>
      <w:spacing w:after="300" w:line="240" w:lineRule="atLeast"/>
      <w:jc w:val="center"/>
      <w:outlineLvl w:val="1"/>
    </w:pPr>
    <w:rPr>
      <w:rFonts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97</Words>
  <Characters>557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2023-07-03T06:35:00Z</dcterms:created>
  <dcterms:modified xsi:type="dcterms:W3CDTF">2025-05-05T08:37:00Z</dcterms:modified>
</cp:coreProperties>
</file>