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4B" w:rsidRPr="004F1AD1" w:rsidRDefault="00F9614B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F9614B" w:rsidRPr="004F1AD1" w:rsidRDefault="00F9614B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>СВЕДЕНИЯ</w:t>
      </w:r>
    </w:p>
    <w:p w:rsidR="00F9614B" w:rsidRPr="004F1AD1" w:rsidRDefault="00F9614B" w:rsidP="00C62FE0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 w:rsidRPr="004F1AD1">
        <w:t xml:space="preserve">о численности муниципальных служащих органов местного самоуправления </w:t>
      </w:r>
      <w:r>
        <w:t>Старинского</w:t>
      </w:r>
      <w:r w:rsidRPr="004F1AD1">
        <w:t xml:space="preserve"> сельского поселения</w:t>
      </w:r>
      <w:r w:rsidRPr="004F1AD1">
        <w:rPr>
          <w:rStyle w:val="61"/>
          <w:rFonts w:ascii="Courier New" w:hAnsi="Courier New" w:cs="Courier New"/>
        </w:rPr>
        <w:t xml:space="preserve">, </w:t>
      </w:r>
      <w:r w:rsidRPr="004F1AD1">
        <w:t xml:space="preserve">работников муниципальных учреждений </w:t>
      </w:r>
      <w:r>
        <w:t>Старинского</w:t>
      </w:r>
      <w:r w:rsidRPr="004F1AD1">
        <w:t xml:space="preserve"> сельского поселения и фактических затрат на их денежное содержание</w:t>
      </w:r>
    </w:p>
    <w:p w:rsidR="00F9614B" w:rsidRPr="004F1AD1" w:rsidRDefault="00F9614B" w:rsidP="00C62FE0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 w:rsidRPr="004F1AD1">
        <w:t>за</w:t>
      </w:r>
      <w:r>
        <w:t xml:space="preserve"> 4 квартал 2024 </w:t>
      </w:r>
      <w:r w:rsidRPr="004F1AD1">
        <w:t>года</w:t>
      </w:r>
    </w:p>
    <w:p w:rsidR="00F9614B" w:rsidRPr="004F1AD1" w:rsidRDefault="00F9614B" w:rsidP="00C62FE0">
      <w:pPr>
        <w:pStyle w:val="a1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 w:rsidRPr="004F1AD1"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2107"/>
        <w:gridCol w:w="3283"/>
      </w:tblGrid>
      <w:tr w:rsidR="00F9614B" w:rsidRPr="004F1AD1">
        <w:trPr>
          <w:trHeight w:hRule="exact" w:val="172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Среднесписочная</w:t>
            </w:r>
          </w:p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численность</w:t>
            </w:r>
          </w:p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работников,</w:t>
            </w:r>
          </w:p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Фактические расходы на заработную плату работников за отчетный период,</w:t>
            </w:r>
            <w:bookmarkStart w:id="0" w:name="_GoBack"/>
            <w:bookmarkEnd w:id="0"/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 тыс. рублей</w:t>
            </w:r>
          </w:p>
        </w:tc>
      </w:tr>
      <w:tr w:rsidR="00F9614B" w:rsidRPr="004F1AD1">
        <w:trPr>
          <w:trHeight w:hRule="exact" w:val="115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Муниципальные служащие органов местного самоуправления</w:t>
            </w:r>
            <w:r w:rsidRPr="009706BE">
              <w:rPr>
                <w:rFonts w:cs="Courier New"/>
                <w:color w:val="000000"/>
                <w:lang w:eastAsia="en-US"/>
              </w:rPr>
              <w:t>Старинского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  <w:p w:rsidR="00F9614B" w:rsidRPr="004F1AD1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F9614B" w:rsidRPr="004F1AD1" w:rsidRDefault="00F9614B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770,9</w:t>
            </w:r>
          </w:p>
        </w:tc>
      </w:tr>
      <w:tr w:rsidR="00F9614B" w:rsidRPr="004F1AD1">
        <w:trPr>
          <w:trHeight w:hRule="exact" w:val="114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4B" w:rsidRPr="009706BE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cs="Courier New"/>
                <w:color w:val="000000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 xml:space="preserve">Работники муниципальных учреждений  </w:t>
            </w:r>
            <w:r w:rsidRPr="009706BE">
              <w:rPr>
                <w:rFonts w:cs="Courier New"/>
                <w:color w:val="000000"/>
                <w:lang w:eastAsia="en-US"/>
              </w:rPr>
              <w:t xml:space="preserve">Старинского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F9614B" w:rsidRPr="004F1AD1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F9614B" w:rsidRPr="004F1AD1" w:rsidRDefault="00F9614B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458,6</w:t>
            </w:r>
          </w:p>
        </w:tc>
      </w:tr>
      <w:tr w:rsidR="00F9614B" w:rsidRPr="004F1AD1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4B" w:rsidRPr="004F1AD1" w:rsidRDefault="00F9614B" w:rsidP="007912AA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ascii="Courier New" w:hAnsi="Courier New" w:cs="Courier New"/>
                <w:lang w:eastAsia="en-US"/>
              </w:rPr>
            </w:pPr>
            <w:r w:rsidRPr="004F1AD1">
              <w:rPr>
                <w:rStyle w:val="1"/>
                <w:rFonts w:ascii="Courier New" w:hAnsi="Courier New" w:cs="Courier New"/>
                <w:lang w:eastAsia="en-US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F9614B" w:rsidRPr="004F1AD1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4B" w:rsidRDefault="00F9614B" w:rsidP="007912AA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</w:p>
          <w:p w:rsidR="00F9614B" w:rsidRPr="004F1AD1" w:rsidRDefault="00F9614B" w:rsidP="00E84B0E">
            <w:pPr>
              <w:framePr w:w="10493" w:wrap="notBeside" w:vAnchor="text" w:hAnchor="text" w:xAlign="center" w:y="1"/>
              <w:tabs>
                <w:tab w:val="left" w:pos="8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1229,5</w:t>
            </w:r>
          </w:p>
        </w:tc>
      </w:tr>
    </w:tbl>
    <w:p w:rsidR="00F9614B" w:rsidRPr="004F1AD1" w:rsidRDefault="00F9614B" w:rsidP="00C62FE0">
      <w:pPr>
        <w:tabs>
          <w:tab w:val="left" w:pos="8688"/>
        </w:tabs>
        <w:rPr>
          <w:sz w:val="26"/>
          <w:szCs w:val="26"/>
        </w:rPr>
      </w:pPr>
    </w:p>
    <w:p w:rsidR="00F9614B" w:rsidRPr="004F1AD1" w:rsidRDefault="00F9614B" w:rsidP="00C62FE0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F9614B" w:rsidRDefault="00F9614B"/>
    <w:sectPr w:rsidR="00F9614B" w:rsidSect="008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B7"/>
    <w:rsid w:val="00097DBF"/>
    <w:rsid w:val="000F3836"/>
    <w:rsid w:val="00254148"/>
    <w:rsid w:val="002A3837"/>
    <w:rsid w:val="00434F6B"/>
    <w:rsid w:val="00484D8D"/>
    <w:rsid w:val="004D5968"/>
    <w:rsid w:val="004F1AD1"/>
    <w:rsid w:val="005D786C"/>
    <w:rsid w:val="00723CA1"/>
    <w:rsid w:val="00751420"/>
    <w:rsid w:val="007552E5"/>
    <w:rsid w:val="00764E58"/>
    <w:rsid w:val="007912AA"/>
    <w:rsid w:val="0079257D"/>
    <w:rsid w:val="00821AB7"/>
    <w:rsid w:val="00823D3F"/>
    <w:rsid w:val="00897E96"/>
    <w:rsid w:val="008C4A63"/>
    <w:rsid w:val="008D657E"/>
    <w:rsid w:val="00926517"/>
    <w:rsid w:val="009706BE"/>
    <w:rsid w:val="00994179"/>
    <w:rsid w:val="009F008D"/>
    <w:rsid w:val="00A753EA"/>
    <w:rsid w:val="00AF2F47"/>
    <w:rsid w:val="00C03DD1"/>
    <w:rsid w:val="00C62FE0"/>
    <w:rsid w:val="00CA2398"/>
    <w:rsid w:val="00CB1356"/>
    <w:rsid w:val="00D90AD2"/>
    <w:rsid w:val="00DC0D6B"/>
    <w:rsid w:val="00E84B0E"/>
    <w:rsid w:val="00EE0992"/>
    <w:rsid w:val="00EE7C1E"/>
    <w:rsid w:val="00F665DE"/>
    <w:rsid w:val="00F67F59"/>
    <w:rsid w:val="00F94EFA"/>
    <w:rsid w:val="00F9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E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2"/>
    <w:uiPriority w:val="99"/>
    <w:locked/>
    <w:rsid w:val="00C62FE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aliases w:val="Курсив"/>
    <w:uiPriority w:val="99"/>
    <w:rsid w:val="00C62FE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0">
    <w:name w:val="Подпись к таблице_"/>
    <w:link w:val="a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C62FE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C62FE0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62FE0"/>
    <w:pPr>
      <w:shd w:val="clear" w:color="auto" w:fill="FFFFFF"/>
      <w:spacing w:line="250" w:lineRule="exact"/>
    </w:pPr>
    <w:rPr>
      <w:rFonts w:cs="Times New Roman"/>
      <w:color w:val="auto"/>
      <w:sz w:val="26"/>
      <w:szCs w:val="26"/>
    </w:rPr>
  </w:style>
  <w:style w:type="paragraph" w:customStyle="1" w:styleId="60">
    <w:name w:val="Основной текст (6)"/>
    <w:basedOn w:val="Normal"/>
    <w:link w:val="6"/>
    <w:uiPriority w:val="99"/>
    <w:rsid w:val="00C62FE0"/>
    <w:pPr>
      <w:shd w:val="clear" w:color="auto" w:fill="FFFFFF"/>
      <w:spacing w:before="360" w:after="660" w:line="235" w:lineRule="exact"/>
      <w:ind w:hanging="380"/>
    </w:pPr>
    <w:rPr>
      <w:rFonts w:cs="Times New Roman"/>
      <w:b/>
      <w:bCs/>
      <w:color w:val="auto"/>
      <w:sz w:val="26"/>
      <w:szCs w:val="26"/>
    </w:rPr>
  </w:style>
  <w:style w:type="paragraph" w:customStyle="1" w:styleId="a1">
    <w:name w:val="Подпись к таблице"/>
    <w:basedOn w:val="Normal"/>
    <w:link w:val="a0"/>
    <w:uiPriority w:val="99"/>
    <w:rsid w:val="00C62FE0"/>
    <w:pPr>
      <w:shd w:val="clear" w:color="auto" w:fill="FFFFFF"/>
      <w:spacing w:line="240" w:lineRule="atLeast"/>
    </w:pPr>
    <w:rPr>
      <w:rFonts w:cs="Times New Roman"/>
      <w:b/>
      <w:bCs/>
      <w:color w:val="auto"/>
      <w:sz w:val="26"/>
      <w:szCs w:val="26"/>
    </w:rPr>
  </w:style>
  <w:style w:type="paragraph" w:customStyle="1" w:styleId="21">
    <w:name w:val="Заголовок №2"/>
    <w:basedOn w:val="Normal"/>
    <w:link w:val="20"/>
    <w:uiPriority w:val="99"/>
    <w:rsid w:val="00C62FE0"/>
    <w:pPr>
      <w:shd w:val="clear" w:color="auto" w:fill="FFFFFF"/>
      <w:spacing w:after="300" w:line="240" w:lineRule="atLeast"/>
      <w:jc w:val="center"/>
      <w:outlineLvl w:val="1"/>
    </w:pPr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97</Words>
  <Characters>558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2023-07-03T06:35:00Z</dcterms:created>
  <dcterms:modified xsi:type="dcterms:W3CDTF">2024-12-25T08:52:00Z</dcterms:modified>
</cp:coreProperties>
</file>